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4778"/>
      </w:tblGrid>
      <w:tr w:rsidR="0056094C" w:rsidRPr="001A10DF" w14:paraId="43EAEE56" w14:textId="77777777" w:rsidTr="007A000F">
        <w:trPr>
          <w:cantSplit/>
          <w:trHeight w:val="284"/>
        </w:trPr>
        <w:tc>
          <w:tcPr>
            <w:tcW w:w="5387" w:type="dxa"/>
          </w:tcPr>
          <w:p w14:paraId="288B0CCC" w14:textId="77777777" w:rsidR="00424534" w:rsidRPr="001A10DF" w:rsidRDefault="007138A0" w:rsidP="0042453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6704" behindDoc="0" locked="0" layoutInCell="1" allowOverlap="1" wp14:anchorId="06C17B1C" wp14:editId="479C8C2E">
                  <wp:simplePos x="0" y="0"/>
                  <wp:positionH relativeFrom="column">
                    <wp:posOffset>1536065</wp:posOffset>
                  </wp:positionH>
                  <wp:positionV relativeFrom="paragraph">
                    <wp:posOffset>-92710</wp:posOffset>
                  </wp:positionV>
                  <wp:extent cx="460375" cy="460375"/>
                  <wp:effectExtent l="0" t="0" r="0" b="0"/>
                  <wp:wrapNone/>
                  <wp:docPr id="4" name="Εικόνα 4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78" w:type="dxa"/>
          </w:tcPr>
          <w:p w14:paraId="7976AD7F" w14:textId="77777777" w:rsidR="00424534" w:rsidRPr="001A10DF" w:rsidRDefault="00424534" w:rsidP="00436275">
            <w:pPr>
              <w:jc w:val="right"/>
              <w:rPr>
                <w:rFonts w:ascii="Arial" w:hAnsi="Arial" w:cs="Arial"/>
                <w:sz w:val="22"/>
                <w:lang w:val="en-US"/>
              </w:rPr>
            </w:pPr>
          </w:p>
          <w:p w14:paraId="58EAD49A" w14:textId="77777777" w:rsidR="0056094C" w:rsidRPr="001A10DF" w:rsidRDefault="007462EB" w:rsidP="00933A7F">
            <w:pPr>
              <w:ind w:left="317"/>
              <w:rPr>
                <w:rFonts w:ascii="Arial" w:hAnsi="Arial" w:cs="Arial"/>
                <w:sz w:val="22"/>
                <w:lang w:val="en-US"/>
              </w:rPr>
            </w:pPr>
            <w:r w:rsidRPr="001A10DF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</w:p>
        </w:tc>
      </w:tr>
      <w:tr w:rsidR="0056094C" w:rsidRPr="001A10DF" w14:paraId="6149FDF3" w14:textId="77777777" w:rsidTr="007A000F">
        <w:trPr>
          <w:cantSplit/>
          <w:trHeight w:val="1612"/>
        </w:trPr>
        <w:tc>
          <w:tcPr>
            <w:tcW w:w="5387" w:type="dxa"/>
          </w:tcPr>
          <w:p w14:paraId="26C643A4" w14:textId="77777777" w:rsidR="007A000F" w:rsidRPr="00521AEE" w:rsidRDefault="007A000F" w:rsidP="007A000F">
            <w:pPr>
              <w:pStyle w:val="2"/>
              <w:rPr>
                <w:rFonts w:ascii="Calibri" w:hAnsi="Calibri" w:cs="Calibri"/>
                <w:bCs/>
                <w:sz w:val="24"/>
                <w:szCs w:val="22"/>
              </w:rPr>
            </w:pPr>
          </w:p>
          <w:p w14:paraId="1F1DC1B9" w14:textId="77777777" w:rsidR="00E673A6" w:rsidRPr="00521AEE" w:rsidRDefault="00E673A6" w:rsidP="007A000F">
            <w:pPr>
              <w:pStyle w:val="2"/>
              <w:spacing w:line="276" w:lineRule="auto"/>
              <w:rPr>
                <w:rFonts w:ascii="Calibri" w:hAnsi="Calibri" w:cs="Calibri"/>
                <w:bCs/>
                <w:sz w:val="24"/>
                <w:szCs w:val="22"/>
              </w:rPr>
            </w:pPr>
            <w:r w:rsidRPr="00521AEE">
              <w:rPr>
                <w:rFonts w:ascii="Calibri" w:hAnsi="Calibri" w:cs="Calibri"/>
                <w:bCs/>
                <w:sz w:val="24"/>
                <w:szCs w:val="22"/>
              </w:rPr>
              <w:t>ΕΛΛΗΝΙΚΗ ΔΗΜΟΚΡΑΤΙΑ</w:t>
            </w:r>
          </w:p>
          <w:p w14:paraId="539D9333" w14:textId="77777777" w:rsidR="00E673A6" w:rsidRPr="00521AEE" w:rsidRDefault="00E673A6" w:rsidP="007A000F">
            <w:pPr>
              <w:pStyle w:val="2"/>
              <w:spacing w:line="276" w:lineRule="auto"/>
              <w:rPr>
                <w:rFonts w:ascii="Calibri" w:hAnsi="Calibri" w:cs="Calibri"/>
                <w:bCs/>
                <w:sz w:val="24"/>
                <w:szCs w:val="22"/>
              </w:rPr>
            </w:pPr>
            <w:r w:rsidRPr="00521AEE">
              <w:rPr>
                <w:rFonts w:ascii="Calibri" w:hAnsi="Calibri" w:cs="Calibri"/>
                <w:bCs/>
                <w:sz w:val="24"/>
                <w:szCs w:val="22"/>
              </w:rPr>
              <w:t>ΠΕΡΙΦΕΡΕΙΑ Α.Μ.Θ.</w:t>
            </w:r>
          </w:p>
          <w:p w14:paraId="5F24DFD2" w14:textId="77777777" w:rsidR="00E673A6" w:rsidRPr="00521AEE" w:rsidRDefault="00E673A6" w:rsidP="007A000F">
            <w:pPr>
              <w:pStyle w:val="2"/>
              <w:spacing w:line="276" w:lineRule="auto"/>
              <w:rPr>
                <w:rFonts w:ascii="Calibri" w:hAnsi="Calibri" w:cs="Calibri"/>
                <w:bCs/>
                <w:sz w:val="24"/>
                <w:szCs w:val="22"/>
              </w:rPr>
            </w:pPr>
            <w:r w:rsidRPr="00521AEE">
              <w:rPr>
                <w:rFonts w:ascii="Calibri" w:hAnsi="Calibri" w:cs="Calibri"/>
                <w:bCs/>
                <w:sz w:val="24"/>
                <w:szCs w:val="22"/>
              </w:rPr>
              <w:t>ΓΕΝΙΚΗ ΔΙΕΥΘΥΝΣΗ ΕΣΩΤΕΡΙΚΗΣ ΛΕΙΤΟΥΡΓΙΑΣ</w:t>
            </w:r>
          </w:p>
          <w:p w14:paraId="24AB6264" w14:textId="77777777" w:rsidR="007D2AE4" w:rsidRPr="00521AEE" w:rsidRDefault="00E673A6" w:rsidP="004E300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521AEE">
              <w:rPr>
                <w:rFonts w:ascii="Calibri" w:hAnsi="Calibri" w:cs="Calibri"/>
                <w:b/>
                <w:bCs/>
                <w:szCs w:val="22"/>
              </w:rPr>
              <w:t>ΔΙΕΥΘΥΝΣΗ ΔΙΑΦΑΝΕΙΑΣ ΚΑΙ ΗΛΕΚΤΡΟΝΙΚΗΣ ΔΙΑΚΥΒΕΡΝΗΣΗΣ</w:t>
            </w:r>
          </w:p>
        </w:tc>
        <w:tc>
          <w:tcPr>
            <w:tcW w:w="4778" w:type="dxa"/>
          </w:tcPr>
          <w:p w14:paraId="5DEA6DC5" w14:textId="77777777" w:rsidR="003A385D" w:rsidRPr="00521AEE" w:rsidRDefault="003A385D" w:rsidP="002F33B2">
            <w:pPr>
              <w:ind w:left="34"/>
              <w:rPr>
                <w:rFonts w:ascii="Calibri" w:hAnsi="Calibri" w:cs="Calibri"/>
                <w:szCs w:val="22"/>
              </w:rPr>
            </w:pPr>
          </w:p>
          <w:p w14:paraId="0581F76F" w14:textId="39CD5241" w:rsidR="000060E9" w:rsidRPr="002143FD" w:rsidRDefault="00512B9A" w:rsidP="000060E9">
            <w:pPr>
              <w:ind w:left="34"/>
              <w:rPr>
                <w:rFonts w:ascii="Calibri" w:hAnsi="Calibri" w:cs="Calibri"/>
                <w:szCs w:val="22"/>
              </w:rPr>
            </w:pPr>
            <w:r w:rsidRPr="00521AEE">
              <w:rPr>
                <w:rFonts w:ascii="Calibri" w:hAnsi="Calibri" w:cs="Calibri"/>
                <w:szCs w:val="22"/>
              </w:rPr>
              <w:t xml:space="preserve">     </w:t>
            </w:r>
            <w:r w:rsidR="002F33B2" w:rsidRPr="00521AEE">
              <w:rPr>
                <w:rFonts w:ascii="Calibri" w:hAnsi="Calibri" w:cs="Calibri"/>
                <w:szCs w:val="22"/>
              </w:rPr>
              <w:t xml:space="preserve">        </w:t>
            </w:r>
            <w:r w:rsidR="004A7BDD" w:rsidRPr="00521AEE">
              <w:rPr>
                <w:rFonts w:ascii="Calibri" w:hAnsi="Calibri" w:cs="Calibri"/>
                <w:szCs w:val="22"/>
              </w:rPr>
              <w:t xml:space="preserve"> </w:t>
            </w:r>
            <w:r w:rsidR="002F33B2" w:rsidRPr="00521AEE">
              <w:rPr>
                <w:rFonts w:ascii="Calibri" w:hAnsi="Calibri" w:cs="Calibri"/>
                <w:szCs w:val="22"/>
              </w:rPr>
              <w:t xml:space="preserve"> </w:t>
            </w:r>
          </w:p>
          <w:p w14:paraId="65FE2122" w14:textId="27D68100" w:rsidR="002B18D0" w:rsidRPr="002143FD" w:rsidRDefault="002B18D0" w:rsidP="007138A0">
            <w:pPr>
              <w:ind w:left="884"/>
              <w:rPr>
                <w:rFonts w:ascii="Calibri" w:hAnsi="Calibri" w:cs="Calibri"/>
                <w:szCs w:val="22"/>
              </w:rPr>
            </w:pPr>
          </w:p>
        </w:tc>
      </w:tr>
    </w:tbl>
    <w:p w14:paraId="6EA042FE" w14:textId="77777777" w:rsidR="004E3007" w:rsidRPr="00521AEE" w:rsidRDefault="004E3007" w:rsidP="004D46E9">
      <w:pPr>
        <w:spacing w:line="360" w:lineRule="auto"/>
        <w:jc w:val="center"/>
        <w:rPr>
          <w:rFonts w:ascii="Calibri" w:hAnsi="Calibri" w:cs="Calibri"/>
          <w:b/>
          <w:sz w:val="28"/>
        </w:rPr>
      </w:pPr>
    </w:p>
    <w:p w14:paraId="153703CF" w14:textId="31AB654E" w:rsidR="00AD0759" w:rsidRPr="00521AEE" w:rsidRDefault="000E6470" w:rsidP="004D46E9">
      <w:pPr>
        <w:spacing w:line="360" w:lineRule="auto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Π</w:t>
      </w:r>
      <w:r w:rsidRPr="00521AEE">
        <w:rPr>
          <w:rFonts w:ascii="Calibri" w:hAnsi="Calibri" w:cs="Calibri"/>
          <w:b/>
          <w:sz w:val="28"/>
        </w:rPr>
        <w:t>ρόσκληση εκδήλωσης ενδιαφέροντος</w:t>
      </w:r>
    </w:p>
    <w:p w14:paraId="0F5249B4" w14:textId="4641C20F" w:rsidR="000E6470" w:rsidRDefault="000E6470" w:rsidP="000E6470">
      <w:pPr>
        <w:spacing w:line="360" w:lineRule="auto"/>
        <w:ind w:firstLine="426"/>
        <w:jc w:val="center"/>
        <w:rPr>
          <w:rFonts w:ascii="Calibri" w:hAnsi="Calibri" w:cs="Calibri"/>
          <w:b/>
          <w:bCs/>
          <w:sz w:val="28"/>
        </w:rPr>
      </w:pPr>
      <w:r w:rsidRPr="00521AEE">
        <w:rPr>
          <w:rFonts w:ascii="Calibri" w:hAnsi="Calibri" w:cs="Calibri"/>
          <w:b/>
          <w:sz w:val="28"/>
        </w:rPr>
        <w:t xml:space="preserve">προμήθειας </w:t>
      </w:r>
      <w:r>
        <w:rPr>
          <w:rFonts w:ascii="Calibri" w:hAnsi="Calibri" w:cs="Calibri"/>
          <w:b/>
          <w:bCs/>
          <w:sz w:val="28"/>
        </w:rPr>
        <w:t>εξοπλισμού πληροφορικής</w:t>
      </w:r>
    </w:p>
    <w:p w14:paraId="63BEA379" w14:textId="2392339F" w:rsidR="000E6470" w:rsidRDefault="000E6470" w:rsidP="000E6470">
      <w:pPr>
        <w:spacing w:line="360" w:lineRule="auto"/>
        <w:ind w:firstLine="426"/>
        <w:jc w:val="center"/>
        <w:rPr>
          <w:rFonts w:ascii="Calibri" w:hAnsi="Calibri" w:cs="Calibri"/>
          <w:b/>
          <w:sz w:val="28"/>
        </w:rPr>
      </w:pPr>
      <w:r w:rsidRPr="000E6470">
        <w:rPr>
          <w:rFonts w:ascii="Calibri" w:hAnsi="Calibri" w:cs="Calibri"/>
          <w:b/>
          <w:bCs/>
          <w:sz w:val="28"/>
        </w:rPr>
        <w:t>(</w:t>
      </w:r>
      <w:r w:rsidRPr="000E6470">
        <w:rPr>
          <w:rFonts w:ascii="Calibri" w:hAnsi="Calibri" w:cs="Calibri"/>
          <w:b/>
          <w:bCs/>
          <w:sz w:val="28"/>
          <w:lang w:val="en-US"/>
        </w:rPr>
        <w:t>web</w:t>
      </w:r>
      <w:r w:rsidRPr="000E6470">
        <w:rPr>
          <w:rFonts w:ascii="Calibri" w:hAnsi="Calibri" w:cs="Calibri"/>
          <w:b/>
          <w:bCs/>
          <w:sz w:val="28"/>
        </w:rPr>
        <w:t xml:space="preserve"> </w:t>
      </w:r>
      <w:proofErr w:type="spellStart"/>
      <w:r w:rsidRPr="000E6470">
        <w:rPr>
          <w:rFonts w:ascii="Calibri" w:hAnsi="Calibri" w:cs="Calibri"/>
          <w:b/>
          <w:bCs/>
          <w:sz w:val="28"/>
        </w:rPr>
        <w:t>camera</w:t>
      </w:r>
      <w:proofErr w:type="spellEnd"/>
      <w:r w:rsidRPr="000E6470">
        <w:rPr>
          <w:rFonts w:ascii="Calibri" w:hAnsi="Calibri" w:cs="Calibri"/>
          <w:b/>
          <w:bCs/>
          <w:sz w:val="28"/>
        </w:rPr>
        <w:t xml:space="preserve">, φορητούς  Η/Υ, Οθόνες και </w:t>
      </w:r>
      <w:r w:rsidRPr="000E6470">
        <w:rPr>
          <w:rFonts w:ascii="Calibri" w:hAnsi="Calibri" w:cs="Calibri"/>
          <w:b/>
          <w:bCs/>
          <w:sz w:val="28"/>
          <w:lang w:val="en-US"/>
        </w:rPr>
        <w:t>tablet</w:t>
      </w:r>
      <w:r w:rsidRPr="000E6470">
        <w:rPr>
          <w:rFonts w:ascii="Calibri" w:hAnsi="Calibri" w:cs="Calibri"/>
          <w:b/>
          <w:bCs/>
          <w:sz w:val="28"/>
        </w:rPr>
        <w:t>)</w:t>
      </w:r>
    </w:p>
    <w:p w14:paraId="5202B1DE" w14:textId="62E224FA" w:rsidR="000862AA" w:rsidRPr="000E6470" w:rsidRDefault="00E160F7" w:rsidP="000E6470">
      <w:pPr>
        <w:spacing w:line="360" w:lineRule="auto"/>
        <w:ind w:firstLine="426"/>
        <w:jc w:val="both"/>
        <w:rPr>
          <w:rFonts w:ascii="Calibri" w:hAnsi="Calibri" w:cs="Calibri"/>
          <w:b/>
          <w:sz w:val="28"/>
        </w:rPr>
      </w:pPr>
      <w:r w:rsidRPr="00DA439F">
        <w:rPr>
          <w:rFonts w:ascii="Calibri" w:hAnsi="Calibri" w:cs="Calibri"/>
          <w:sz w:val="22"/>
          <w:szCs w:val="20"/>
        </w:rPr>
        <w:t>Ανακοινώνεται ότι</w:t>
      </w:r>
      <w:r w:rsidRPr="00DA439F">
        <w:rPr>
          <w:rFonts w:ascii="Calibri" w:hAnsi="Calibri" w:cs="Calibri"/>
          <w:b/>
          <w:sz w:val="22"/>
          <w:szCs w:val="20"/>
        </w:rPr>
        <w:t xml:space="preserve"> η </w:t>
      </w:r>
      <w:r w:rsidR="00AD0759" w:rsidRPr="00DA439F">
        <w:rPr>
          <w:rFonts w:ascii="Calibri" w:hAnsi="Calibri" w:cs="Calibri"/>
          <w:b/>
          <w:sz w:val="22"/>
          <w:szCs w:val="20"/>
        </w:rPr>
        <w:t xml:space="preserve"> </w:t>
      </w:r>
      <w:r w:rsidR="00E673A6" w:rsidRPr="00DA439F">
        <w:rPr>
          <w:rFonts w:ascii="Calibri" w:hAnsi="Calibri" w:cs="Calibri"/>
          <w:b/>
          <w:sz w:val="22"/>
          <w:szCs w:val="20"/>
        </w:rPr>
        <w:t>Δ/</w:t>
      </w:r>
      <w:proofErr w:type="spellStart"/>
      <w:r w:rsidR="00E673A6" w:rsidRPr="00DA439F">
        <w:rPr>
          <w:rFonts w:ascii="Calibri" w:hAnsi="Calibri" w:cs="Calibri"/>
          <w:b/>
          <w:sz w:val="22"/>
          <w:szCs w:val="20"/>
        </w:rPr>
        <w:t>νση</w:t>
      </w:r>
      <w:proofErr w:type="spellEnd"/>
      <w:r w:rsidR="00E673A6" w:rsidRPr="00DA439F">
        <w:rPr>
          <w:rFonts w:ascii="Calibri" w:hAnsi="Calibri" w:cs="Calibri"/>
          <w:b/>
          <w:sz w:val="22"/>
          <w:szCs w:val="20"/>
        </w:rPr>
        <w:t xml:space="preserve"> Διαφάνειας </w:t>
      </w:r>
      <w:r w:rsidR="007A000F" w:rsidRPr="00DA439F">
        <w:rPr>
          <w:rFonts w:ascii="Calibri" w:hAnsi="Calibri" w:cs="Calibri"/>
          <w:b/>
          <w:sz w:val="22"/>
          <w:szCs w:val="20"/>
        </w:rPr>
        <w:t>&amp;</w:t>
      </w:r>
      <w:r w:rsidR="00E673A6" w:rsidRPr="00DA439F">
        <w:rPr>
          <w:rFonts w:ascii="Calibri" w:hAnsi="Calibri" w:cs="Calibri"/>
          <w:b/>
          <w:sz w:val="22"/>
          <w:szCs w:val="20"/>
        </w:rPr>
        <w:t xml:space="preserve"> Ηλεκτρονικής Διακυβέρνησης</w:t>
      </w:r>
      <w:r w:rsidR="001C7E85" w:rsidRPr="00DA439F">
        <w:rPr>
          <w:rFonts w:ascii="Calibri" w:hAnsi="Calibri" w:cs="Calibri"/>
          <w:b/>
          <w:sz w:val="22"/>
          <w:szCs w:val="20"/>
        </w:rPr>
        <w:t xml:space="preserve"> στα πλαίσια της </w:t>
      </w:r>
      <w:r w:rsidR="00963481" w:rsidRPr="00DA439F">
        <w:rPr>
          <w:rFonts w:ascii="Calibri" w:hAnsi="Calibri" w:cs="Calibri"/>
          <w:b/>
          <w:sz w:val="22"/>
          <w:szCs w:val="20"/>
        </w:rPr>
        <w:t>εύρυθμης</w:t>
      </w:r>
      <w:r w:rsidR="001C7E85" w:rsidRPr="00DA439F">
        <w:rPr>
          <w:rFonts w:ascii="Calibri" w:hAnsi="Calibri" w:cs="Calibri"/>
          <w:b/>
          <w:sz w:val="22"/>
          <w:szCs w:val="20"/>
        </w:rPr>
        <w:t xml:space="preserve"> και απρόσκοπτης λειτουργίας όλων των Υπηρεσιών της ΠΑΜΘ </w:t>
      </w:r>
      <w:r w:rsidRPr="00DA439F">
        <w:rPr>
          <w:rFonts w:ascii="Calibri" w:hAnsi="Calibri" w:cs="Calibri"/>
          <w:b/>
          <w:sz w:val="22"/>
          <w:szCs w:val="20"/>
        </w:rPr>
        <w:t>θα δεχτεί οικονομικές προσφορές, με κριτήριο κατακύρωσης τη χαμηλότερ</w:t>
      </w:r>
      <w:r w:rsidR="00A47F28" w:rsidRPr="00DA439F">
        <w:rPr>
          <w:rFonts w:ascii="Calibri" w:hAnsi="Calibri" w:cs="Calibri"/>
          <w:b/>
          <w:sz w:val="22"/>
          <w:szCs w:val="20"/>
        </w:rPr>
        <w:t xml:space="preserve">η τιμή </w:t>
      </w:r>
      <w:r w:rsidR="00BD1F1F" w:rsidRPr="00DA439F">
        <w:rPr>
          <w:rFonts w:ascii="Calibri" w:hAnsi="Calibri" w:cs="Calibri"/>
          <w:b/>
          <w:sz w:val="22"/>
          <w:szCs w:val="20"/>
        </w:rPr>
        <w:t xml:space="preserve">για </w:t>
      </w:r>
      <w:r w:rsidR="000060E9" w:rsidRPr="00DA439F">
        <w:rPr>
          <w:rFonts w:ascii="Calibri" w:hAnsi="Calibri" w:cs="Calibri"/>
          <w:b/>
          <w:sz w:val="22"/>
          <w:szCs w:val="20"/>
        </w:rPr>
        <w:t>π</w:t>
      </w:r>
      <w:r w:rsidR="000060E9" w:rsidRPr="00DA439F">
        <w:rPr>
          <w:rFonts w:ascii="Calibri" w:eastAsia="Calibri" w:hAnsi="Calibri"/>
          <w:b/>
          <w:bCs/>
          <w:sz w:val="22"/>
          <w:szCs w:val="22"/>
          <w:lang w:eastAsia="en-US"/>
        </w:rPr>
        <w:t>ρομήθεια εξοπλισμού πληροφορικής</w:t>
      </w:r>
      <w:r w:rsidR="00F45BEF" w:rsidRPr="00DA439F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(</w:t>
      </w:r>
      <w:r w:rsidR="00F45BEF" w:rsidRPr="00DA439F">
        <w:rPr>
          <w:rFonts w:ascii="Calibri" w:eastAsia="Calibri" w:hAnsi="Calibri"/>
          <w:b/>
          <w:bCs/>
          <w:sz w:val="22"/>
          <w:szCs w:val="22"/>
          <w:lang w:val="en-US" w:eastAsia="en-US"/>
        </w:rPr>
        <w:t>web</w:t>
      </w:r>
      <w:r w:rsidR="00F45BEF" w:rsidRPr="00DA439F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proofErr w:type="spellStart"/>
      <w:r w:rsidR="00F45BEF" w:rsidRPr="00DA439F">
        <w:rPr>
          <w:rFonts w:ascii="Calibri" w:eastAsia="Calibri" w:hAnsi="Calibri"/>
          <w:b/>
          <w:bCs/>
          <w:sz w:val="22"/>
          <w:szCs w:val="22"/>
          <w:lang w:eastAsia="en-US"/>
        </w:rPr>
        <w:t>camera</w:t>
      </w:r>
      <w:proofErr w:type="spellEnd"/>
      <w:r w:rsidR="00F45BEF" w:rsidRPr="00DA439F">
        <w:rPr>
          <w:rFonts w:ascii="Calibri" w:eastAsia="Calibri" w:hAnsi="Calibri"/>
          <w:b/>
          <w:bCs/>
          <w:sz w:val="22"/>
          <w:szCs w:val="22"/>
          <w:lang w:eastAsia="en-US"/>
        </w:rPr>
        <w:t>,</w:t>
      </w:r>
      <w:r w:rsidR="00F45BEF" w:rsidRPr="00DA439F">
        <w:rPr>
          <w:rFonts w:ascii="Calibri" w:hAnsi="Calibri" w:cs="Calibri"/>
          <w:b/>
          <w:bCs/>
          <w:sz w:val="22"/>
          <w:szCs w:val="20"/>
        </w:rPr>
        <w:t xml:space="preserve"> </w:t>
      </w:r>
      <w:r w:rsidR="00F45BEF" w:rsidRPr="00DA439F">
        <w:rPr>
          <w:rFonts w:ascii="Calibri" w:hAnsi="Calibri" w:cs="Calibri"/>
          <w:b/>
          <w:bCs/>
          <w:sz w:val="22"/>
          <w:szCs w:val="20"/>
        </w:rPr>
        <w:t>φορητούς  Η/Υ</w:t>
      </w:r>
      <w:r w:rsidR="00F45BEF" w:rsidRPr="00DA439F">
        <w:rPr>
          <w:rFonts w:ascii="Calibri" w:hAnsi="Calibri" w:cs="Calibri"/>
          <w:b/>
          <w:bCs/>
          <w:sz w:val="22"/>
          <w:szCs w:val="20"/>
        </w:rPr>
        <w:t>,</w:t>
      </w:r>
      <w:r w:rsidR="00F45BEF" w:rsidRPr="00DA439F">
        <w:rPr>
          <w:rFonts w:ascii="Calibri" w:hAnsi="Calibri" w:cs="Calibri"/>
          <w:b/>
          <w:sz w:val="22"/>
          <w:szCs w:val="20"/>
        </w:rPr>
        <w:t xml:space="preserve"> </w:t>
      </w:r>
      <w:r w:rsidR="00F45BEF" w:rsidRPr="00DA439F">
        <w:rPr>
          <w:rFonts w:ascii="Calibri" w:hAnsi="Calibri" w:cs="Calibri"/>
          <w:b/>
          <w:bCs/>
          <w:sz w:val="22"/>
          <w:szCs w:val="20"/>
        </w:rPr>
        <w:t>Οθόνες και</w:t>
      </w:r>
      <w:r w:rsidR="00F45BEF" w:rsidRPr="00DA439F">
        <w:rPr>
          <w:rFonts w:ascii="Calibri" w:hAnsi="Calibri" w:cs="Calibri"/>
          <w:b/>
          <w:sz w:val="22"/>
          <w:szCs w:val="20"/>
        </w:rPr>
        <w:t xml:space="preserve"> </w:t>
      </w:r>
      <w:r w:rsidR="00F45BEF" w:rsidRPr="00DA439F">
        <w:rPr>
          <w:rFonts w:ascii="Calibri" w:hAnsi="Calibri" w:cs="Calibri"/>
          <w:b/>
          <w:bCs/>
          <w:sz w:val="22"/>
          <w:szCs w:val="20"/>
          <w:lang w:val="en-US"/>
        </w:rPr>
        <w:t>tablet</w:t>
      </w:r>
      <w:r w:rsidR="00DA439F">
        <w:rPr>
          <w:rFonts w:ascii="Calibri" w:hAnsi="Calibri" w:cs="Calibri"/>
          <w:b/>
          <w:bCs/>
          <w:sz w:val="22"/>
          <w:szCs w:val="20"/>
        </w:rPr>
        <w:t>)</w:t>
      </w:r>
      <w:r w:rsidR="00DA439F" w:rsidRPr="00DA439F">
        <w:rPr>
          <w:rFonts w:ascii="Calibri" w:hAnsi="Calibri" w:cs="Calibri"/>
          <w:b/>
          <w:bCs/>
          <w:sz w:val="22"/>
          <w:szCs w:val="20"/>
        </w:rPr>
        <w:t>.</w:t>
      </w:r>
    </w:p>
    <w:p w14:paraId="4C6E72AE" w14:textId="77777777" w:rsidR="004D46E9" w:rsidRPr="00521AEE" w:rsidRDefault="00BD1F1F" w:rsidP="004D46E9">
      <w:pPr>
        <w:spacing w:line="360" w:lineRule="auto"/>
        <w:ind w:firstLine="426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="004D46E9" w:rsidRPr="00521AEE">
        <w:rPr>
          <w:rFonts w:ascii="Calibri" w:hAnsi="Calibri" w:cs="Calibri"/>
          <w:sz w:val="22"/>
          <w:szCs w:val="20"/>
        </w:rPr>
        <w:t>Η προμήθεια θα περιλαμβάνει:</w:t>
      </w:r>
    </w:p>
    <w:p w14:paraId="44325FAB" w14:textId="21A2DE67" w:rsidR="00E160F7" w:rsidRPr="00521AEE" w:rsidRDefault="00CC1AC4" w:rsidP="004D46E9">
      <w:pPr>
        <w:numPr>
          <w:ilvl w:val="3"/>
          <w:numId w:val="9"/>
        </w:numPr>
        <w:spacing w:line="360" w:lineRule="auto"/>
        <w:ind w:left="709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Είκοσι</w:t>
      </w:r>
      <w:r w:rsidR="00AE21F4">
        <w:rPr>
          <w:rFonts w:ascii="Calibri" w:hAnsi="Calibri" w:cs="Calibri"/>
          <w:b/>
          <w:sz w:val="22"/>
          <w:szCs w:val="20"/>
        </w:rPr>
        <w:t xml:space="preserve"> πέντε</w:t>
      </w:r>
      <w:r w:rsidR="00BD1F1F">
        <w:rPr>
          <w:rFonts w:ascii="Calibri" w:hAnsi="Calibri" w:cs="Calibri"/>
          <w:b/>
          <w:sz w:val="22"/>
          <w:szCs w:val="20"/>
        </w:rPr>
        <w:t xml:space="preserve"> (</w:t>
      </w:r>
      <w:r>
        <w:rPr>
          <w:rFonts w:ascii="Calibri" w:hAnsi="Calibri" w:cs="Calibri"/>
          <w:b/>
          <w:sz w:val="22"/>
          <w:szCs w:val="20"/>
        </w:rPr>
        <w:t>2</w:t>
      </w:r>
      <w:r w:rsidR="00AE21F4">
        <w:rPr>
          <w:rFonts w:ascii="Calibri" w:hAnsi="Calibri" w:cs="Calibri"/>
          <w:b/>
          <w:sz w:val="22"/>
          <w:szCs w:val="20"/>
        </w:rPr>
        <w:t>5</w:t>
      </w:r>
      <w:r w:rsidR="0043713B" w:rsidRPr="00521AEE">
        <w:rPr>
          <w:rFonts w:ascii="Calibri" w:hAnsi="Calibri" w:cs="Calibri"/>
          <w:b/>
          <w:sz w:val="22"/>
          <w:szCs w:val="20"/>
        </w:rPr>
        <w:t xml:space="preserve">) </w:t>
      </w:r>
      <w:r w:rsidR="00963481">
        <w:rPr>
          <w:rFonts w:ascii="Calibri" w:hAnsi="Calibri" w:cs="Calibri"/>
          <w:b/>
          <w:sz w:val="22"/>
          <w:szCs w:val="20"/>
          <w:lang w:val="en-US"/>
        </w:rPr>
        <w:t>web</w:t>
      </w:r>
      <w:r w:rsidR="00BD6492" w:rsidRPr="00BD6492">
        <w:rPr>
          <w:rFonts w:ascii="Calibri" w:hAnsi="Calibri" w:cs="Calibri"/>
          <w:b/>
          <w:sz w:val="22"/>
          <w:szCs w:val="20"/>
        </w:rPr>
        <w:t xml:space="preserve"> camera</w:t>
      </w:r>
      <w:r w:rsidR="00963481">
        <w:rPr>
          <w:rFonts w:ascii="Calibri" w:hAnsi="Calibri" w:cs="Calibri"/>
          <w:b/>
          <w:sz w:val="22"/>
          <w:szCs w:val="20"/>
        </w:rPr>
        <w:t xml:space="preserve"> με</w:t>
      </w:r>
      <w:r w:rsidR="00BD6492" w:rsidRPr="00BD6492">
        <w:rPr>
          <w:rFonts w:ascii="Calibri" w:hAnsi="Calibri" w:cs="Calibri"/>
          <w:b/>
          <w:sz w:val="22"/>
          <w:szCs w:val="20"/>
        </w:rPr>
        <w:t xml:space="preserve"> </w:t>
      </w:r>
      <w:r w:rsidR="00BD1F1F" w:rsidRPr="00BD6492">
        <w:rPr>
          <w:rFonts w:ascii="Calibri" w:hAnsi="Calibri" w:cs="Calibri"/>
          <w:b/>
          <w:sz w:val="22"/>
          <w:szCs w:val="20"/>
        </w:rPr>
        <w:t>ενσωματωμένο</w:t>
      </w:r>
      <w:r w:rsidR="00963481">
        <w:rPr>
          <w:rFonts w:ascii="Calibri" w:hAnsi="Calibri" w:cs="Calibri"/>
          <w:b/>
          <w:sz w:val="22"/>
          <w:szCs w:val="20"/>
        </w:rPr>
        <w:t xml:space="preserve"> μικρόφωνο</w:t>
      </w:r>
      <w:r w:rsidR="00BD6492" w:rsidRPr="00BD6492">
        <w:rPr>
          <w:rFonts w:ascii="Calibri" w:hAnsi="Calibri" w:cs="Calibri"/>
          <w:b/>
          <w:sz w:val="22"/>
          <w:szCs w:val="20"/>
        </w:rPr>
        <w:t xml:space="preserve"> </w:t>
      </w:r>
      <w:r w:rsidR="00963481">
        <w:rPr>
          <w:rFonts w:ascii="Calibri" w:hAnsi="Calibri" w:cs="Calibri"/>
          <w:b/>
          <w:sz w:val="22"/>
          <w:szCs w:val="20"/>
        </w:rPr>
        <w:t>(</w:t>
      </w:r>
      <w:r w:rsidR="00BD6492" w:rsidRPr="00BD6492">
        <w:rPr>
          <w:rFonts w:ascii="Calibri" w:hAnsi="Calibri" w:cs="Calibri"/>
          <w:b/>
          <w:sz w:val="22"/>
          <w:szCs w:val="20"/>
        </w:rPr>
        <w:t>mic</w:t>
      </w:r>
      <w:r w:rsidR="00963481" w:rsidRPr="00963481">
        <w:rPr>
          <w:rFonts w:ascii="Calibri" w:hAnsi="Calibri" w:cs="Calibri"/>
          <w:b/>
          <w:sz w:val="22"/>
          <w:szCs w:val="20"/>
        </w:rPr>
        <w:t>)</w:t>
      </w:r>
    </w:p>
    <w:p w14:paraId="5B8CF085" w14:textId="6E204DBD" w:rsidR="0043713B" w:rsidRPr="001153C8" w:rsidRDefault="00CC1AC4" w:rsidP="00E160F7">
      <w:pPr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 xml:space="preserve">Επτά </w:t>
      </w:r>
      <w:r w:rsidR="00BD1F1F">
        <w:rPr>
          <w:rFonts w:ascii="Calibri" w:hAnsi="Calibri" w:cs="Calibri"/>
          <w:b/>
          <w:bCs/>
          <w:sz w:val="22"/>
          <w:szCs w:val="20"/>
        </w:rPr>
        <w:t xml:space="preserve"> (</w:t>
      </w:r>
      <w:r w:rsidR="001153C8">
        <w:rPr>
          <w:rFonts w:ascii="Calibri" w:hAnsi="Calibri" w:cs="Calibri"/>
          <w:b/>
          <w:bCs/>
          <w:sz w:val="22"/>
          <w:szCs w:val="20"/>
          <w:lang w:val="en-US"/>
        </w:rPr>
        <w:t>7</w:t>
      </w:r>
      <w:r w:rsidR="00BD1F1F">
        <w:rPr>
          <w:rFonts w:ascii="Calibri" w:hAnsi="Calibri" w:cs="Calibri"/>
          <w:b/>
          <w:bCs/>
          <w:sz w:val="22"/>
          <w:szCs w:val="20"/>
        </w:rPr>
        <w:t xml:space="preserve">) φορητούς </w:t>
      </w:r>
      <w:r w:rsidR="00BD1F1F" w:rsidRPr="00BD1F1F">
        <w:rPr>
          <w:rFonts w:ascii="Calibri" w:hAnsi="Calibri" w:cs="Calibri"/>
          <w:b/>
          <w:bCs/>
          <w:sz w:val="22"/>
          <w:szCs w:val="20"/>
        </w:rPr>
        <w:t xml:space="preserve"> Η/Υ</w:t>
      </w:r>
    </w:p>
    <w:p w14:paraId="768F569C" w14:textId="429475DD" w:rsidR="001153C8" w:rsidRPr="001153C8" w:rsidRDefault="00AE21F4" w:rsidP="00E160F7">
      <w:pPr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Τέσσερις</w:t>
      </w:r>
      <w:r w:rsidR="001153C8" w:rsidRPr="001153C8">
        <w:rPr>
          <w:rFonts w:ascii="Calibri" w:hAnsi="Calibri" w:cs="Calibri"/>
          <w:b/>
          <w:sz w:val="22"/>
          <w:szCs w:val="20"/>
        </w:rPr>
        <w:t xml:space="preserve"> (</w:t>
      </w:r>
      <w:r>
        <w:rPr>
          <w:rFonts w:ascii="Calibri" w:hAnsi="Calibri" w:cs="Calibri"/>
          <w:b/>
          <w:sz w:val="22"/>
          <w:szCs w:val="20"/>
        </w:rPr>
        <w:t>4</w:t>
      </w:r>
      <w:r w:rsidR="001153C8" w:rsidRPr="001153C8">
        <w:rPr>
          <w:rFonts w:ascii="Calibri" w:hAnsi="Calibri" w:cs="Calibri"/>
          <w:b/>
          <w:sz w:val="22"/>
          <w:szCs w:val="20"/>
        </w:rPr>
        <w:t>)</w:t>
      </w:r>
      <w:r w:rsidR="001153C8">
        <w:rPr>
          <w:rFonts w:ascii="Calibri" w:hAnsi="Calibri" w:cs="Calibri"/>
          <w:sz w:val="22"/>
          <w:szCs w:val="20"/>
        </w:rPr>
        <w:t xml:space="preserve"> </w:t>
      </w:r>
      <w:r w:rsidR="001153C8" w:rsidRPr="001153C8">
        <w:rPr>
          <w:rFonts w:ascii="Calibri" w:hAnsi="Calibri" w:cs="Calibri"/>
          <w:b/>
          <w:sz w:val="22"/>
          <w:szCs w:val="20"/>
        </w:rPr>
        <w:t>Οθόν</w:t>
      </w:r>
      <w:r w:rsidR="001153C8">
        <w:rPr>
          <w:rFonts w:ascii="Calibri" w:hAnsi="Calibri" w:cs="Calibri"/>
          <w:b/>
          <w:sz w:val="22"/>
          <w:szCs w:val="20"/>
        </w:rPr>
        <w:t xml:space="preserve">ες </w:t>
      </w:r>
      <w:r w:rsidR="001153C8" w:rsidRPr="001153C8">
        <w:rPr>
          <w:rFonts w:ascii="Calibri" w:hAnsi="Calibri" w:cs="Calibri"/>
          <w:b/>
          <w:sz w:val="22"/>
          <w:szCs w:val="20"/>
        </w:rPr>
        <w:t xml:space="preserve"> Η/Υ  27’’  </w:t>
      </w:r>
    </w:p>
    <w:p w14:paraId="140917F0" w14:textId="24DB4F8E" w:rsidR="001153C8" w:rsidRPr="00521AEE" w:rsidRDefault="001153C8" w:rsidP="00E160F7">
      <w:pPr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 xml:space="preserve">Δεκατέσσερα (14) </w:t>
      </w:r>
      <w:r>
        <w:rPr>
          <w:rFonts w:ascii="Calibri" w:hAnsi="Calibri" w:cs="Calibri"/>
          <w:b/>
          <w:sz w:val="22"/>
          <w:szCs w:val="20"/>
          <w:lang w:val="en-US"/>
        </w:rPr>
        <w:t xml:space="preserve">tablet </w:t>
      </w:r>
    </w:p>
    <w:p w14:paraId="48F41082" w14:textId="4D7129A3" w:rsidR="00DC0B04" w:rsidRPr="00521AEE" w:rsidRDefault="002040E0" w:rsidP="00DC0B04">
      <w:pPr>
        <w:spacing w:line="360" w:lineRule="auto"/>
        <w:ind w:firstLine="426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t xml:space="preserve">Οι συμμετέχοντες οικονομικοί φορείς στο διαγωνισμό, θα πρέπει να διαθέτουν </w:t>
      </w:r>
      <w:r w:rsidR="00DC0B04" w:rsidRPr="00521AEE">
        <w:rPr>
          <w:rFonts w:ascii="Calibri" w:hAnsi="Calibri" w:cs="Calibri"/>
          <w:sz w:val="22"/>
          <w:szCs w:val="20"/>
        </w:rPr>
        <w:t xml:space="preserve">την </w:t>
      </w:r>
      <w:r w:rsidR="00963481" w:rsidRPr="00521AEE">
        <w:rPr>
          <w:rFonts w:ascii="Calibri" w:hAnsi="Calibri" w:cs="Calibri"/>
          <w:sz w:val="22"/>
          <w:szCs w:val="20"/>
        </w:rPr>
        <w:t>καταλληλόλητα</w:t>
      </w:r>
      <w:r w:rsidR="00DC0B04" w:rsidRPr="00521AEE">
        <w:rPr>
          <w:rFonts w:ascii="Calibri" w:hAnsi="Calibri" w:cs="Calibri"/>
          <w:sz w:val="22"/>
          <w:szCs w:val="20"/>
        </w:rPr>
        <w:t xml:space="preserve"> για την άσκηση της επαγγελματικής δραστηριότητας. Η </w:t>
      </w:r>
      <w:r w:rsidR="00963481" w:rsidRPr="00521AEE">
        <w:rPr>
          <w:rFonts w:ascii="Calibri" w:hAnsi="Calibri" w:cs="Calibri"/>
          <w:sz w:val="22"/>
          <w:szCs w:val="20"/>
        </w:rPr>
        <w:t>καταλληλόλητα</w:t>
      </w:r>
      <w:r w:rsidR="00DC0B04" w:rsidRPr="00521AEE">
        <w:rPr>
          <w:rFonts w:ascii="Calibri" w:hAnsi="Calibri" w:cs="Calibri"/>
          <w:sz w:val="22"/>
          <w:szCs w:val="20"/>
        </w:rPr>
        <w:t xml:space="preserve"> για την άσκηση της επαγγελματικής δραστηριότητας των ενδιαφερομένων αποδεικνύεται με πιστοποιητικό του οικείου επιμελητηρίου, με το οποίο θα πιστοποιείται η εγγραφή τους σ' αυτ</w:t>
      </w:r>
      <w:r w:rsidR="00A420D3" w:rsidRPr="00521AEE">
        <w:rPr>
          <w:rFonts w:ascii="Calibri" w:hAnsi="Calibri" w:cs="Calibri"/>
          <w:sz w:val="22"/>
          <w:szCs w:val="20"/>
        </w:rPr>
        <w:t>ό και το ειδικό επάγγελμά τους.</w:t>
      </w:r>
    </w:p>
    <w:p w14:paraId="562A1E2C" w14:textId="58EF0A05" w:rsidR="001B33B2" w:rsidRPr="00521AEE" w:rsidRDefault="003D0B09" w:rsidP="00BD1F1F">
      <w:pPr>
        <w:spacing w:line="360" w:lineRule="auto"/>
        <w:ind w:firstLine="426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t>Η συνολική ενδεικτική δα</w:t>
      </w:r>
      <w:r w:rsidR="00E160F7" w:rsidRPr="00521AEE">
        <w:rPr>
          <w:rFonts w:ascii="Calibri" w:hAnsi="Calibri" w:cs="Calibri"/>
          <w:sz w:val="22"/>
          <w:szCs w:val="20"/>
        </w:rPr>
        <w:t xml:space="preserve">πάνη θα ανέρχεται στο ποσό των </w:t>
      </w:r>
      <w:r w:rsidR="001153C8" w:rsidRPr="001153C8">
        <w:rPr>
          <w:rFonts w:ascii="Calibri" w:hAnsi="Calibri" w:cs="Calibri"/>
          <w:b/>
          <w:sz w:val="22"/>
          <w:szCs w:val="20"/>
        </w:rPr>
        <w:t>1</w:t>
      </w:r>
      <w:r w:rsidR="00363F49" w:rsidRPr="00363F49">
        <w:rPr>
          <w:rFonts w:ascii="Calibri" w:hAnsi="Calibri" w:cs="Calibri"/>
          <w:b/>
          <w:sz w:val="22"/>
          <w:szCs w:val="20"/>
        </w:rPr>
        <w:t>1</w:t>
      </w:r>
      <w:r w:rsidR="00E160F7" w:rsidRPr="001153C8">
        <w:rPr>
          <w:rFonts w:ascii="Calibri" w:hAnsi="Calibri" w:cs="Calibri"/>
          <w:b/>
          <w:sz w:val="22"/>
          <w:szCs w:val="20"/>
        </w:rPr>
        <w:t>.</w:t>
      </w:r>
      <w:r w:rsidR="00363F49" w:rsidRPr="00363F49">
        <w:rPr>
          <w:rFonts w:ascii="Calibri" w:hAnsi="Calibri" w:cs="Calibri"/>
          <w:b/>
          <w:sz w:val="22"/>
          <w:szCs w:val="20"/>
        </w:rPr>
        <w:t>7</w:t>
      </w:r>
      <w:r w:rsidRPr="001153C8">
        <w:rPr>
          <w:rFonts w:ascii="Calibri" w:hAnsi="Calibri" w:cs="Calibri"/>
          <w:b/>
          <w:sz w:val="22"/>
          <w:szCs w:val="20"/>
        </w:rPr>
        <w:t>00</w:t>
      </w:r>
      <w:r w:rsidRPr="00521AEE">
        <w:rPr>
          <w:rFonts w:ascii="Calibri" w:hAnsi="Calibri" w:cs="Calibri"/>
          <w:b/>
          <w:sz w:val="22"/>
          <w:szCs w:val="20"/>
        </w:rPr>
        <w:t>,00 €</w:t>
      </w:r>
      <w:r w:rsidRPr="00521AEE">
        <w:rPr>
          <w:rFonts w:ascii="Calibri" w:hAnsi="Calibri" w:cs="Calibri"/>
          <w:sz w:val="22"/>
          <w:szCs w:val="20"/>
        </w:rPr>
        <w:t xml:space="preserve"> με ΦΠΑ 24% και θα καλυφθεί από τον προϋπολο</w:t>
      </w:r>
      <w:r w:rsidR="00E160F7" w:rsidRPr="00521AEE">
        <w:rPr>
          <w:rFonts w:ascii="Calibri" w:hAnsi="Calibri" w:cs="Calibri"/>
          <w:sz w:val="22"/>
          <w:szCs w:val="20"/>
        </w:rPr>
        <w:t>γισμό εξόδων του Ειδικού Φορέα 0</w:t>
      </w:r>
      <w:r w:rsidRPr="00521AEE">
        <w:rPr>
          <w:rFonts w:ascii="Calibri" w:hAnsi="Calibri" w:cs="Calibri"/>
          <w:sz w:val="22"/>
          <w:szCs w:val="20"/>
        </w:rPr>
        <w:t xml:space="preserve">072 με Κ.Α.Ε. </w:t>
      </w:r>
      <w:r w:rsidR="00BD6492" w:rsidRPr="00BD6492">
        <w:rPr>
          <w:rFonts w:ascii="Calibri" w:hAnsi="Calibri" w:cs="Calibri"/>
          <w:b/>
          <w:bCs/>
          <w:sz w:val="22"/>
          <w:szCs w:val="20"/>
        </w:rPr>
        <w:t>5152.000</w:t>
      </w:r>
      <w:r w:rsidR="00CC0613" w:rsidRPr="00CC0613">
        <w:rPr>
          <w:rFonts w:ascii="Calibri" w:hAnsi="Calibri" w:cs="Calibri"/>
          <w:b/>
          <w:bCs/>
          <w:sz w:val="22"/>
          <w:szCs w:val="20"/>
        </w:rPr>
        <w:t>7</w:t>
      </w:r>
      <w:r w:rsidR="00963481" w:rsidRPr="00963481">
        <w:rPr>
          <w:rFonts w:ascii="Calibri" w:hAnsi="Calibri" w:cs="Calibri"/>
          <w:sz w:val="22"/>
          <w:szCs w:val="20"/>
        </w:rPr>
        <w:t>.</w:t>
      </w:r>
      <w:r w:rsidR="00BD6492" w:rsidRPr="00BD6492">
        <w:rPr>
          <w:rFonts w:ascii="Calibri" w:hAnsi="Calibri" w:cs="Calibri"/>
          <w:b/>
          <w:bCs/>
          <w:sz w:val="22"/>
          <w:szCs w:val="20"/>
        </w:rPr>
        <w:t xml:space="preserve">  </w:t>
      </w:r>
    </w:p>
    <w:p w14:paraId="28D45ABF" w14:textId="77777777" w:rsidR="003D0B09" w:rsidRPr="00521AEE" w:rsidRDefault="003D0B09" w:rsidP="003D0B09">
      <w:pPr>
        <w:spacing w:line="360" w:lineRule="auto"/>
        <w:ind w:firstLine="426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t>Ειδικότερα, επισημαίνεται ότι:</w:t>
      </w:r>
    </w:p>
    <w:p w14:paraId="75AA2647" w14:textId="10302127" w:rsidR="00E3323D" w:rsidRPr="00963481" w:rsidRDefault="003D0B09" w:rsidP="00963481">
      <w:pPr>
        <w:pStyle w:val="a8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963481">
        <w:rPr>
          <w:rFonts w:ascii="Calibri" w:hAnsi="Calibri" w:cs="Calibri"/>
          <w:sz w:val="22"/>
          <w:szCs w:val="20"/>
        </w:rPr>
        <w:t xml:space="preserve">Κριτήριο επιλογής του Οικονομικού </w:t>
      </w:r>
      <w:r w:rsidR="00963481">
        <w:rPr>
          <w:rFonts w:ascii="Calibri" w:hAnsi="Calibri" w:cs="Calibri"/>
          <w:sz w:val="22"/>
          <w:szCs w:val="20"/>
        </w:rPr>
        <w:t>Φ</w:t>
      </w:r>
      <w:r w:rsidRPr="00963481">
        <w:rPr>
          <w:rFonts w:ascii="Calibri" w:hAnsi="Calibri" w:cs="Calibri"/>
          <w:sz w:val="22"/>
          <w:szCs w:val="20"/>
        </w:rPr>
        <w:t>ορέα είναι η χαμηλότερη συνολική τιμή.</w:t>
      </w:r>
    </w:p>
    <w:p w14:paraId="1B8B6A48" w14:textId="77777777" w:rsidR="003D0B09" w:rsidRPr="00521AEE" w:rsidRDefault="003D0B09" w:rsidP="00963481">
      <w:pPr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t xml:space="preserve">Οι προσφορές δεν είναι δεσμευτικές για την Αναθέτουσα </w:t>
      </w:r>
      <w:r w:rsidR="00BA52DA" w:rsidRPr="00521AEE">
        <w:rPr>
          <w:rFonts w:ascii="Calibri" w:hAnsi="Calibri" w:cs="Calibri"/>
          <w:sz w:val="22"/>
          <w:szCs w:val="20"/>
        </w:rPr>
        <w:t>Α</w:t>
      </w:r>
      <w:r w:rsidRPr="00521AEE">
        <w:rPr>
          <w:rFonts w:ascii="Calibri" w:hAnsi="Calibri" w:cs="Calibri"/>
          <w:sz w:val="22"/>
          <w:szCs w:val="20"/>
        </w:rPr>
        <w:t xml:space="preserve">ρχή και ούτε αυτή υποχρεούται να προχωρήσει άμεσα στην </w:t>
      </w:r>
      <w:r w:rsidR="00D11C44" w:rsidRPr="00521AEE">
        <w:rPr>
          <w:rFonts w:ascii="Calibri" w:hAnsi="Calibri" w:cs="Calibri"/>
          <w:sz w:val="22"/>
          <w:szCs w:val="20"/>
        </w:rPr>
        <w:t xml:space="preserve">προμήθεια </w:t>
      </w:r>
    </w:p>
    <w:p w14:paraId="4E7902A1" w14:textId="77777777" w:rsidR="003D0B09" w:rsidRPr="00521AEE" w:rsidRDefault="003D0B09" w:rsidP="00963481">
      <w:pPr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t>Η προσφορά θα συνταχθεί στο έντυπο της Υπηρεσίας που είναι συνημμένο στην παρούσα πρόσκληση.</w:t>
      </w:r>
    </w:p>
    <w:p w14:paraId="1366B65A" w14:textId="0BE3043A" w:rsidR="003D0B09" w:rsidRPr="00963481" w:rsidRDefault="003D0B09" w:rsidP="00963481">
      <w:pPr>
        <w:pStyle w:val="a8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963481">
        <w:rPr>
          <w:rFonts w:ascii="Calibri" w:hAnsi="Calibri" w:cs="Calibri"/>
          <w:sz w:val="22"/>
          <w:szCs w:val="20"/>
        </w:rPr>
        <w:t>Η Υπηρεσία δεν αναγνωρίζει καμία δαπάνη πέραν της προσφοράς που δίνεται.</w:t>
      </w:r>
    </w:p>
    <w:p w14:paraId="666E68B2" w14:textId="21749276" w:rsidR="00D11C44" w:rsidRPr="00521AEE" w:rsidRDefault="003D0B09" w:rsidP="00963481">
      <w:pPr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t>Όλες οι προβλεπόμενες κρατήσεις θα βαρύνουν το μειοδότη.</w:t>
      </w:r>
    </w:p>
    <w:p w14:paraId="34B351E0" w14:textId="77777777" w:rsidR="00E3323D" w:rsidRPr="00521AEE" w:rsidRDefault="00E3323D" w:rsidP="003A385D">
      <w:pPr>
        <w:ind w:left="720"/>
        <w:jc w:val="both"/>
        <w:rPr>
          <w:rFonts w:ascii="Calibri" w:hAnsi="Calibri" w:cs="Calibri"/>
          <w:sz w:val="22"/>
          <w:szCs w:val="20"/>
        </w:rPr>
      </w:pPr>
    </w:p>
    <w:p w14:paraId="036E7D05" w14:textId="68AC70B3" w:rsidR="000060E9" w:rsidRPr="00E551AF" w:rsidRDefault="00DE006A" w:rsidP="00963481">
      <w:pPr>
        <w:spacing w:line="360" w:lineRule="auto"/>
        <w:ind w:firstLine="426"/>
        <w:jc w:val="both"/>
        <w:rPr>
          <w:rFonts w:ascii="Calibri" w:hAnsi="Calibri" w:cs="Calibri"/>
          <w:sz w:val="22"/>
          <w:szCs w:val="20"/>
        </w:rPr>
      </w:pPr>
      <w:r w:rsidRPr="00E551AF">
        <w:rPr>
          <w:rFonts w:ascii="Calibri" w:hAnsi="Calibri" w:cs="Calibri"/>
          <w:sz w:val="22"/>
          <w:szCs w:val="20"/>
        </w:rPr>
        <w:lastRenderedPageBreak/>
        <w:t xml:space="preserve">Ο φάκελος της προσφοράς θα υποβληθεί με </w:t>
      </w:r>
      <w:r w:rsidR="00BD6492" w:rsidRPr="00E551AF">
        <w:rPr>
          <w:rFonts w:ascii="Calibri" w:hAnsi="Calibri" w:cs="Calibri"/>
          <w:b/>
          <w:bCs/>
          <w:sz w:val="22"/>
          <w:szCs w:val="20"/>
        </w:rPr>
        <w:t>ηλεκτρονικό ταχυδρομείο</w:t>
      </w:r>
      <w:r w:rsidR="000060E9" w:rsidRPr="00E551AF">
        <w:rPr>
          <w:rFonts w:ascii="Calibri" w:hAnsi="Calibri" w:cs="Calibri"/>
          <w:b/>
          <w:bCs/>
          <w:sz w:val="22"/>
          <w:szCs w:val="20"/>
        </w:rPr>
        <w:t xml:space="preserve"> </w:t>
      </w:r>
      <w:r w:rsidRPr="00E551AF">
        <w:rPr>
          <w:rFonts w:ascii="Calibri" w:hAnsi="Calibri" w:cs="Calibri"/>
          <w:sz w:val="22"/>
          <w:szCs w:val="20"/>
        </w:rPr>
        <w:t xml:space="preserve"> </w:t>
      </w:r>
      <w:r w:rsidR="00BD6492" w:rsidRPr="00E551AF">
        <w:rPr>
          <w:rFonts w:ascii="Calibri" w:hAnsi="Calibri" w:cs="Calibri"/>
          <w:sz w:val="22"/>
          <w:szCs w:val="20"/>
        </w:rPr>
        <w:t xml:space="preserve">στο </w:t>
      </w:r>
      <w:r w:rsidR="00BD6492" w:rsidRPr="00E551AF">
        <w:rPr>
          <w:rFonts w:ascii="Calibri" w:hAnsi="Calibri" w:cs="Calibri"/>
          <w:sz w:val="22"/>
          <w:szCs w:val="20"/>
          <w:lang w:val="en-US"/>
        </w:rPr>
        <w:t>email</w:t>
      </w:r>
      <w:r w:rsidR="00963481" w:rsidRPr="00E551AF">
        <w:rPr>
          <w:rFonts w:ascii="Calibri" w:hAnsi="Calibri" w:cs="Calibri"/>
          <w:sz w:val="22"/>
          <w:szCs w:val="20"/>
        </w:rPr>
        <w:t xml:space="preserve"> </w:t>
      </w:r>
      <w:r w:rsidR="00BD6492" w:rsidRPr="00E551AF">
        <w:rPr>
          <w:rFonts w:ascii="Calibri" w:hAnsi="Calibri" w:cs="Calibri"/>
          <w:sz w:val="22"/>
          <w:szCs w:val="20"/>
        </w:rPr>
        <w:t xml:space="preserve">της </w:t>
      </w:r>
      <w:r w:rsidRPr="00E551AF">
        <w:rPr>
          <w:rFonts w:ascii="Calibri" w:hAnsi="Calibri" w:cs="Calibri"/>
          <w:sz w:val="22"/>
          <w:szCs w:val="20"/>
        </w:rPr>
        <w:t>Διεύθυνσης</w:t>
      </w:r>
      <w:r w:rsidR="00D81945" w:rsidRPr="00E551AF">
        <w:rPr>
          <w:rFonts w:ascii="Calibri" w:hAnsi="Calibri" w:cs="Calibri"/>
          <w:sz w:val="22"/>
          <w:szCs w:val="20"/>
        </w:rPr>
        <w:t xml:space="preserve"> </w:t>
      </w:r>
      <w:r w:rsidRPr="00E551AF">
        <w:rPr>
          <w:rFonts w:ascii="Calibri" w:hAnsi="Calibri" w:cs="Calibri"/>
          <w:sz w:val="22"/>
          <w:szCs w:val="20"/>
        </w:rPr>
        <w:t xml:space="preserve">Διαφάνειας και Ηλεκτρονικής Διακυβέρνησης </w:t>
      </w:r>
      <w:hyperlink r:id="rId10" w:history="1">
        <w:r w:rsidR="00BD6492" w:rsidRPr="00E551AF">
          <w:rPr>
            <w:rStyle w:val="-"/>
            <w:rFonts w:ascii="Calibri" w:hAnsi="Calibri" w:cs="Calibri"/>
            <w:color w:val="auto"/>
            <w:sz w:val="22"/>
            <w:szCs w:val="20"/>
            <w:lang w:val="en-US"/>
          </w:rPr>
          <w:t>ddhd</w:t>
        </w:r>
        <w:r w:rsidR="00BD6492" w:rsidRPr="00E551AF">
          <w:rPr>
            <w:rStyle w:val="-"/>
            <w:rFonts w:ascii="Calibri" w:hAnsi="Calibri" w:cs="Calibri"/>
            <w:color w:val="auto"/>
            <w:sz w:val="22"/>
            <w:szCs w:val="20"/>
          </w:rPr>
          <w:t>@</w:t>
        </w:r>
        <w:r w:rsidR="00BD6492" w:rsidRPr="00E551AF">
          <w:rPr>
            <w:rStyle w:val="-"/>
            <w:rFonts w:ascii="Calibri" w:hAnsi="Calibri" w:cs="Calibri"/>
            <w:color w:val="auto"/>
            <w:sz w:val="22"/>
            <w:szCs w:val="20"/>
            <w:lang w:val="en-US"/>
          </w:rPr>
          <w:t>pamth</w:t>
        </w:r>
        <w:r w:rsidR="00BD6492" w:rsidRPr="00E551AF">
          <w:rPr>
            <w:rStyle w:val="-"/>
            <w:rFonts w:ascii="Calibri" w:hAnsi="Calibri" w:cs="Calibri"/>
            <w:color w:val="auto"/>
            <w:sz w:val="22"/>
            <w:szCs w:val="20"/>
          </w:rPr>
          <w:t>.</w:t>
        </w:r>
        <w:r w:rsidR="00BD6492" w:rsidRPr="00E551AF">
          <w:rPr>
            <w:rStyle w:val="-"/>
            <w:rFonts w:ascii="Calibri" w:hAnsi="Calibri" w:cs="Calibri"/>
            <w:color w:val="auto"/>
            <w:sz w:val="22"/>
            <w:szCs w:val="20"/>
            <w:lang w:val="en-US"/>
          </w:rPr>
          <w:t>gov</w:t>
        </w:r>
        <w:r w:rsidR="00BD6492" w:rsidRPr="00E551AF">
          <w:rPr>
            <w:rStyle w:val="-"/>
            <w:rFonts w:ascii="Calibri" w:hAnsi="Calibri" w:cs="Calibri"/>
            <w:color w:val="auto"/>
            <w:sz w:val="22"/>
            <w:szCs w:val="20"/>
          </w:rPr>
          <w:t>.</w:t>
        </w:r>
        <w:r w:rsidR="00BD6492" w:rsidRPr="00E551AF">
          <w:rPr>
            <w:rStyle w:val="-"/>
            <w:rFonts w:ascii="Calibri" w:hAnsi="Calibri" w:cs="Calibri"/>
            <w:color w:val="auto"/>
            <w:sz w:val="22"/>
            <w:szCs w:val="20"/>
            <w:lang w:val="en-US"/>
          </w:rPr>
          <w:t>gr</w:t>
        </w:r>
      </w:hyperlink>
      <w:r w:rsidR="000060E9" w:rsidRPr="00E551AF">
        <w:rPr>
          <w:rStyle w:val="-"/>
          <w:rFonts w:ascii="Calibri" w:hAnsi="Calibri" w:cs="Calibri"/>
          <w:color w:val="auto"/>
          <w:sz w:val="22"/>
          <w:szCs w:val="20"/>
        </w:rPr>
        <w:t xml:space="preserve"> </w:t>
      </w:r>
      <w:r w:rsidR="00BD6492" w:rsidRPr="00E551AF">
        <w:rPr>
          <w:rFonts w:ascii="Calibri" w:hAnsi="Calibri" w:cs="Calibri"/>
          <w:sz w:val="22"/>
          <w:szCs w:val="20"/>
        </w:rPr>
        <w:t xml:space="preserve"> </w:t>
      </w:r>
      <w:r w:rsidR="000060E9" w:rsidRPr="00E551AF">
        <w:rPr>
          <w:rFonts w:ascii="Calibri" w:hAnsi="Calibri" w:cs="Calibri"/>
          <w:sz w:val="22"/>
          <w:szCs w:val="20"/>
        </w:rPr>
        <w:t>ή</w:t>
      </w:r>
      <w:r w:rsidR="000060E9" w:rsidRPr="00E551AF">
        <w:rPr>
          <w:rFonts w:asciiTheme="minorHAnsi" w:hAnsiTheme="minorHAnsi" w:cstheme="minorHAnsi"/>
        </w:rPr>
        <w:t xml:space="preserve"> </w:t>
      </w:r>
      <w:r w:rsidR="000060E9" w:rsidRPr="00E551AF">
        <w:rPr>
          <w:rFonts w:ascii="Calibri" w:hAnsi="Calibri" w:cs="Calibri"/>
          <w:sz w:val="22"/>
          <w:szCs w:val="20"/>
        </w:rPr>
        <w:t xml:space="preserve">ταχυδρομικά στην ταχυδρομική διεύθυνση Λ. Δημοκρατίας 1, Τ.Κ. 69133 Κομοτηνή </w:t>
      </w:r>
      <w:r w:rsidRPr="00E551AF">
        <w:rPr>
          <w:rFonts w:ascii="Calibri" w:hAnsi="Calibri" w:cs="Calibri"/>
          <w:sz w:val="22"/>
          <w:szCs w:val="20"/>
        </w:rPr>
        <w:t xml:space="preserve">μέχρι την </w:t>
      </w:r>
      <w:r w:rsidR="00935DB0">
        <w:rPr>
          <w:rFonts w:ascii="Calibri" w:hAnsi="Calibri" w:cs="Calibri"/>
          <w:sz w:val="22"/>
          <w:szCs w:val="20"/>
        </w:rPr>
        <w:t xml:space="preserve">Τετάρτη </w:t>
      </w:r>
      <w:r w:rsidR="0013229A">
        <w:rPr>
          <w:rFonts w:ascii="Calibri" w:hAnsi="Calibri" w:cs="Calibri"/>
          <w:sz w:val="22"/>
          <w:szCs w:val="20"/>
        </w:rPr>
        <w:t xml:space="preserve"> </w:t>
      </w:r>
      <w:r w:rsidR="00363F49" w:rsidRPr="00363F49">
        <w:rPr>
          <w:rFonts w:ascii="Calibri" w:hAnsi="Calibri" w:cs="Calibri"/>
          <w:b/>
          <w:sz w:val="22"/>
          <w:szCs w:val="20"/>
        </w:rPr>
        <w:t>3</w:t>
      </w:r>
      <w:r w:rsidR="00935DB0">
        <w:rPr>
          <w:rFonts w:ascii="Calibri" w:hAnsi="Calibri" w:cs="Calibri"/>
          <w:b/>
          <w:sz w:val="22"/>
          <w:szCs w:val="20"/>
        </w:rPr>
        <w:t>1</w:t>
      </w:r>
      <w:r w:rsidRPr="00E551AF">
        <w:rPr>
          <w:rFonts w:ascii="Calibri" w:hAnsi="Calibri" w:cs="Calibri"/>
          <w:b/>
          <w:bCs/>
          <w:sz w:val="22"/>
          <w:szCs w:val="20"/>
        </w:rPr>
        <w:t>-</w:t>
      </w:r>
      <w:r w:rsidR="00E551AF" w:rsidRPr="00E551AF">
        <w:rPr>
          <w:rFonts w:ascii="Calibri" w:hAnsi="Calibri" w:cs="Calibri"/>
          <w:b/>
          <w:bCs/>
          <w:sz w:val="22"/>
          <w:szCs w:val="20"/>
        </w:rPr>
        <w:t>3</w:t>
      </w:r>
      <w:r w:rsidRPr="00E551AF">
        <w:rPr>
          <w:rFonts w:ascii="Calibri" w:hAnsi="Calibri" w:cs="Calibri"/>
          <w:b/>
          <w:bCs/>
          <w:sz w:val="22"/>
          <w:szCs w:val="20"/>
        </w:rPr>
        <w:t>-20</w:t>
      </w:r>
      <w:r w:rsidR="00BD1F1F" w:rsidRPr="00E551AF">
        <w:rPr>
          <w:rFonts w:ascii="Calibri" w:hAnsi="Calibri" w:cs="Calibri"/>
          <w:b/>
          <w:bCs/>
          <w:sz w:val="22"/>
          <w:szCs w:val="20"/>
        </w:rPr>
        <w:t>2</w:t>
      </w:r>
      <w:r w:rsidR="00E551AF" w:rsidRPr="00E551AF">
        <w:rPr>
          <w:rFonts w:ascii="Calibri" w:hAnsi="Calibri" w:cs="Calibri"/>
          <w:b/>
          <w:bCs/>
          <w:sz w:val="22"/>
          <w:szCs w:val="20"/>
        </w:rPr>
        <w:t>1</w:t>
      </w:r>
      <w:r w:rsidRPr="00E551AF">
        <w:rPr>
          <w:rFonts w:ascii="Calibri" w:hAnsi="Calibri" w:cs="Calibri"/>
          <w:b/>
          <w:bCs/>
          <w:sz w:val="22"/>
          <w:szCs w:val="20"/>
        </w:rPr>
        <w:t xml:space="preserve"> </w:t>
      </w:r>
      <w:r w:rsidRPr="00E551AF">
        <w:rPr>
          <w:rFonts w:ascii="Calibri" w:hAnsi="Calibri" w:cs="Calibri"/>
          <w:sz w:val="22"/>
          <w:szCs w:val="20"/>
        </w:rPr>
        <w:t xml:space="preserve">και </w:t>
      </w:r>
      <w:r w:rsidRPr="00E551AF">
        <w:rPr>
          <w:rFonts w:ascii="Calibri" w:hAnsi="Calibri" w:cs="Calibri"/>
          <w:b/>
          <w:bCs/>
          <w:sz w:val="22"/>
          <w:szCs w:val="20"/>
        </w:rPr>
        <w:t>ώρα 1</w:t>
      </w:r>
      <w:r w:rsidR="00B80041" w:rsidRPr="00E551AF">
        <w:rPr>
          <w:rFonts w:ascii="Calibri" w:hAnsi="Calibri" w:cs="Calibri"/>
          <w:b/>
          <w:bCs/>
          <w:sz w:val="22"/>
          <w:szCs w:val="20"/>
        </w:rPr>
        <w:t>4</w:t>
      </w:r>
      <w:r w:rsidRPr="00E551AF">
        <w:rPr>
          <w:rFonts w:ascii="Calibri" w:hAnsi="Calibri" w:cs="Calibri"/>
          <w:b/>
          <w:bCs/>
          <w:sz w:val="22"/>
          <w:szCs w:val="20"/>
        </w:rPr>
        <w:t>:</w:t>
      </w:r>
      <w:r w:rsidR="00B80041" w:rsidRPr="00E551AF">
        <w:rPr>
          <w:rFonts w:ascii="Calibri" w:hAnsi="Calibri" w:cs="Calibri"/>
          <w:b/>
          <w:bCs/>
          <w:sz w:val="22"/>
          <w:szCs w:val="20"/>
        </w:rPr>
        <w:t>3</w:t>
      </w:r>
      <w:r w:rsidRPr="00E551AF">
        <w:rPr>
          <w:rFonts w:ascii="Calibri" w:hAnsi="Calibri" w:cs="Calibri"/>
          <w:b/>
          <w:bCs/>
          <w:sz w:val="22"/>
          <w:szCs w:val="20"/>
        </w:rPr>
        <w:t>0</w:t>
      </w:r>
      <w:r w:rsidRPr="00E551AF">
        <w:rPr>
          <w:rFonts w:ascii="Calibri" w:hAnsi="Calibri" w:cs="Calibri"/>
          <w:sz w:val="22"/>
          <w:szCs w:val="20"/>
        </w:rPr>
        <w:t>.</w:t>
      </w:r>
      <w:r w:rsidR="00963481" w:rsidRPr="00E551AF">
        <w:rPr>
          <w:rFonts w:ascii="Calibri" w:hAnsi="Calibri" w:cs="Calibri"/>
          <w:sz w:val="22"/>
          <w:szCs w:val="20"/>
        </w:rPr>
        <w:t xml:space="preserve"> </w:t>
      </w:r>
    </w:p>
    <w:p w14:paraId="11320A3E" w14:textId="40BECAD6" w:rsidR="00DE006A" w:rsidRPr="00521AEE" w:rsidRDefault="00963481" w:rsidP="00963481">
      <w:pPr>
        <w:spacing w:line="360" w:lineRule="auto"/>
        <w:ind w:firstLine="426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Όλες οι προσφορές θα πρωτοκολληθούν με την παραλαβή τους.</w:t>
      </w:r>
    </w:p>
    <w:p w14:paraId="47BFA53E" w14:textId="7CCFC5F6" w:rsidR="00DE006A" w:rsidRPr="00BD1F1F" w:rsidRDefault="00B2341C" w:rsidP="00B2341C">
      <w:p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BD1F1F">
        <w:rPr>
          <w:rFonts w:ascii="Calibri" w:hAnsi="Calibri" w:cs="Calibri"/>
          <w:sz w:val="22"/>
          <w:szCs w:val="20"/>
        </w:rPr>
        <w:t>Για πληροφορίες μπορούν οι ενδιαφερόμενοι να απευθύνονται στ</w:t>
      </w:r>
      <w:r w:rsidR="00E551AF">
        <w:rPr>
          <w:rFonts w:ascii="Calibri" w:hAnsi="Calibri" w:cs="Calibri"/>
          <w:sz w:val="22"/>
          <w:szCs w:val="20"/>
        </w:rPr>
        <w:t xml:space="preserve">α </w:t>
      </w:r>
      <w:r w:rsidRPr="00BD1F1F">
        <w:rPr>
          <w:rFonts w:ascii="Calibri" w:hAnsi="Calibri" w:cs="Calibri"/>
          <w:sz w:val="22"/>
          <w:szCs w:val="20"/>
        </w:rPr>
        <w:t xml:space="preserve"> τηλέφων</w:t>
      </w:r>
      <w:r w:rsidR="00E551AF">
        <w:rPr>
          <w:rFonts w:ascii="Calibri" w:hAnsi="Calibri" w:cs="Calibri"/>
          <w:sz w:val="22"/>
          <w:szCs w:val="20"/>
        </w:rPr>
        <w:t>α</w:t>
      </w:r>
      <w:r w:rsidRPr="00BD1F1F">
        <w:rPr>
          <w:rFonts w:ascii="Calibri" w:hAnsi="Calibri" w:cs="Calibri"/>
          <w:sz w:val="22"/>
          <w:szCs w:val="20"/>
        </w:rPr>
        <w:t xml:space="preserve"> 2531350108</w:t>
      </w:r>
      <w:r w:rsidR="00BD1F1F">
        <w:rPr>
          <w:rFonts w:ascii="Calibri" w:hAnsi="Calibri" w:cs="Calibri"/>
          <w:sz w:val="22"/>
          <w:szCs w:val="20"/>
        </w:rPr>
        <w:t>,</w:t>
      </w:r>
      <w:r w:rsidRPr="00BD1F1F">
        <w:rPr>
          <w:rFonts w:ascii="Calibri" w:hAnsi="Calibri" w:cs="Calibri"/>
          <w:sz w:val="22"/>
          <w:szCs w:val="20"/>
        </w:rPr>
        <w:t xml:space="preserve"> </w:t>
      </w:r>
      <w:r w:rsidR="00E551AF">
        <w:rPr>
          <w:rFonts w:ascii="Calibri" w:hAnsi="Calibri" w:cs="Calibri"/>
          <w:sz w:val="22"/>
          <w:szCs w:val="20"/>
        </w:rPr>
        <w:t>2531350103.</w:t>
      </w:r>
    </w:p>
    <w:p w14:paraId="1E33289F" w14:textId="77777777" w:rsidR="00B2341C" w:rsidRPr="00521AEE" w:rsidRDefault="00B2341C" w:rsidP="00B2341C">
      <w:p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t xml:space="preserve">Κάθε προσφορά που κατατίθεται πρέπει να ισχύει για χρονικό διάστημα τουλάχιστον </w:t>
      </w:r>
      <w:r w:rsidRPr="00521AEE">
        <w:rPr>
          <w:rFonts w:ascii="Calibri" w:hAnsi="Calibri" w:cs="Calibri"/>
          <w:b/>
          <w:bCs/>
          <w:sz w:val="22"/>
          <w:szCs w:val="20"/>
        </w:rPr>
        <w:t xml:space="preserve">έξι (6) μηνών </w:t>
      </w:r>
      <w:r w:rsidRPr="00521AEE">
        <w:rPr>
          <w:rFonts w:ascii="Calibri" w:hAnsi="Calibri" w:cs="Calibri"/>
          <w:sz w:val="22"/>
          <w:szCs w:val="20"/>
        </w:rPr>
        <w:t>από την ως άνω τελευταία ημερομηνία κατάθεσης των προσφορών.</w:t>
      </w:r>
    </w:p>
    <w:p w14:paraId="2BAA2139" w14:textId="77777777" w:rsidR="00B2341C" w:rsidRPr="00521AEE" w:rsidRDefault="00B2341C" w:rsidP="00B2341C">
      <w:p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t xml:space="preserve">Μετά την αξιολόγηση των προσφορών, οι συμμετέχοντες θα ενημερωθούν (με </w:t>
      </w:r>
      <w:proofErr w:type="spellStart"/>
      <w:r w:rsidRPr="00521AEE">
        <w:rPr>
          <w:rFonts w:ascii="Calibri" w:hAnsi="Calibri" w:cs="Calibri"/>
          <w:sz w:val="22"/>
          <w:szCs w:val="20"/>
        </w:rPr>
        <w:t>email</w:t>
      </w:r>
      <w:proofErr w:type="spellEnd"/>
      <w:r w:rsidRPr="00521AEE">
        <w:rPr>
          <w:rFonts w:ascii="Calibri" w:hAnsi="Calibri" w:cs="Calibri"/>
          <w:sz w:val="22"/>
          <w:szCs w:val="20"/>
        </w:rPr>
        <w:t xml:space="preserve">, ή </w:t>
      </w:r>
      <w:proofErr w:type="spellStart"/>
      <w:r w:rsidRPr="00521AEE">
        <w:rPr>
          <w:rFonts w:ascii="Calibri" w:hAnsi="Calibri" w:cs="Calibri"/>
          <w:sz w:val="22"/>
          <w:szCs w:val="20"/>
        </w:rPr>
        <w:t>fax</w:t>
      </w:r>
      <w:proofErr w:type="spellEnd"/>
      <w:r w:rsidRPr="00521AEE">
        <w:rPr>
          <w:rFonts w:ascii="Calibri" w:hAnsi="Calibri" w:cs="Calibri"/>
          <w:sz w:val="22"/>
          <w:szCs w:val="20"/>
        </w:rPr>
        <w:t>, ή τηλεφωνικώς) για</w:t>
      </w:r>
      <w:r w:rsidR="00C32CF1" w:rsidRPr="00521AEE">
        <w:rPr>
          <w:rFonts w:ascii="Calibri" w:hAnsi="Calibri" w:cs="Calibri"/>
          <w:sz w:val="22"/>
          <w:szCs w:val="20"/>
        </w:rPr>
        <w:t xml:space="preserve"> </w:t>
      </w:r>
      <w:r w:rsidRPr="00521AEE">
        <w:rPr>
          <w:rFonts w:ascii="Calibri" w:hAnsi="Calibri" w:cs="Calibri"/>
          <w:sz w:val="22"/>
          <w:szCs w:val="20"/>
        </w:rPr>
        <w:t>τα αποτελέσματα της αξιολόγησης και την κατάταξή τους.</w:t>
      </w:r>
    </w:p>
    <w:p w14:paraId="38C949CB" w14:textId="252F9C84" w:rsidR="00B2341C" w:rsidRPr="00521AEE" w:rsidRDefault="00B2341C" w:rsidP="00B2341C">
      <w:p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t xml:space="preserve">Οι ενδιαφερόμενοι οικονομικοί φορείς καταθέτουν με την προσφορά τους </w:t>
      </w:r>
      <w:r w:rsidR="00C32CF1" w:rsidRPr="00521AEE">
        <w:rPr>
          <w:rFonts w:ascii="Calibri" w:hAnsi="Calibri" w:cs="Calibri"/>
          <w:sz w:val="22"/>
          <w:szCs w:val="20"/>
        </w:rPr>
        <w:t>με τ</w:t>
      </w:r>
      <w:r w:rsidRPr="00521AEE">
        <w:rPr>
          <w:rFonts w:ascii="Calibri" w:hAnsi="Calibri" w:cs="Calibri"/>
          <w:sz w:val="22"/>
          <w:szCs w:val="20"/>
        </w:rPr>
        <w:t xml:space="preserve">ο συνημμένο Έντυπο </w:t>
      </w:r>
      <w:r w:rsidR="00963481">
        <w:rPr>
          <w:rFonts w:ascii="Calibri" w:hAnsi="Calibri" w:cs="Calibri"/>
          <w:sz w:val="22"/>
          <w:szCs w:val="20"/>
        </w:rPr>
        <w:t>ο</w:t>
      </w:r>
      <w:r w:rsidRPr="00521AEE">
        <w:rPr>
          <w:rFonts w:ascii="Calibri" w:hAnsi="Calibri" w:cs="Calibri"/>
          <w:sz w:val="22"/>
          <w:szCs w:val="20"/>
        </w:rPr>
        <w:t>ικονομικής προσφοράς.</w:t>
      </w:r>
    </w:p>
    <w:p w14:paraId="1D20D288" w14:textId="057FCFB7" w:rsidR="00B2341C" w:rsidRPr="002018A8" w:rsidRDefault="00B2341C" w:rsidP="00B2341C">
      <w:p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t xml:space="preserve">Η Αναθέτουσα </w:t>
      </w:r>
      <w:r w:rsidRPr="002018A8">
        <w:rPr>
          <w:rFonts w:ascii="Calibri" w:hAnsi="Calibri" w:cs="Calibri"/>
          <w:sz w:val="22"/>
          <w:szCs w:val="20"/>
        </w:rPr>
        <w:t>Αρχή διατηρεί την πλήρη και αποκλειστική ευχέρεια να ακυρώσει, αναστείλει, τροποποιήσει ή</w:t>
      </w:r>
      <w:r w:rsidR="007E4C06" w:rsidRPr="002018A8">
        <w:rPr>
          <w:rFonts w:ascii="Calibri" w:hAnsi="Calibri" w:cs="Calibri"/>
          <w:sz w:val="22"/>
          <w:szCs w:val="20"/>
        </w:rPr>
        <w:t xml:space="preserve"> </w:t>
      </w:r>
      <w:r w:rsidRPr="002018A8">
        <w:rPr>
          <w:rFonts w:ascii="Calibri" w:hAnsi="Calibri" w:cs="Calibri"/>
          <w:sz w:val="22"/>
          <w:szCs w:val="20"/>
        </w:rPr>
        <w:t xml:space="preserve">μεταθέσει χρονικά την παρούσα διαδικασία και δε δεσμεύεται για την υλοποίηση των </w:t>
      </w:r>
      <w:r w:rsidR="00963481" w:rsidRPr="002018A8">
        <w:rPr>
          <w:rFonts w:ascii="Calibri" w:hAnsi="Calibri" w:cs="Calibri"/>
          <w:sz w:val="22"/>
          <w:szCs w:val="20"/>
        </w:rPr>
        <w:t>ε</w:t>
      </w:r>
      <w:r w:rsidRPr="002018A8">
        <w:rPr>
          <w:rFonts w:ascii="Calibri" w:hAnsi="Calibri" w:cs="Calibri"/>
          <w:sz w:val="22"/>
          <w:szCs w:val="20"/>
        </w:rPr>
        <w:t>ργασιών.</w:t>
      </w:r>
    </w:p>
    <w:p w14:paraId="29823B81" w14:textId="44785340" w:rsidR="002018A8" w:rsidRPr="002018A8" w:rsidRDefault="002018A8" w:rsidP="00B2341C">
      <w:p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2018A8">
        <w:rPr>
          <w:rFonts w:ascii="Calibri" w:hAnsi="Calibri" w:cs="Calibri"/>
          <w:sz w:val="22"/>
          <w:szCs w:val="20"/>
        </w:rPr>
        <w:t>Η Υπηρεσία διατηρεί το δικαίωμα κατακύρωσης μεγαλύτερης ποσότητας από την προκηρυχθείσα μέχρι ποσοστού 30% και μικρότερης ποσότητας από την προκηρυχθείσα μέχρι ποσοστού 50%. Για κατακύρωση μέρους της ποσότητας κάτω του καθοριζομένου από τη πρόσκληση ποσοστού 50%, απαιτείται προηγουμένη αποδοχή του προμηθευτή. Για κατακύρωση μέρους της ποσότητας του καθοριζομένου από την πρόσκληση ποσοστού 30%, απαραίτητη προϋπόθεση είναι η μη υπέρβαση του ποσού του αρχικού προϋπολογισμού της πρόσκλησης εκδήλωσης ενδιαφέροντος.</w:t>
      </w:r>
    </w:p>
    <w:p w14:paraId="0F396075" w14:textId="6C44E140" w:rsidR="00B2341C" w:rsidRDefault="00B2341C" w:rsidP="00B2341C">
      <w:p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521AEE">
        <w:rPr>
          <w:rFonts w:ascii="Calibri" w:hAnsi="Calibri" w:cs="Calibri"/>
          <w:sz w:val="22"/>
          <w:szCs w:val="20"/>
        </w:rPr>
        <w:t>Η παρούσα πρόσκληση με τα συνημμένα να αναρτηθεί στις ιστοσελίδες της Περιφέρειας Α.Μ.Θ.</w:t>
      </w:r>
      <w:r w:rsidR="004E3007" w:rsidRPr="00521AEE">
        <w:rPr>
          <w:rFonts w:ascii="Calibri" w:hAnsi="Calibri" w:cs="Calibri"/>
          <w:sz w:val="22"/>
          <w:szCs w:val="20"/>
        </w:rPr>
        <w:t xml:space="preserve"> </w:t>
      </w:r>
      <w:hyperlink r:id="rId11" w:history="1">
        <w:r w:rsidRPr="00521AEE">
          <w:rPr>
            <w:rStyle w:val="-"/>
            <w:rFonts w:ascii="Calibri" w:hAnsi="Calibri" w:cs="Calibri"/>
            <w:sz w:val="22"/>
            <w:szCs w:val="20"/>
          </w:rPr>
          <w:t>www.pamth.gov.gr</w:t>
        </w:r>
      </w:hyperlink>
      <w:r w:rsidR="00963481">
        <w:rPr>
          <w:rFonts w:ascii="Calibri" w:hAnsi="Calibri" w:cs="Calibri"/>
          <w:sz w:val="22"/>
          <w:szCs w:val="20"/>
        </w:rPr>
        <w:t xml:space="preserve"> στην περιοχή Ενημέρωση -&gt; Προκηρύξεις.</w:t>
      </w:r>
    </w:p>
    <w:p w14:paraId="091B8EBE" w14:textId="77777777" w:rsidR="00963481" w:rsidRPr="00521AEE" w:rsidRDefault="00963481" w:rsidP="00B2341C">
      <w:pPr>
        <w:spacing w:line="360" w:lineRule="auto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E60A69" w:rsidRPr="00521AEE" w14:paraId="02331BAE" w14:textId="77777777" w:rsidTr="00B9577A">
        <w:trPr>
          <w:jc w:val="center"/>
        </w:trPr>
        <w:tc>
          <w:tcPr>
            <w:tcW w:w="4927" w:type="dxa"/>
            <w:shd w:val="clear" w:color="auto" w:fill="auto"/>
          </w:tcPr>
          <w:p w14:paraId="5CF3DC66" w14:textId="77777777" w:rsidR="00963481" w:rsidRDefault="00963481" w:rsidP="004E300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0"/>
              </w:rPr>
            </w:pPr>
          </w:p>
          <w:p w14:paraId="4E67CA0C" w14:textId="77777777" w:rsidR="00963481" w:rsidRDefault="00963481" w:rsidP="004E300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14:paraId="2736330F" w14:textId="125B2A05" w:rsidR="004E3007" w:rsidRPr="00521AEE" w:rsidRDefault="004E3007" w:rsidP="004E300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 w:rsidRPr="00521AEE">
              <w:rPr>
                <w:rFonts w:ascii="Calibri" w:hAnsi="Calibri" w:cs="Calibri"/>
                <w:b/>
                <w:bCs/>
                <w:sz w:val="22"/>
                <w:szCs w:val="20"/>
              </w:rPr>
              <w:t>Συνημμένα:</w:t>
            </w:r>
          </w:p>
          <w:p w14:paraId="65519605" w14:textId="77777777" w:rsidR="004E3007" w:rsidRPr="00521AEE" w:rsidRDefault="008D2C78" w:rsidP="004E3007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 xml:space="preserve">Έντυπο </w:t>
            </w:r>
            <w:r w:rsidR="004E3007" w:rsidRPr="00521AEE">
              <w:rPr>
                <w:rFonts w:ascii="Calibri" w:hAnsi="Calibri" w:cs="Calibri"/>
                <w:sz w:val="22"/>
                <w:szCs w:val="20"/>
              </w:rPr>
              <w:t>οικονομικής προσφοράς</w:t>
            </w:r>
          </w:p>
          <w:p w14:paraId="05F53A47" w14:textId="77777777" w:rsidR="004E3007" w:rsidRPr="00521AEE" w:rsidRDefault="004E3007" w:rsidP="004E3007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521AEE">
              <w:rPr>
                <w:rFonts w:ascii="Calibri" w:hAnsi="Calibri" w:cs="Calibri"/>
                <w:sz w:val="22"/>
                <w:szCs w:val="20"/>
              </w:rPr>
              <w:t>Έντυπο συνοπτικής οικονομικής προσφοράς</w:t>
            </w:r>
          </w:p>
          <w:p w14:paraId="2BC95DF5" w14:textId="77777777" w:rsidR="00E60A69" w:rsidRPr="00521AEE" w:rsidRDefault="00E60A69" w:rsidP="004952E1">
            <w:pPr>
              <w:spacing w:line="36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67264144" w14:textId="77777777" w:rsidR="00E60A69" w:rsidRPr="00521AEE" w:rsidRDefault="00E60A69" w:rsidP="004952E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521AEE">
              <w:rPr>
                <w:rFonts w:ascii="Calibri" w:hAnsi="Calibri" w:cs="Calibri"/>
                <w:sz w:val="22"/>
                <w:szCs w:val="20"/>
              </w:rPr>
              <w:t>Με εντολή Περιφερειάρχη</w:t>
            </w:r>
          </w:p>
          <w:p w14:paraId="41A2AF8F" w14:textId="49EA62BC" w:rsidR="00E60A69" w:rsidRPr="00521AEE" w:rsidRDefault="00E60A69" w:rsidP="004952E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521AEE">
              <w:rPr>
                <w:rFonts w:ascii="Calibri" w:hAnsi="Calibri" w:cs="Calibri"/>
                <w:sz w:val="22"/>
                <w:szCs w:val="20"/>
              </w:rPr>
              <w:t>ο Αν. Προϊστάμενος Δ/</w:t>
            </w:r>
            <w:proofErr w:type="spellStart"/>
            <w:r w:rsidRPr="00521AEE">
              <w:rPr>
                <w:rFonts w:ascii="Calibri" w:hAnsi="Calibri" w:cs="Calibri"/>
                <w:sz w:val="22"/>
                <w:szCs w:val="20"/>
              </w:rPr>
              <w:t>νσης</w:t>
            </w:r>
            <w:proofErr w:type="spellEnd"/>
            <w:r w:rsidR="00E551AF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proofErr w:type="spellStart"/>
            <w:r w:rsidR="00E551AF">
              <w:rPr>
                <w:rFonts w:ascii="Calibri" w:hAnsi="Calibri" w:cs="Calibri"/>
                <w:sz w:val="22"/>
                <w:szCs w:val="20"/>
              </w:rPr>
              <w:t>α.α</w:t>
            </w:r>
            <w:proofErr w:type="spellEnd"/>
          </w:p>
          <w:p w14:paraId="1935E355" w14:textId="77777777" w:rsidR="00E60A69" w:rsidRPr="00521AEE" w:rsidRDefault="00E60A69" w:rsidP="004952E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  <w:p w14:paraId="435EFA50" w14:textId="77777777" w:rsidR="00E60A69" w:rsidRPr="00521AEE" w:rsidRDefault="00E60A69" w:rsidP="004952E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  <w:p w14:paraId="2DB59F03" w14:textId="1DFB56E3" w:rsidR="00E60A69" w:rsidRPr="00014299" w:rsidRDefault="00014299" w:rsidP="004952E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 xml:space="preserve">Μαρίνος </w:t>
            </w:r>
            <w:proofErr w:type="spellStart"/>
            <w:r>
              <w:rPr>
                <w:rFonts w:ascii="Calibri" w:hAnsi="Calibri" w:cs="Calibri"/>
                <w:sz w:val="22"/>
                <w:szCs w:val="20"/>
              </w:rPr>
              <w:t>Κοκκίδης</w:t>
            </w:r>
            <w:proofErr w:type="spellEnd"/>
            <w:r>
              <w:rPr>
                <w:rFonts w:ascii="Calibri" w:hAnsi="Calibri" w:cs="Calibri"/>
                <w:sz w:val="22"/>
                <w:szCs w:val="20"/>
              </w:rPr>
              <w:t xml:space="preserve"> </w:t>
            </w:r>
          </w:p>
          <w:p w14:paraId="2BA208AA" w14:textId="77777777" w:rsidR="00E60A69" w:rsidRPr="00521AEE" w:rsidRDefault="00E60A69" w:rsidP="004952E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521AEE">
              <w:rPr>
                <w:rFonts w:ascii="Calibri" w:hAnsi="Calibri" w:cs="Calibri"/>
                <w:sz w:val="22"/>
                <w:szCs w:val="20"/>
              </w:rPr>
              <w:t>ΠΕ Πληροφορικής</w:t>
            </w:r>
          </w:p>
        </w:tc>
      </w:tr>
    </w:tbl>
    <w:p w14:paraId="7DB9A558" w14:textId="77777777" w:rsidR="00425226" w:rsidRDefault="00425226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56091795" w14:textId="77777777" w:rsidR="00425226" w:rsidRDefault="00425226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35DA8E37" w14:textId="77777777" w:rsidR="001B33B2" w:rsidRDefault="001B33B2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1C8E9AB7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25D223F1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09B996A4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2FD4CCFF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11C92E0D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6DF87346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6F6B3A5D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7FAAFE63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5DEE1EDD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1322EAB7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3D932D92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524811A1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31D9344B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74B7DCD0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4C9F00E9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0AF2D379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20A780DB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p w14:paraId="5507185D" w14:textId="77777777" w:rsidR="00BD1F1F" w:rsidRDefault="00BD1F1F" w:rsidP="00DE23F6">
      <w:pPr>
        <w:tabs>
          <w:tab w:val="left" w:pos="4939"/>
        </w:tabs>
        <w:rPr>
          <w:rFonts w:ascii="Arial" w:hAnsi="Arial" w:cs="Arial"/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99"/>
        <w:gridCol w:w="4539"/>
      </w:tblGrid>
      <w:tr w:rsidR="00DE23F6" w:rsidRPr="00DE23F6" w14:paraId="4A8D18F1" w14:textId="77777777" w:rsidTr="00020719">
        <w:trPr>
          <w:cantSplit/>
          <w:trHeight w:val="284"/>
        </w:trPr>
        <w:tc>
          <w:tcPr>
            <w:tcW w:w="5099" w:type="dxa"/>
          </w:tcPr>
          <w:p w14:paraId="38751EED" w14:textId="4D4D0A0D" w:rsidR="00DE23F6" w:rsidRPr="00DE23F6" w:rsidRDefault="007138A0" w:rsidP="00DE23F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BBAA497" wp14:editId="22491391">
                  <wp:simplePos x="0" y="0"/>
                  <wp:positionH relativeFrom="column">
                    <wp:posOffset>1536065</wp:posOffset>
                  </wp:positionH>
                  <wp:positionV relativeFrom="paragraph">
                    <wp:posOffset>-92710</wp:posOffset>
                  </wp:positionV>
                  <wp:extent cx="460375" cy="460375"/>
                  <wp:effectExtent l="0" t="0" r="0" b="0"/>
                  <wp:wrapNone/>
                  <wp:docPr id="7" name="Εικόνα 2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9" w:type="dxa"/>
          </w:tcPr>
          <w:p w14:paraId="00304BBC" w14:textId="77777777" w:rsidR="00DE23F6" w:rsidRPr="00DE23F6" w:rsidRDefault="00DE23F6" w:rsidP="00DE23F6">
            <w:pPr>
              <w:jc w:val="right"/>
              <w:rPr>
                <w:rFonts w:ascii="Arial" w:hAnsi="Arial" w:cs="Arial"/>
                <w:sz w:val="22"/>
                <w:lang w:val="en-US"/>
              </w:rPr>
            </w:pPr>
          </w:p>
          <w:p w14:paraId="57D61269" w14:textId="77777777" w:rsidR="00DE23F6" w:rsidRPr="00DE23F6" w:rsidRDefault="00DE23F6" w:rsidP="00DE23F6">
            <w:pPr>
              <w:ind w:left="317"/>
              <w:rPr>
                <w:rFonts w:ascii="Arial" w:hAnsi="Arial" w:cs="Arial"/>
                <w:sz w:val="22"/>
                <w:lang w:val="en-US"/>
              </w:rPr>
            </w:pPr>
            <w:r w:rsidRPr="00DE23F6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</w:p>
        </w:tc>
      </w:tr>
      <w:tr w:rsidR="00DE23F6" w:rsidRPr="00521AEE" w14:paraId="5F9FCC34" w14:textId="77777777" w:rsidTr="00020719">
        <w:trPr>
          <w:cantSplit/>
          <w:trHeight w:val="1612"/>
        </w:trPr>
        <w:tc>
          <w:tcPr>
            <w:tcW w:w="5099" w:type="dxa"/>
          </w:tcPr>
          <w:p w14:paraId="2202B2C4" w14:textId="77777777" w:rsidR="00DE23F6" w:rsidRPr="00521AEE" w:rsidRDefault="00DE23F6" w:rsidP="00DE23F6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  <w:p w14:paraId="5C90BB2E" w14:textId="77777777" w:rsidR="00DE23F6" w:rsidRPr="00521AEE" w:rsidRDefault="00DE23F6" w:rsidP="00DE23F6">
            <w:pPr>
              <w:keepNext/>
              <w:spacing w:line="276" w:lineRule="auto"/>
              <w:jc w:val="center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21A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ΕΛΛΗΝΙΚΗ ΔΗΜΟΚΡΑΤΙΑ</w:t>
            </w:r>
          </w:p>
          <w:p w14:paraId="3769B378" w14:textId="77777777" w:rsidR="00DE23F6" w:rsidRPr="00521AEE" w:rsidRDefault="00DE23F6" w:rsidP="00DE23F6">
            <w:pPr>
              <w:keepNext/>
              <w:spacing w:line="276" w:lineRule="auto"/>
              <w:jc w:val="center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21A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ΠΕΡΙΦΕΡΕΙΑ Α.Μ.Θ.</w:t>
            </w:r>
          </w:p>
          <w:p w14:paraId="6D16E1AD" w14:textId="77777777" w:rsidR="00DE23F6" w:rsidRPr="00521AEE" w:rsidRDefault="00DE23F6" w:rsidP="00DE23F6">
            <w:pPr>
              <w:keepNext/>
              <w:spacing w:line="276" w:lineRule="auto"/>
              <w:jc w:val="center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21A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ΓΕΝΙΚΗ ΔΙΕΥΘΥΝΣΗ ΕΣΩΤΕΡΙΚΗΣ ΛΕΙΤΟΥΡΓΙΑΣ</w:t>
            </w:r>
          </w:p>
          <w:p w14:paraId="21DC96F2" w14:textId="77777777" w:rsidR="00DE23F6" w:rsidRPr="00521AEE" w:rsidRDefault="00DE23F6" w:rsidP="00DE23F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1AEE">
              <w:rPr>
                <w:rFonts w:ascii="Calibri" w:hAnsi="Calibri" w:cs="Calibri"/>
                <w:b/>
                <w:bCs/>
                <w:sz w:val="22"/>
                <w:szCs w:val="22"/>
              </w:rPr>
              <w:t>ΔΙΕΥΘΥΝΣΗ ΔΙΑΦΑΝΕΙΑΣ ΚΑΙ ΗΛΕΚΤΡΟΝΙΚΗΣ ΔΙΑΚΥΒΕΡΝΗΣΗΣ</w:t>
            </w:r>
          </w:p>
          <w:p w14:paraId="26978760" w14:textId="77777777" w:rsidR="00DE23F6" w:rsidRPr="00521AEE" w:rsidRDefault="00DE23F6" w:rsidP="00DE23F6">
            <w:pPr>
              <w:rPr>
                <w:rFonts w:ascii="Calibri" w:hAnsi="Calibri" w:cs="Calibri"/>
                <w:noProof/>
                <w:sz w:val="22"/>
              </w:rPr>
            </w:pPr>
          </w:p>
        </w:tc>
        <w:tc>
          <w:tcPr>
            <w:tcW w:w="4539" w:type="dxa"/>
          </w:tcPr>
          <w:p w14:paraId="1E312FF7" w14:textId="77777777" w:rsidR="00DE23F6" w:rsidRPr="00521AEE" w:rsidRDefault="00DE23F6" w:rsidP="00DE23F6">
            <w:pPr>
              <w:ind w:left="884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447ED93" w14:textId="067218D1" w:rsidR="00FE1DBC" w:rsidRDefault="00FE1DBC" w:rsidP="00DE23F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22EB981" w14:textId="77777777" w:rsidR="00FE1DBC" w:rsidRPr="00521AEE" w:rsidRDefault="00FE1DBC" w:rsidP="00DE23F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78049E7" w14:textId="7C5FC2C1" w:rsidR="00DE23F6" w:rsidRPr="00521AEE" w:rsidRDefault="00FE1DBC" w:rsidP="00FE1DBC">
            <w:pPr>
              <w:ind w:left="734" w:hanging="73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Τίτλος: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ab/>
            </w:r>
            <w:r w:rsidR="00DE23F6" w:rsidRPr="000862A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«</w:t>
            </w:r>
            <w:r w:rsidR="000862AA" w:rsidRPr="000862A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Προμήθεια</w:t>
            </w:r>
            <w:r w:rsidR="000862A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 </w:t>
            </w:r>
            <w:r w:rsidR="00D369FF" w:rsidRPr="00D369FF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εξοπλισμού πληροφορικής</w:t>
            </w:r>
            <w:r w:rsidR="00DA439F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r w:rsidR="00DA439F" w:rsidRPr="00DA439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(</w:t>
            </w:r>
            <w:r w:rsidR="00DA439F" w:rsidRPr="00DA439F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>web</w:t>
            </w:r>
            <w:r w:rsidR="00DA439F" w:rsidRPr="00DA439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A439F" w:rsidRPr="00DA439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camera</w:t>
            </w:r>
            <w:proofErr w:type="spellEnd"/>
            <w:r w:rsidR="00DA439F" w:rsidRPr="00DA439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, φορητούς  Η/Υ,</w:t>
            </w:r>
            <w:r w:rsidR="00DA439F" w:rsidRPr="00DA439F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r w:rsidR="00DA439F" w:rsidRPr="00DA439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Οθόνες και</w:t>
            </w:r>
            <w:r w:rsidR="00DA439F" w:rsidRPr="00DA439F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r w:rsidR="00DA439F" w:rsidRPr="00DA439F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>tablet</w:t>
            </w:r>
            <w:r w:rsidR="00DA439F" w:rsidRPr="00DA439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).</w:t>
            </w:r>
            <w:r w:rsidR="00DA439F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r w:rsidR="00DE23F6" w:rsidRPr="00521AEE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»</w:t>
            </w:r>
          </w:p>
        </w:tc>
      </w:tr>
    </w:tbl>
    <w:p w14:paraId="1069C3F4" w14:textId="77777777" w:rsidR="00367CFC" w:rsidRPr="00367CFC" w:rsidRDefault="00367CFC" w:rsidP="00367CFC">
      <w:pPr>
        <w:spacing w:after="200"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367CFC">
        <w:rPr>
          <w:rFonts w:ascii="Calibri" w:eastAsia="Calibri" w:hAnsi="Calibri" w:cs="Calibri"/>
          <w:b/>
          <w:sz w:val="32"/>
          <w:szCs w:val="32"/>
          <w:lang w:eastAsia="en-US"/>
        </w:rPr>
        <w:t>ΕΝΤΥΠΟ ΟΙΚΟΝΟΜΙΚΗΣ ΠΡΟΣΦΟΡΑΣ</w:t>
      </w:r>
    </w:p>
    <w:p w14:paraId="448F320B" w14:textId="77777777" w:rsidR="00DE23F6" w:rsidRPr="00521AEE" w:rsidRDefault="00DE23F6" w:rsidP="00DE23F6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21AEE">
        <w:rPr>
          <w:rFonts w:ascii="Calibri" w:eastAsia="Calibri" w:hAnsi="Calibri" w:cs="Calibri"/>
          <w:sz w:val="22"/>
          <w:szCs w:val="22"/>
          <w:lang w:eastAsia="en-US"/>
        </w:rPr>
        <w:t>Επωνυμία …………………….......................................……………………………......................................</w:t>
      </w:r>
    </w:p>
    <w:p w14:paraId="447FB7FF" w14:textId="77777777" w:rsidR="00DE23F6" w:rsidRPr="00521AEE" w:rsidRDefault="00DE23F6" w:rsidP="00DE23F6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21AEE">
        <w:rPr>
          <w:rFonts w:ascii="Calibri" w:eastAsia="Calibri" w:hAnsi="Calibri" w:cs="Calibri"/>
          <w:sz w:val="22"/>
          <w:szCs w:val="22"/>
          <w:lang w:eastAsia="en-US"/>
        </w:rPr>
        <w:t>ΑΦΜ ……………………………………………..... ΔΟΥ ……..………….………............................…</w:t>
      </w:r>
    </w:p>
    <w:p w14:paraId="72C28FF8" w14:textId="77777777" w:rsidR="00DE23F6" w:rsidRPr="00521AEE" w:rsidRDefault="00DE23F6" w:rsidP="00DE23F6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21AEE">
        <w:rPr>
          <w:rFonts w:ascii="Calibri" w:eastAsia="Calibri" w:hAnsi="Calibri" w:cs="Calibri"/>
          <w:sz w:val="22"/>
          <w:szCs w:val="22"/>
          <w:lang w:eastAsia="en-US"/>
        </w:rPr>
        <w:t>Έδρα (</w:t>
      </w:r>
      <w:r w:rsidR="00FA3815" w:rsidRPr="00521AEE">
        <w:rPr>
          <w:rFonts w:ascii="Calibri" w:eastAsia="Calibri" w:hAnsi="Calibri" w:cs="Calibri"/>
          <w:sz w:val="22"/>
          <w:szCs w:val="22"/>
          <w:lang w:eastAsia="en-US"/>
        </w:rPr>
        <w:t>π</w:t>
      </w:r>
      <w:r w:rsidRPr="00521AEE">
        <w:rPr>
          <w:rFonts w:ascii="Calibri" w:eastAsia="Calibri" w:hAnsi="Calibri" w:cs="Calibri"/>
          <w:sz w:val="22"/>
          <w:szCs w:val="22"/>
          <w:lang w:eastAsia="en-US"/>
        </w:rPr>
        <w:t>όλη/κοινότητα) …………….……………… ..............………………………….................................</w:t>
      </w:r>
    </w:p>
    <w:p w14:paraId="2D1A113C" w14:textId="77777777" w:rsidR="00DE23F6" w:rsidRPr="00521AEE" w:rsidRDefault="00DE23F6" w:rsidP="00DE23F6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21AEE">
        <w:rPr>
          <w:rFonts w:ascii="Calibri" w:eastAsia="Calibri" w:hAnsi="Calibri" w:cs="Calibri"/>
          <w:sz w:val="22"/>
          <w:szCs w:val="22"/>
          <w:lang w:eastAsia="en-US"/>
        </w:rPr>
        <w:t>Οδός …………………......................……………………. Αριθμός ….............. ΤΚ …………………</w:t>
      </w:r>
    </w:p>
    <w:p w14:paraId="5C13F340" w14:textId="77777777" w:rsidR="00DE23F6" w:rsidRPr="00521AEE" w:rsidRDefault="00DE23F6" w:rsidP="00DE23F6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21AEE">
        <w:rPr>
          <w:rFonts w:ascii="Calibri" w:eastAsia="Calibri" w:hAnsi="Calibri" w:cs="Calibri"/>
          <w:sz w:val="22"/>
          <w:szCs w:val="22"/>
          <w:lang w:eastAsia="en-US"/>
        </w:rPr>
        <w:t xml:space="preserve">Τηλέφωνα ……………………..................................... </w:t>
      </w:r>
      <w:proofErr w:type="spellStart"/>
      <w:r w:rsidRPr="00521AEE">
        <w:rPr>
          <w:rFonts w:ascii="Calibri" w:eastAsia="Calibri" w:hAnsi="Calibri" w:cs="Calibri"/>
          <w:sz w:val="22"/>
          <w:szCs w:val="22"/>
          <w:lang w:eastAsia="en-US"/>
        </w:rPr>
        <w:t>Fax</w:t>
      </w:r>
      <w:proofErr w:type="spellEnd"/>
      <w:r w:rsidRPr="00521AEE">
        <w:rPr>
          <w:rFonts w:ascii="Calibri" w:eastAsia="Calibri" w:hAnsi="Calibri" w:cs="Calibri"/>
          <w:sz w:val="22"/>
          <w:szCs w:val="22"/>
          <w:lang w:eastAsia="en-US"/>
        </w:rPr>
        <w:t>.…..………………...............……….</w:t>
      </w:r>
    </w:p>
    <w:p w14:paraId="0467D0E5" w14:textId="77777777" w:rsidR="002B197A" w:rsidRPr="00521AEE" w:rsidRDefault="002B197A" w:rsidP="00DE23F6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DC59139" w14:textId="78BA45E0" w:rsidR="00DE23F6" w:rsidRPr="001C7E85" w:rsidRDefault="00DE23F6" w:rsidP="00DE23F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1AEE">
        <w:rPr>
          <w:rFonts w:ascii="Calibri" w:eastAsia="Calibri" w:hAnsi="Calibri" w:cs="Calibri"/>
          <w:sz w:val="22"/>
          <w:szCs w:val="22"/>
          <w:lang w:eastAsia="en-US"/>
        </w:rPr>
        <w:t>Για</w:t>
      </w:r>
      <w:r w:rsidRPr="00521AE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521AEE">
        <w:rPr>
          <w:rFonts w:ascii="Calibri" w:eastAsia="Calibri" w:hAnsi="Calibri" w:cs="Calibri"/>
          <w:sz w:val="22"/>
          <w:szCs w:val="22"/>
          <w:lang w:eastAsia="en-US"/>
        </w:rPr>
        <w:t xml:space="preserve">την </w:t>
      </w:r>
      <w:r w:rsidR="001C7E85" w:rsidRPr="001C7E85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«</w:t>
      </w:r>
      <w:r w:rsidR="003E7494" w:rsidRPr="003E7494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Προμήθεια  εξοπλισμού πληροφορικής</w:t>
      </w:r>
      <w:r w:rsidR="001C7E85" w:rsidRPr="001C7E85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»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3"/>
        <w:gridCol w:w="4329"/>
        <w:gridCol w:w="2551"/>
        <w:gridCol w:w="2269"/>
      </w:tblGrid>
      <w:tr w:rsidR="00836853" w:rsidRPr="00836853" w14:paraId="2F6CC855" w14:textId="77777777" w:rsidTr="001F1204">
        <w:trPr>
          <w:trHeight w:val="315"/>
        </w:trPr>
        <w:tc>
          <w:tcPr>
            <w:tcW w:w="9890" w:type="dxa"/>
            <w:gridSpan w:val="5"/>
            <w:shd w:val="clear" w:color="auto" w:fill="D9D9D9"/>
            <w:hideMark/>
          </w:tcPr>
          <w:p w14:paraId="06A67F2B" w14:textId="04B1AD46" w:rsidR="00836853" w:rsidRPr="001153C8" w:rsidRDefault="0083685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ΦΟΡΗΤΟΣ Η/Υ</w:t>
            </w:r>
            <w:r w:rsidR="00BD1F1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– Τεμάχια </w:t>
            </w:r>
            <w:r w:rsidR="001153C8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7</w:t>
            </w:r>
          </w:p>
          <w:p w14:paraId="3C69519D" w14:textId="77777777" w:rsidR="00836853" w:rsidRPr="00836853" w:rsidRDefault="0083685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D112B3" w:rsidRPr="00836853" w14:paraId="7B3E2E21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7B4E259D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Α/Α</w:t>
            </w:r>
          </w:p>
        </w:tc>
        <w:tc>
          <w:tcPr>
            <w:tcW w:w="4329" w:type="dxa"/>
            <w:hideMark/>
          </w:tcPr>
          <w:p w14:paraId="0005F5D8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ΠΡΟΔΙΑΓΡΑΦΗ</w:t>
            </w:r>
          </w:p>
        </w:tc>
        <w:tc>
          <w:tcPr>
            <w:tcW w:w="2551" w:type="dxa"/>
            <w:hideMark/>
          </w:tcPr>
          <w:p w14:paraId="7FB5120B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ΑΠΑΙΤΗΣΗ</w:t>
            </w:r>
          </w:p>
        </w:tc>
        <w:tc>
          <w:tcPr>
            <w:tcW w:w="2269" w:type="dxa"/>
            <w:hideMark/>
          </w:tcPr>
          <w:p w14:paraId="60822123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ΑΠΑΝΤΗΣΗ</w:t>
            </w:r>
          </w:p>
        </w:tc>
      </w:tr>
      <w:tr w:rsidR="00D112B3" w:rsidRPr="00836853" w14:paraId="0BCC8B30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1B7C8FD7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29" w:type="dxa"/>
            <w:hideMark/>
          </w:tcPr>
          <w:p w14:paraId="14A6FBA8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Γενικά </w:t>
            </w:r>
          </w:p>
        </w:tc>
        <w:tc>
          <w:tcPr>
            <w:tcW w:w="2551" w:type="dxa"/>
            <w:hideMark/>
          </w:tcPr>
          <w:p w14:paraId="6511199F" w14:textId="2099ACF3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5C10CE70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1063C1B1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41046483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329" w:type="dxa"/>
            <w:hideMark/>
          </w:tcPr>
          <w:p w14:paraId="6090D8A5" w14:textId="0A4F55C2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Να αναγραφεί το </w:t>
            </w:r>
            <w:r w:rsidR="00FE1DBC">
              <w:rPr>
                <w:rFonts w:ascii="Calibri" w:eastAsia="Calibri" w:hAnsi="Calibri"/>
                <w:sz w:val="22"/>
                <w:szCs w:val="22"/>
                <w:lang w:eastAsia="en-US"/>
              </w:rPr>
              <w:t>μ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οντέλο και ο Κατασκευαστής</w:t>
            </w:r>
          </w:p>
        </w:tc>
        <w:tc>
          <w:tcPr>
            <w:tcW w:w="2551" w:type="dxa"/>
            <w:hideMark/>
          </w:tcPr>
          <w:p w14:paraId="2FD410BA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759280CA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02A3491C" w14:textId="77777777" w:rsidTr="00FE1DBC">
        <w:trPr>
          <w:trHeight w:val="1200"/>
        </w:trPr>
        <w:tc>
          <w:tcPr>
            <w:tcW w:w="741" w:type="dxa"/>
            <w:gridSpan w:val="2"/>
            <w:hideMark/>
          </w:tcPr>
          <w:p w14:paraId="5E0A63F6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329" w:type="dxa"/>
            <w:hideMark/>
          </w:tcPr>
          <w:p w14:paraId="4FA9CB34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 δοθούν όλα τα απαραίτητα εξαρτήματα και λογισμικό (π.χ. οδηγοί) για την σωστή εγκατάσταση και λειτουργία του συστήματος και τα τεχνικά εγχειρίδια για κάθε σύστημα σε έντυπη και ηλεκτρονική μορφή</w:t>
            </w:r>
          </w:p>
        </w:tc>
        <w:tc>
          <w:tcPr>
            <w:tcW w:w="2551" w:type="dxa"/>
            <w:hideMark/>
          </w:tcPr>
          <w:p w14:paraId="3FE566E1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5EA8892C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410B6BF3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4D386EC5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29" w:type="dxa"/>
            <w:hideMark/>
          </w:tcPr>
          <w:p w14:paraId="08FE4CDF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Οθόνη</w:t>
            </w:r>
          </w:p>
        </w:tc>
        <w:tc>
          <w:tcPr>
            <w:tcW w:w="2551" w:type="dxa"/>
            <w:hideMark/>
          </w:tcPr>
          <w:p w14:paraId="1ED7AE34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5342B44A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0FEAAF51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6E3926C9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29" w:type="dxa"/>
            <w:hideMark/>
          </w:tcPr>
          <w:p w14:paraId="2191E13C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Διαγώνια διάσταση (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inches</w:t>
            </w:r>
            <w:proofErr w:type="spellEnd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hideMark/>
          </w:tcPr>
          <w:p w14:paraId="747A8A25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≥ 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15.6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''</w:t>
            </w:r>
          </w:p>
        </w:tc>
        <w:tc>
          <w:tcPr>
            <w:tcW w:w="2269" w:type="dxa"/>
            <w:noWrap/>
            <w:hideMark/>
          </w:tcPr>
          <w:p w14:paraId="1C1294FF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2C96A05B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39545E23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4329" w:type="dxa"/>
            <w:hideMark/>
          </w:tcPr>
          <w:p w14:paraId="74AC48E4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Υποστηριζόμενη Ανάλυση </w:t>
            </w:r>
          </w:p>
        </w:tc>
        <w:tc>
          <w:tcPr>
            <w:tcW w:w="2551" w:type="dxa"/>
            <w:hideMark/>
          </w:tcPr>
          <w:p w14:paraId="10754D6A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≥ 1920 x 1080</w:t>
            </w:r>
          </w:p>
        </w:tc>
        <w:tc>
          <w:tcPr>
            <w:tcW w:w="2269" w:type="dxa"/>
            <w:noWrap/>
            <w:hideMark/>
          </w:tcPr>
          <w:p w14:paraId="7F279546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43DC5A70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29929BB3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4329" w:type="dxa"/>
            <w:hideMark/>
          </w:tcPr>
          <w:p w14:paraId="786BF74B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Επεξεργαστής</w:t>
            </w:r>
          </w:p>
        </w:tc>
        <w:tc>
          <w:tcPr>
            <w:tcW w:w="2551" w:type="dxa"/>
            <w:hideMark/>
          </w:tcPr>
          <w:p w14:paraId="60FAED35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156AF8ED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42272D2E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77865952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4329" w:type="dxa"/>
            <w:hideMark/>
          </w:tcPr>
          <w:p w14:paraId="781D886F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Μοντέλο επεξεργαστή</w:t>
            </w:r>
          </w:p>
        </w:tc>
        <w:tc>
          <w:tcPr>
            <w:tcW w:w="2551" w:type="dxa"/>
            <w:hideMark/>
          </w:tcPr>
          <w:p w14:paraId="20080F06" w14:textId="43255F9D" w:rsidR="00D112B3" w:rsidRPr="00836853" w:rsidRDefault="00D112B3" w:rsidP="00010CF2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Intel Core i5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r w:rsidR="00010CF2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10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ης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γενιάς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και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άνω</w:t>
            </w:r>
          </w:p>
        </w:tc>
        <w:tc>
          <w:tcPr>
            <w:tcW w:w="2269" w:type="dxa"/>
            <w:noWrap/>
            <w:hideMark/>
          </w:tcPr>
          <w:p w14:paraId="70352707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 </w:t>
            </w:r>
          </w:p>
        </w:tc>
      </w:tr>
      <w:tr w:rsidR="00D112B3" w:rsidRPr="00836853" w14:paraId="54E87D8A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73FD1E71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4329" w:type="dxa"/>
            <w:hideMark/>
          </w:tcPr>
          <w:p w14:paraId="5085C1FF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Συχνότητα λειτουργίας (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GHz</w:t>
            </w:r>
            <w:proofErr w:type="spellEnd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hideMark/>
          </w:tcPr>
          <w:p w14:paraId="367031AC" w14:textId="66905712" w:rsidR="00D112B3" w:rsidRPr="00836853" w:rsidRDefault="00D112B3" w:rsidP="00157DE2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≥  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8F6CAE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0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GHz</w:t>
            </w:r>
            <w:proofErr w:type="spellEnd"/>
          </w:p>
        </w:tc>
        <w:tc>
          <w:tcPr>
            <w:tcW w:w="2269" w:type="dxa"/>
            <w:noWrap/>
            <w:hideMark/>
          </w:tcPr>
          <w:p w14:paraId="092E6BC1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0FE0CC00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7624FA56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29" w:type="dxa"/>
            <w:hideMark/>
          </w:tcPr>
          <w:p w14:paraId="03A4A1F8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Μνήμη RAM</w:t>
            </w:r>
          </w:p>
        </w:tc>
        <w:tc>
          <w:tcPr>
            <w:tcW w:w="2551" w:type="dxa"/>
            <w:hideMark/>
          </w:tcPr>
          <w:p w14:paraId="5DE649C9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66A981AE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FE100A" w:rsidRPr="00836853" w14:paraId="21171A5A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3DFEE308" w14:textId="77777777" w:rsidR="00FE100A" w:rsidRPr="00836853" w:rsidRDefault="00FE100A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4329" w:type="dxa"/>
            <w:hideMark/>
          </w:tcPr>
          <w:p w14:paraId="76588B3C" w14:textId="4866528D" w:rsidR="00FE100A" w:rsidRPr="00836853" w:rsidRDefault="00FE100A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B6776">
              <w:t>Μέγεθος προσφερόμενης μνήμης (GB)</w:t>
            </w:r>
          </w:p>
        </w:tc>
        <w:tc>
          <w:tcPr>
            <w:tcW w:w="2551" w:type="dxa"/>
            <w:hideMark/>
          </w:tcPr>
          <w:p w14:paraId="3DE27B20" w14:textId="5AB7FD41" w:rsidR="00FE100A" w:rsidRPr="00836853" w:rsidRDefault="00FE100A" w:rsidP="00FE100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B6776">
              <w:t>≥ 8</w:t>
            </w:r>
          </w:p>
        </w:tc>
        <w:tc>
          <w:tcPr>
            <w:tcW w:w="2269" w:type="dxa"/>
            <w:noWrap/>
            <w:hideMark/>
          </w:tcPr>
          <w:p w14:paraId="349A5E0E" w14:textId="77777777" w:rsidR="00FE100A" w:rsidRPr="00836853" w:rsidRDefault="00FE100A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73B90BC9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0E5AAB51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4329" w:type="dxa"/>
            <w:hideMark/>
          </w:tcPr>
          <w:p w14:paraId="476AF3E1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Τύπος</w:t>
            </w:r>
          </w:p>
        </w:tc>
        <w:tc>
          <w:tcPr>
            <w:tcW w:w="2551" w:type="dxa"/>
            <w:hideMark/>
          </w:tcPr>
          <w:p w14:paraId="6D1AD414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DDR4</w:t>
            </w:r>
          </w:p>
        </w:tc>
        <w:tc>
          <w:tcPr>
            <w:tcW w:w="2269" w:type="dxa"/>
            <w:noWrap/>
            <w:hideMark/>
          </w:tcPr>
          <w:p w14:paraId="3946FF33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13B23C75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1D060A12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29" w:type="dxa"/>
            <w:hideMark/>
          </w:tcPr>
          <w:p w14:paraId="0BBD0552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Αποθηκευτικός χώρος</w:t>
            </w:r>
          </w:p>
        </w:tc>
        <w:tc>
          <w:tcPr>
            <w:tcW w:w="2551" w:type="dxa"/>
            <w:noWrap/>
            <w:hideMark/>
          </w:tcPr>
          <w:p w14:paraId="6D81D7C7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293FE7F4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6F6A2132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37C60C8D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29" w:type="dxa"/>
            <w:hideMark/>
          </w:tcPr>
          <w:p w14:paraId="43DC51F7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Τύπος</w:t>
            </w:r>
          </w:p>
        </w:tc>
        <w:tc>
          <w:tcPr>
            <w:tcW w:w="2551" w:type="dxa"/>
            <w:hideMark/>
          </w:tcPr>
          <w:p w14:paraId="76415B47" w14:textId="61FBEDC4" w:rsidR="00D112B3" w:rsidRPr="008F6CAE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SSD</w:t>
            </w:r>
            <w:r w:rsidR="008F6CA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ή </w:t>
            </w:r>
            <w:r w:rsidR="008F6CAE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M2</w:t>
            </w:r>
          </w:p>
        </w:tc>
        <w:tc>
          <w:tcPr>
            <w:tcW w:w="2269" w:type="dxa"/>
            <w:noWrap/>
            <w:hideMark/>
          </w:tcPr>
          <w:p w14:paraId="445797DF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0961FDE3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55887D8A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4329" w:type="dxa"/>
            <w:hideMark/>
          </w:tcPr>
          <w:p w14:paraId="7044F311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Χωρητικότητα</w:t>
            </w:r>
          </w:p>
        </w:tc>
        <w:tc>
          <w:tcPr>
            <w:tcW w:w="2551" w:type="dxa"/>
            <w:hideMark/>
          </w:tcPr>
          <w:p w14:paraId="202DCE83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≥  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25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6 GB</w:t>
            </w:r>
          </w:p>
        </w:tc>
        <w:tc>
          <w:tcPr>
            <w:tcW w:w="2269" w:type="dxa"/>
            <w:noWrap/>
            <w:hideMark/>
          </w:tcPr>
          <w:p w14:paraId="18582A78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429C0BAC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0F559B19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29" w:type="dxa"/>
            <w:hideMark/>
          </w:tcPr>
          <w:p w14:paraId="622BD94F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Συνδεσιμότητα</w:t>
            </w:r>
          </w:p>
        </w:tc>
        <w:tc>
          <w:tcPr>
            <w:tcW w:w="2551" w:type="dxa"/>
            <w:hideMark/>
          </w:tcPr>
          <w:p w14:paraId="473C93A0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79F8387D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64408CA3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77788D7D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29" w:type="dxa"/>
            <w:hideMark/>
          </w:tcPr>
          <w:p w14:paraId="66D8E39A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WiFi</w:t>
            </w:r>
            <w:proofErr w:type="spellEnd"/>
          </w:p>
        </w:tc>
        <w:tc>
          <w:tcPr>
            <w:tcW w:w="2551" w:type="dxa"/>
            <w:hideMark/>
          </w:tcPr>
          <w:p w14:paraId="29A07A11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0C779FF7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1E164F0F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1B60351D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4329" w:type="dxa"/>
            <w:hideMark/>
          </w:tcPr>
          <w:p w14:paraId="54E26297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Gigabit</w:t>
            </w:r>
            <w:proofErr w:type="spellEnd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LAN </w:t>
            </w:r>
          </w:p>
        </w:tc>
        <w:tc>
          <w:tcPr>
            <w:tcW w:w="2551" w:type="dxa"/>
            <w:hideMark/>
          </w:tcPr>
          <w:p w14:paraId="0BED1885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21D25BBE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4CE54116" w14:textId="77777777" w:rsidTr="00FE1DBC">
        <w:trPr>
          <w:trHeight w:val="300"/>
        </w:trPr>
        <w:tc>
          <w:tcPr>
            <w:tcW w:w="741" w:type="dxa"/>
            <w:gridSpan w:val="2"/>
            <w:noWrap/>
            <w:hideMark/>
          </w:tcPr>
          <w:p w14:paraId="58E3AD6B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4329" w:type="dxa"/>
            <w:noWrap/>
            <w:hideMark/>
          </w:tcPr>
          <w:p w14:paraId="3180B9D7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Θύρα USB</w:t>
            </w:r>
          </w:p>
        </w:tc>
        <w:tc>
          <w:tcPr>
            <w:tcW w:w="2551" w:type="dxa"/>
            <w:noWrap/>
            <w:hideMark/>
          </w:tcPr>
          <w:p w14:paraId="32662A06" w14:textId="428CA5F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USB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3.0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KAI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USB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2.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269" w:type="dxa"/>
            <w:noWrap/>
            <w:hideMark/>
          </w:tcPr>
          <w:p w14:paraId="1466F582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 </w:t>
            </w:r>
          </w:p>
        </w:tc>
      </w:tr>
      <w:tr w:rsidR="00D112B3" w:rsidRPr="00836853" w14:paraId="1995F0F1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11FEC010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4329" w:type="dxa"/>
            <w:hideMark/>
          </w:tcPr>
          <w:p w14:paraId="751ADBD5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HDMI + VGA 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outputs</w:t>
            </w:r>
            <w:proofErr w:type="spellEnd"/>
          </w:p>
        </w:tc>
        <w:tc>
          <w:tcPr>
            <w:tcW w:w="2551" w:type="dxa"/>
            <w:hideMark/>
          </w:tcPr>
          <w:p w14:paraId="22707929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4FE4DA42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78546116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284914A9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29" w:type="dxa"/>
            <w:hideMark/>
          </w:tcPr>
          <w:p w14:paraId="16AA5956" w14:textId="10D3E298" w:rsidR="00D112B3" w:rsidRPr="00836853" w:rsidRDefault="009D54C7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Headset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jack</w:t>
            </w:r>
            <w:proofErr w:type="spellEnd"/>
          </w:p>
        </w:tc>
        <w:tc>
          <w:tcPr>
            <w:tcW w:w="2551" w:type="dxa"/>
            <w:hideMark/>
          </w:tcPr>
          <w:p w14:paraId="2031E5BA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3546CDDD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44E60165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581D85F9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29" w:type="dxa"/>
            <w:hideMark/>
          </w:tcPr>
          <w:p w14:paraId="7FA97A65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Camera</w:t>
            </w:r>
          </w:p>
        </w:tc>
        <w:tc>
          <w:tcPr>
            <w:tcW w:w="2551" w:type="dxa"/>
            <w:hideMark/>
          </w:tcPr>
          <w:p w14:paraId="23C965D6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00548103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142050E4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46D04719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29" w:type="dxa"/>
            <w:hideMark/>
          </w:tcPr>
          <w:p w14:paraId="3F447647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web</w:t>
            </w:r>
            <w:proofErr w:type="spellEnd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camera</w:t>
            </w:r>
            <w:proofErr w:type="spellEnd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  <w:hideMark/>
          </w:tcPr>
          <w:p w14:paraId="407A66B9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32C39462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0E50A851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36CBF3C6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29" w:type="dxa"/>
            <w:hideMark/>
          </w:tcPr>
          <w:p w14:paraId="4953CE91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Μέσα Ανάγνωσης</w:t>
            </w:r>
          </w:p>
        </w:tc>
        <w:tc>
          <w:tcPr>
            <w:tcW w:w="2551" w:type="dxa"/>
            <w:hideMark/>
          </w:tcPr>
          <w:p w14:paraId="2F287023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3D62B1ED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14B74F78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4755EF63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29" w:type="dxa"/>
            <w:hideMark/>
          </w:tcPr>
          <w:p w14:paraId="46CD7923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Card</w:t>
            </w:r>
            <w:proofErr w:type="spellEnd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Reader</w:t>
            </w:r>
            <w:proofErr w:type="spellEnd"/>
          </w:p>
        </w:tc>
        <w:tc>
          <w:tcPr>
            <w:tcW w:w="2551" w:type="dxa"/>
            <w:hideMark/>
          </w:tcPr>
          <w:p w14:paraId="53AD1B31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32F8FAB9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00760C10" w14:textId="77777777" w:rsidTr="00FE1DBC">
        <w:trPr>
          <w:trHeight w:val="300"/>
        </w:trPr>
        <w:tc>
          <w:tcPr>
            <w:tcW w:w="718" w:type="dxa"/>
            <w:hideMark/>
          </w:tcPr>
          <w:p w14:paraId="57707447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52" w:type="dxa"/>
            <w:gridSpan w:val="2"/>
            <w:hideMark/>
          </w:tcPr>
          <w:p w14:paraId="10299ECA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Λειτουργικό σύστημα &amp; άλλο λογισμικό</w:t>
            </w:r>
          </w:p>
        </w:tc>
        <w:tc>
          <w:tcPr>
            <w:tcW w:w="2551" w:type="dxa"/>
            <w:hideMark/>
          </w:tcPr>
          <w:p w14:paraId="27BD5A71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2643573A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52374843" w14:textId="77777777" w:rsidTr="00FE1DBC">
        <w:trPr>
          <w:trHeight w:val="810"/>
        </w:trPr>
        <w:tc>
          <w:tcPr>
            <w:tcW w:w="718" w:type="dxa"/>
            <w:hideMark/>
          </w:tcPr>
          <w:p w14:paraId="4BB979EF" w14:textId="77777777" w:rsidR="00D112B3" w:rsidRPr="00836853" w:rsidRDefault="001C7E85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  <w:r w:rsidR="00D112B3"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52" w:type="dxa"/>
            <w:gridSpan w:val="2"/>
            <w:hideMark/>
          </w:tcPr>
          <w:p w14:paraId="2587A18A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Λειτουργικό σύστημα </w:t>
            </w:r>
            <w:r w:rsidRPr="00836853">
              <w:rPr>
                <w:rFonts w:ascii="Calibri" w:eastAsia="Calibri" w:hAnsi="Calibri"/>
                <w:bCs/>
                <w:sz w:val="22"/>
                <w:szCs w:val="22"/>
                <w:lang w:val="en-US" w:eastAsia="en-US"/>
              </w:rPr>
              <w:t>Windows</w:t>
            </w:r>
            <w:r w:rsidRPr="00836853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10 64 </w:t>
            </w:r>
            <w:r w:rsidRPr="00836853">
              <w:rPr>
                <w:rFonts w:ascii="Calibri" w:eastAsia="Calibri" w:hAnsi="Calibri"/>
                <w:bCs/>
                <w:sz w:val="22"/>
                <w:szCs w:val="22"/>
                <w:lang w:val="en-US" w:eastAsia="en-US"/>
              </w:rPr>
              <w:t>bit</w:t>
            </w:r>
            <w:r w:rsidRPr="00836853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Pr="00836853">
              <w:rPr>
                <w:rFonts w:ascii="Calibri" w:eastAsia="Calibri" w:hAnsi="Calibri"/>
                <w:bCs/>
                <w:sz w:val="22"/>
                <w:szCs w:val="22"/>
                <w:lang w:val="en-US" w:eastAsia="en-US"/>
              </w:rPr>
              <w:t>Professional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36853">
              <w:rPr>
                <w:rFonts w:ascii="Calibri" w:eastAsia="Calibri" w:hAnsi="Calibri"/>
                <w:bCs/>
                <w:sz w:val="22"/>
                <w:szCs w:val="22"/>
                <w:lang w:val="en-US" w:eastAsia="en-US"/>
              </w:rPr>
              <w:t>Greek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προ-εγκατεστημένο</w:t>
            </w:r>
          </w:p>
        </w:tc>
        <w:tc>
          <w:tcPr>
            <w:tcW w:w="2551" w:type="dxa"/>
            <w:hideMark/>
          </w:tcPr>
          <w:p w14:paraId="5F4CF6A9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269F8ED5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0F83A669" w14:textId="77777777" w:rsidTr="00FE1DBC">
        <w:trPr>
          <w:trHeight w:val="300"/>
        </w:trPr>
        <w:tc>
          <w:tcPr>
            <w:tcW w:w="741" w:type="dxa"/>
            <w:gridSpan w:val="2"/>
            <w:hideMark/>
          </w:tcPr>
          <w:p w14:paraId="7C34F386" w14:textId="121F012B" w:rsidR="00D112B3" w:rsidRPr="001153C8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  <w:r w:rsidR="001153C8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4329" w:type="dxa"/>
            <w:hideMark/>
          </w:tcPr>
          <w:p w14:paraId="166F5BA9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Εγγύηση</w:t>
            </w:r>
          </w:p>
        </w:tc>
        <w:tc>
          <w:tcPr>
            <w:tcW w:w="2551" w:type="dxa"/>
            <w:noWrap/>
            <w:hideMark/>
          </w:tcPr>
          <w:p w14:paraId="491C1F29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56E44DA5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836853" w14:paraId="06158C2B" w14:textId="77777777" w:rsidTr="00FE1DBC">
        <w:trPr>
          <w:trHeight w:val="600"/>
        </w:trPr>
        <w:tc>
          <w:tcPr>
            <w:tcW w:w="741" w:type="dxa"/>
            <w:gridSpan w:val="2"/>
            <w:hideMark/>
          </w:tcPr>
          <w:p w14:paraId="4893BA19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="001C7E85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29" w:type="dxa"/>
            <w:hideMark/>
          </w:tcPr>
          <w:p w14:paraId="66573483" w14:textId="77777777" w:rsidR="00D112B3" w:rsidRPr="00836853" w:rsidRDefault="00D112B3" w:rsidP="00FE1D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Εγγύηση τουλάχιστον 2 έτη</w:t>
            </w:r>
          </w:p>
        </w:tc>
        <w:tc>
          <w:tcPr>
            <w:tcW w:w="2551" w:type="dxa"/>
            <w:hideMark/>
          </w:tcPr>
          <w:p w14:paraId="3A8660DA" w14:textId="77777777" w:rsidR="00D112B3" w:rsidRPr="00836853" w:rsidRDefault="00D112B3" w:rsidP="00FE1DB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503E6E2D" w14:textId="77777777" w:rsidR="00D112B3" w:rsidRPr="00836853" w:rsidRDefault="00D112B3" w:rsidP="00836853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03AEFC9B" w14:textId="77777777" w:rsidR="00D112B3" w:rsidRDefault="00D112B3" w:rsidP="00DE23F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14:paraId="02F364D9" w14:textId="77777777" w:rsidR="009104C7" w:rsidRDefault="009104C7" w:rsidP="00DE23F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14:paraId="4E709839" w14:textId="77777777" w:rsidR="009104C7" w:rsidRDefault="009104C7" w:rsidP="00DE23F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5755404" w14:textId="77777777" w:rsidR="0013229A" w:rsidRPr="0013229A" w:rsidRDefault="0013229A" w:rsidP="00DE23F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4329"/>
        <w:gridCol w:w="2551"/>
        <w:gridCol w:w="2269"/>
      </w:tblGrid>
      <w:tr w:rsidR="00D112B3" w:rsidRPr="00D112B3" w14:paraId="6F2BFCFF" w14:textId="77777777" w:rsidTr="001F1204">
        <w:trPr>
          <w:trHeight w:val="315"/>
        </w:trPr>
        <w:tc>
          <w:tcPr>
            <w:tcW w:w="9890" w:type="dxa"/>
            <w:gridSpan w:val="4"/>
            <w:shd w:val="clear" w:color="auto" w:fill="D9D9D9"/>
            <w:hideMark/>
          </w:tcPr>
          <w:p w14:paraId="6B1D7583" w14:textId="41811974" w:rsidR="00D112B3" w:rsidRPr="00FA24F7" w:rsidRDefault="00D112B3" w:rsidP="00D112B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lastRenderedPageBreak/>
              <w:t xml:space="preserve">Web </w:t>
            </w:r>
            <w:proofErr w:type="spellStart"/>
            <w:r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camera</w:t>
            </w:r>
            <w:proofErr w:type="spellEnd"/>
            <w:r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E1DBC"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με </w:t>
            </w:r>
            <w:r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ενσωματωμένο </w:t>
            </w:r>
            <w:r w:rsidR="00FE1DBC"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μικρόφωνο (</w:t>
            </w:r>
            <w:r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mic</w:t>
            </w:r>
            <w:r w:rsidR="00FE1DBC"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) -</w:t>
            </w:r>
            <w:r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Τεμάχια </w:t>
            </w:r>
            <w:r w:rsidR="003E0E13" w:rsidRPr="003E0E1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2</w:t>
            </w:r>
            <w:r w:rsidR="00FA24F7" w:rsidRPr="00FA24F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5</w:t>
            </w:r>
          </w:p>
          <w:p w14:paraId="64320D10" w14:textId="77777777" w:rsidR="00D112B3" w:rsidRPr="00871723" w:rsidRDefault="00D112B3" w:rsidP="00D112B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112B3" w:rsidRPr="00D112B3" w14:paraId="6358F42F" w14:textId="77777777" w:rsidTr="00FE1DBC">
        <w:trPr>
          <w:trHeight w:val="300"/>
        </w:trPr>
        <w:tc>
          <w:tcPr>
            <w:tcW w:w="741" w:type="dxa"/>
            <w:hideMark/>
          </w:tcPr>
          <w:p w14:paraId="0595A8D8" w14:textId="77777777" w:rsidR="00D112B3" w:rsidRPr="00871723" w:rsidRDefault="00D112B3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Α/Α</w:t>
            </w:r>
          </w:p>
        </w:tc>
        <w:tc>
          <w:tcPr>
            <w:tcW w:w="4329" w:type="dxa"/>
            <w:hideMark/>
          </w:tcPr>
          <w:p w14:paraId="597B10A7" w14:textId="77777777" w:rsidR="00D112B3" w:rsidRPr="00871723" w:rsidRDefault="00D112B3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ΠΡΟΔΙΑΓΡΑΦΗ</w:t>
            </w:r>
          </w:p>
        </w:tc>
        <w:tc>
          <w:tcPr>
            <w:tcW w:w="2551" w:type="dxa"/>
            <w:hideMark/>
          </w:tcPr>
          <w:p w14:paraId="613ABA9F" w14:textId="77777777" w:rsidR="00D112B3" w:rsidRPr="00871723" w:rsidRDefault="00D112B3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ΑΠΑΙΤΗΣΗ</w:t>
            </w:r>
          </w:p>
        </w:tc>
        <w:tc>
          <w:tcPr>
            <w:tcW w:w="2269" w:type="dxa"/>
            <w:hideMark/>
          </w:tcPr>
          <w:p w14:paraId="25164B71" w14:textId="77777777" w:rsidR="00D112B3" w:rsidRPr="00871723" w:rsidRDefault="00D112B3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ΑΠΑΝΤΗΣΗ</w:t>
            </w:r>
          </w:p>
        </w:tc>
      </w:tr>
      <w:tr w:rsidR="00D112B3" w:rsidRPr="00D112B3" w14:paraId="187CF6B1" w14:textId="77777777" w:rsidTr="00FE1DBC">
        <w:trPr>
          <w:trHeight w:val="300"/>
        </w:trPr>
        <w:tc>
          <w:tcPr>
            <w:tcW w:w="741" w:type="dxa"/>
            <w:hideMark/>
          </w:tcPr>
          <w:p w14:paraId="669C8983" w14:textId="77777777" w:rsidR="00D112B3" w:rsidRPr="00871723" w:rsidRDefault="00D112B3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329" w:type="dxa"/>
            <w:hideMark/>
          </w:tcPr>
          <w:p w14:paraId="1E5449A6" w14:textId="1A6513A6" w:rsidR="00D112B3" w:rsidRPr="00871723" w:rsidRDefault="00D112B3" w:rsidP="00D112B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Ανάλυση</w:t>
            </w: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video: &gt;= 1280 x 720 pixels</w:t>
            </w:r>
          </w:p>
        </w:tc>
        <w:tc>
          <w:tcPr>
            <w:tcW w:w="2551" w:type="dxa"/>
            <w:hideMark/>
          </w:tcPr>
          <w:p w14:paraId="229A1DBA" w14:textId="77777777" w:rsidR="00D112B3" w:rsidRPr="00871723" w:rsidRDefault="00D112B3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0D7339CC" w14:textId="77777777" w:rsidR="00D112B3" w:rsidRPr="00871723" w:rsidRDefault="00D112B3" w:rsidP="00D112B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D112B3" w14:paraId="044482BE" w14:textId="77777777" w:rsidTr="00FE1DBC">
        <w:trPr>
          <w:trHeight w:val="484"/>
        </w:trPr>
        <w:tc>
          <w:tcPr>
            <w:tcW w:w="741" w:type="dxa"/>
            <w:hideMark/>
          </w:tcPr>
          <w:p w14:paraId="0D10A4E4" w14:textId="77777777" w:rsidR="00D112B3" w:rsidRPr="00871723" w:rsidRDefault="00D112B3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329" w:type="dxa"/>
            <w:hideMark/>
          </w:tcPr>
          <w:p w14:paraId="52928855" w14:textId="7D25BE8E" w:rsidR="00D112B3" w:rsidRPr="00871723" w:rsidRDefault="00932D0D" w:rsidP="00D112B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Με </w:t>
            </w:r>
            <w:r w:rsidR="00871723"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ε</w:t>
            </w: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νσωματωμένο μικρόφωνο</w:t>
            </w:r>
          </w:p>
        </w:tc>
        <w:tc>
          <w:tcPr>
            <w:tcW w:w="2551" w:type="dxa"/>
            <w:hideMark/>
          </w:tcPr>
          <w:p w14:paraId="5A8505FC" w14:textId="77777777" w:rsidR="00D112B3" w:rsidRPr="00871723" w:rsidRDefault="00D112B3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3C437DF9" w14:textId="77777777" w:rsidR="00D112B3" w:rsidRPr="00871723" w:rsidRDefault="00D112B3" w:rsidP="00D112B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D112B3" w14:paraId="16673FEA" w14:textId="77777777" w:rsidTr="00FE1DBC">
        <w:trPr>
          <w:trHeight w:val="300"/>
        </w:trPr>
        <w:tc>
          <w:tcPr>
            <w:tcW w:w="741" w:type="dxa"/>
            <w:hideMark/>
          </w:tcPr>
          <w:p w14:paraId="535858DD" w14:textId="77777777" w:rsidR="00D112B3" w:rsidRPr="00871723" w:rsidRDefault="00D112B3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29" w:type="dxa"/>
            <w:hideMark/>
          </w:tcPr>
          <w:p w14:paraId="7F55E5B5" w14:textId="32AF97EE" w:rsidR="00D112B3" w:rsidRPr="00871723" w:rsidRDefault="00932D0D" w:rsidP="00D112B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871723">
              <w:rPr>
                <w:rFonts w:asciiTheme="minorHAnsi" w:hAnsiTheme="minorHAnsi" w:cstheme="minorHAnsi"/>
              </w:rPr>
              <w:t>Με κλιπ ώστε να εγκαθίσταται και να προσαρμόζεται πάνω σε οθόνες ή  φορητούς</w:t>
            </w:r>
          </w:p>
        </w:tc>
        <w:tc>
          <w:tcPr>
            <w:tcW w:w="2551" w:type="dxa"/>
            <w:hideMark/>
          </w:tcPr>
          <w:p w14:paraId="1D5A3F47" w14:textId="77777777" w:rsidR="00D112B3" w:rsidRPr="00871723" w:rsidRDefault="00932D0D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2A3A3746" w14:textId="77777777" w:rsidR="00D112B3" w:rsidRPr="00871723" w:rsidRDefault="00D112B3" w:rsidP="00D112B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D112B3" w:rsidRPr="00D112B3" w14:paraId="2175C2CF" w14:textId="77777777" w:rsidTr="00FE1DBC">
        <w:trPr>
          <w:trHeight w:val="300"/>
        </w:trPr>
        <w:tc>
          <w:tcPr>
            <w:tcW w:w="741" w:type="dxa"/>
            <w:hideMark/>
          </w:tcPr>
          <w:p w14:paraId="120BB26D" w14:textId="77777777" w:rsidR="00D112B3" w:rsidRPr="00871723" w:rsidRDefault="00D112B3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</w:t>
            </w: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29" w:type="dxa"/>
            <w:hideMark/>
          </w:tcPr>
          <w:p w14:paraId="65C8BED6" w14:textId="77777777" w:rsidR="00D112B3" w:rsidRPr="00871723" w:rsidRDefault="00932D0D" w:rsidP="00D112B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1723">
              <w:rPr>
                <w:rFonts w:asciiTheme="minorHAnsi" w:hAnsiTheme="minorHAnsi" w:cstheme="minorHAnsi"/>
              </w:rPr>
              <w:t>Εγγύηση τουλάχιστον 2 έτη</w:t>
            </w:r>
          </w:p>
        </w:tc>
        <w:tc>
          <w:tcPr>
            <w:tcW w:w="2551" w:type="dxa"/>
            <w:hideMark/>
          </w:tcPr>
          <w:p w14:paraId="614DFD45" w14:textId="397C005A" w:rsidR="00D112B3" w:rsidRPr="00871723" w:rsidRDefault="009104C7" w:rsidP="00FE1DB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104C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07FA1EA1" w14:textId="77777777" w:rsidR="00D112B3" w:rsidRPr="00871723" w:rsidRDefault="00D112B3" w:rsidP="00D112B3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172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</w:tbl>
    <w:p w14:paraId="3DBF3B24" w14:textId="77777777" w:rsidR="00480DB2" w:rsidRDefault="00480DB2" w:rsidP="003A385D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n-US" w:eastAsia="en-US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3"/>
        <w:gridCol w:w="4329"/>
        <w:gridCol w:w="2551"/>
        <w:gridCol w:w="2269"/>
      </w:tblGrid>
      <w:tr w:rsidR="001153C8" w:rsidRPr="00836853" w14:paraId="7997B1B4" w14:textId="77777777" w:rsidTr="00960B19">
        <w:trPr>
          <w:trHeight w:val="315"/>
        </w:trPr>
        <w:tc>
          <w:tcPr>
            <w:tcW w:w="9890" w:type="dxa"/>
            <w:gridSpan w:val="5"/>
            <w:shd w:val="clear" w:color="auto" w:fill="D9D9D9"/>
            <w:hideMark/>
          </w:tcPr>
          <w:p w14:paraId="79A9338B" w14:textId="0D46B991" w:rsidR="001153C8" w:rsidRPr="00F63DDE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TABLET</w:t>
            </w:r>
            <w:r w:rsidR="00E551A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Α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– Τεμάχια </w:t>
            </w:r>
            <w:r w:rsidR="00F63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</w:t>
            </w:r>
          </w:p>
          <w:p w14:paraId="6B2B5CE5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1153C8" w:rsidRPr="00836853" w14:paraId="292ED9AD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4B89319D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Α/Α</w:t>
            </w:r>
          </w:p>
        </w:tc>
        <w:tc>
          <w:tcPr>
            <w:tcW w:w="4329" w:type="dxa"/>
            <w:hideMark/>
          </w:tcPr>
          <w:p w14:paraId="69412B2D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ΠΡΟΔΙΑΓΡΑΦΗ</w:t>
            </w:r>
          </w:p>
        </w:tc>
        <w:tc>
          <w:tcPr>
            <w:tcW w:w="2551" w:type="dxa"/>
            <w:hideMark/>
          </w:tcPr>
          <w:p w14:paraId="042240B5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ΑΠΑΙΤΗΣΗ</w:t>
            </w:r>
          </w:p>
        </w:tc>
        <w:tc>
          <w:tcPr>
            <w:tcW w:w="2269" w:type="dxa"/>
            <w:hideMark/>
          </w:tcPr>
          <w:p w14:paraId="31190DB0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ΑΠΑΝΤΗΣΗ</w:t>
            </w:r>
          </w:p>
        </w:tc>
      </w:tr>
      <w:tr w:rsidR="001153C8" w:rsidRPr="00836853" w14:paraId="448D4D94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0561994B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29" w:type="dxa"/>
            <w:hideMark/>
          </w:tcPr>
          <w:p w14:paraId="0C4284C0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Γενικά </w:t>
            </w:r>
          </w:p>
        </w:tc>
        <w:tc>
          <w:tcPr>
            <w:tcW w:w="2551" w:type="dxa"/>
            <w:hideMark/>
          </w:tcPr>
          <w:p w14:paraId="6EEB7D8F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5B3CBF8C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5A94B44A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7BE5F9EF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329" w:type="dxa"/>
            <w:hideMark/>
          </w:tcPr>
          <w:p w14:paraId="40B2377E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Να αναγραφεί το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μ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οντέλο και ο Κατασκευαστής</w:t>
            </w:r>
          </w:p>
        </w:tc>
        <w:tc>
          <w:tcPr>
            <w:tcW w:w="2551" w:type="dxa"/>
            <w:hideMark/>
          </w:tcPr>
          <w:p w14:paraId="1007A562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10605475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0F573EF9" w14:textId="77777777" w:rsidTr="00960B19">
        <w:trPr>
          <w:trHeight w:val="1200"/>
        </w:trPr>
        <w:tc>
          <w:tcPr>
            <w:tcW w:w="741" w:type="dxa"/>
            <w:gridSpan w:val="2"/>
            <w:hideMark/>
          </w:tcPr>
          <w:p w14:paraId="15D56608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329" w:type="dxa"/>
            <w:hideMark/>
          </w:tcPr>
          <w:p w14:paraId="36B81101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 δοθούν όλα τα απαραίτητα εξαρτήματα και λογισμικό (π.χ. οδηγοί) για την σωστή εγκατάσταση και λειτουργία του συστήματος και τα τεχνικά εγχειρίδια για κάθε σύστημα σε έντυπη και ηλεκτρονική μορφή</w:t>
            </w:r>
          </w:p>
        </w:tc>
        <w:tc>
          <w:tcPr>
            <w:tcW w:w="2551" w:type="dxa"/>
            <w:hideMark/>
          </w:tcPr>
          <w:p w14:paraId="4E7133DF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67DFCA0D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3C9F0CD4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21179FAA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29" w:type="dxa"/>
            <w:hideMark/>
          </w:tcPr>
          <w:p w14:paraId="225501FE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Οθόνη</w:t>
            </w:r>
          </w:p>
        </w:tc>
        <w:tc>
          <w:tcPr>
            <w:tcW w:w="2551" w:type="dxa"/>
            <w:hideMark/>
          </w:tcPr>
          <w:p w14:paraId="323A40D2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7FD58011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0DA60F9E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3CBBF636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29" w:type="dxa"/>
            <w:hideMark/>
          </w:tcPr>
          <w:p w14:paraId="11E13D40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Διαγώνια διάσταση (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inches</w:t>
            </w:r>
            <w:proofErr w:type="spellEnd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hideMark/>
          </w:tcPr>
          <w:p w14:paraId="08F78C9B" w14:textId="2FCAC656" w:rsidR="001153C8" w:rsidRPr="00836853" w:rsidRDefault="001153C8" w:rsidP="001153C8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≥ 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10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''</w:t>
            </w:r>
          </w:p>
        </w:tc>
        <w:tc>
          <w:tcPr>
            <w:tcW w:w="2269" w:type="dxa"/>
            <w:noWrap/>
            <w:hideMark/>
          </w:tcPr>
          <w:p w14:paraId="1BD9CD4F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72475422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36B1D18D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4329" w:type="dxa"/>
            <w:hideMark/>
          </w:tcPr>
          <w:p w14:paraId="5EC0EE0E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Υποστηριζόμενη Ανάλυση </w:t>
            </w:r>
          </w:p>
        </w:tc>
        <w:tc>
          <w:tcPr>
            <w:tcW w:w="2551" w:type="dxa"/>
            <w:hideMark/>
          </w:tcPr>
          <w:p w14:paraId="2A797524" w14:textId="05B0BE90" w:rsidR="001153C8" w:rsidRPr="005B0856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≥ 1920 x 1080</w:t>
            </w:r>
            <w:r w:rsidR="005B0856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5B0856" w:rsidRPr="005B0856">
              <w:rPr>
                <w:rFonts w:ascii="Calibri" w:eastAsia="Calibri" w:hAnsi="Calibri"/>
                <w:sz w:val="22"/>
                <w:szCs w:val="22"/>
                <w:lang w:eastAsia="en-US"/>
              </w:rPr>
              <w:t>pixels</w:t>
            </w:r>
            <w:proofErr w:type="spellEnd"/>
          </w:p>
        </w:tc>
        <w:tc>
          <w:tcPr>
            <w:tcW w:w="2269" w:type="dxa"/>
            <w:noWrap/>
            <w:hideMark/>
          </w:tcPr>
          <w:p w14:paraId="108FA8B1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070E5698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35738148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29" w:type="dxa"/>
            <w:hideMark/>
          </w:tcPr>
          <w:p w14:paraId="2B337469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Επεξεργαστής</w:t>
            </w:r>
          </w:p>
        </w:tc>
        <w:tc>
          <w:tcPr>
            <w:tcW w:w="2551" w:type="dxa"/>
            <w:hideMark/>
          </w:tcPr>
          <w:p w14:paraId="70059E08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228C9A76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135C81AB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4C1CC1C3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4329" w:type="dxa"/>
            <w:hideMark/>
          </w:tcPr>
          <w:p w14:paraId="064226B1" w14:textId="594F17AF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153C8">
              <w:rPr>
                <w:rFonts w:ascii="Calibri" w:eastAsia="Calibri" w:hAnsi="Calibri"/>
                <w:sz w:val="22"/>
                <w:szCs w:val="22"/>
                <w:lang w:eastAsia="en-US"/>
              </w:rPr>
              <w:t>Πυρήνες Επεξεργαστή</w:t>
            </w:r>
          </w:p>
        </w:tc>
        <w:tc>
          <w:tcPr>
            <w:tcW w:w="2551" w:type="dxa"/>
            <w:hideMark/>
          </w:tcPr>
          <w:p w14:paraId="32D30767" w14:textId="6A1402DA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153C8">
              <w:rPr>
                <w:rFonts w:ascii="Calibri" w:eastAsia="Calibri" w:hAnsi="Calibri"/>
                <w:sz w:val="22"/>
                <w:szCs w:val="22"/>
                <w:lang w:eastAsia="en-US"/>
              </w:rPr>
              <w:t>Octa</w:t>
            </w:r>
            <w:proofErr w:type="spellEnd"/>
            <w:r w:rsidRPr="001153C8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proofErr w:type="spellStart"/>
            <w:r w:rsidRPr="001153C8">
              <w:rPr>
                <w:rFonts w:ascii="Calibri" w:eastAsia="Calibri" w:hAnsi="Calibri"/>
                <w:sz w:val="22"/>
                <w:szCs w:val="22"/>
                <w:lang w:eastAsia="en-US"/>
              </w:rPr>
              <w:t>Core</w:t>
            </w:r>
            <w:proofErr w:type="spellEnd"/>
          </w:p>
        </w:tc>
        <w:tc>
          <w:tcPr>
            <w:tcW w:w="2269" w:type="dxa"/>
            <w:noWrap/>
            <w:hideMark/>
          </w:tcPr>
          <w:p w14:paraId="64CFCF9C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 </w:t>
            </w:r>
          </w:p>
        </w:tc>
      </w:tr>
      <w:tr w:rsidR="001153C8" w:rsidRPr="00836853" w14:paraId="6FD7D91D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5EE74979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4329" w:type="dxa"/>
            <w:hideMark/>
          </w:tcPr>
          <w:p w14:paraId="69FA8451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Συχνότητα λειτουργίας (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GHz</w:t>
            </w:r>
            <w:proofErr w:type="spellEnd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hideMark/>
          </w:tcPr>
          <w:p w14:paraId="4AB2FDB4" w14:textId="46B3C711" w:rsidR="001153C8" w:rsidRPr="00836853" w:rsidRDefault="001153C8" w:rsidP="001153C8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≥ 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GHz</w:t>
            </w:r>
            <w:proofErr w:type="spellEnd"/>
          </w:p>
        </w:tc>
        <w:tc>
          <w:tcPr>
            <w:tcW w:w="2269" w:type="dxa"/>
            <w:noWrap/>
            <w:hideMark/>
          </w:tcPr>
          <w:p w14:paraId="4FBBB9E8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6BD4B59F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46B11396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29" w:type="dxa"/>
            <w:hideMark/>
          </w:tcPr>
          <w:p w14:paraId="12494A9F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Μνήμη RAM</w:t>
            </w:r>
          </w:p>
        </w:tc>
        <w:tc>
          <w:tcPr>
            <w:tcW w:w="2551" w:type="dxa"/>
            <w:hideMark/>
          </w:tcPr>
          <w:p w14:paraId="20C0632C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0FA94550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FE100A" w:rsidRPr="00836853" w14:paraId="426CE0B4" w14:textId="77777777" w:rsidTr="00960B19">
        <w:trPr>
          <w:trHeight w:val="300"/>
        </w:trPr>
        <w:tc>
          <w:tcPr>
            <w:tcW w:w="741" w:type="dxa"/>
            <w:gridSpan w:val="2"/>
          </w:tcPr>
          <w:p w14:paraId="1BC0BE82" w14:textId="65F51F5F" w:rsidR="00FE100A" w:rsidRPr="00FE100A" w:rsidRDefault="00FE100A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4.1</w:t>
            </w:r>
          </w:p>
        </w:tc>
        <w:tc>
          <w:tcPr>
            <w:tcW w:w="4329" w:type="dxa"/>
          </w:tcPr>
          <w:p w14:paraId="4C5939B9" w14:textId="261FF113" w:rsidR="00FE100A" w:rsidRPr="00836853" w:rsidRDefault="00FE100A" w:rsidP="00960B1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2B6776">
              <w:t>Μέγεθος προσφερόμενης μνήμης (GB)</w:t>
            </w:r>
          </w:p>
        </w:tc>
        <w:tc>
          <w:tcPr>
            <w:tcW w:w="2551" w:type="dxa"/>
            <w:noWrap/>
          </w:tcPr>
          <w:p w14:paraId="16084667" w14:textId="401BAC80" w:rsidR="00FE100A" w:rsidRPr="00836853" w:rsidRDefault="00FE100A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E100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≥  </w:t>
            </w:r>
            <w:r w:rsidRPr="00FE100A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4</w:t>
            </w:r>
            <w:r w:rsidRPr="00FE100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GB</w:t>
            </w:r>
          </w:p>
        </w:tc>
        <w:tc>
          <w:tcPr>
            <w:tcW w:w="2269" w:type="dxa"/>
            <w:noWrap/>
          </w:tcPr>
          <w:p w14:paraId="568188E0" w14:textId="77777777" w:rsidR="00FE100A" w:rsidRPr="00836853" w:rsidRDefault="00FE100A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1153C8" w:rsidRPr="00836853" w14:paraId="22B62AC9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17B1F554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29" w:type="dxa"/>
            <w:hideMark/>
          </w:tcPr>
          <w:p w14:paraId="211D59D4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Αποθηκευτικός χώρος</w:t>
            </w:r>
          </w:p>
        </w:tc>
        <w:tc>
          <w:tcPr>
            <w:tcW w:w="2551" w:type="dxa"/>
            <w:noWrap/>
            <w:hideMark/>
          </w:tcPr>
          <w:p w14:paraId="7E0BEA56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2A29DAA8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66A4881C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7A71A8FB" w14:textId="769D80A1" w:rsidR="001153C8" w:rsidRPr="001153C8" w:rsidRDefault="001153C8" w:rsidP="001153C8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29" w:type="dxa"/>
            <w:hideMark/>
          </w:tcPr>
          <w:p w14:paraId="756CAB3A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Χωρητικότητα</w:t>
            </w:r>
          </w:p>
        </w:tc>
        <w:tc>
          <w:tcPr>
            <w:tcW w:w="2551" w:type="dxa"/>
            <w:hideMark/>
          </w:tcPr>
          <w:p w14:paraId="64F1CE9F" w14:textId="35B1ACC2" w:rsidR="001153C8" w:rsidRPr="00836853" w:rsidRDefault="001153C8" w:rsidP="001153C8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≥  6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GB</w:t>
            </w:r>
          </w:p>
        </w:tc>
        <w:tc>
          <w:tcPr>
            <w:tcW w:w="2269" w:type="dxa"/>
            <w:noWrap/>
            <w:hideMark/>
          </w:tcPr>
          <w:p w14:paraId="2B90A206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21C7D7FD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51068265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4329" w:type="dxa"/>
            <w:hideMark/>
          </w:tcPr>
          <w:p w14:paraId="01C54FEF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Συνδεσιμότητα</w:t>
            </w:r>
          </w:p>
        </w:tc>
        <w:tc>
          <w:tcPr>
            <w:tcW w:w="2551" w:type="dxa"/>
            <w:hideMark/>
          </w:tcPr>
          <w:p w14:paraId="0998453E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31A4FE98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2BCC1C44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0AB5DA25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29" w:type="dxa"/>
            <w:hideMark/>
          </w:tcPr>
          <w:p w14:paraId="7D7E755F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WiFi</w:t>
            </w:r>
            <w:proofErr w:type="spellEnd"/>
          </w:p>
        </w:tc>
        <w:tc>
          <w:tcPr>
            <w:tcW w:w="2551" w:type="dxa"/>
            <w:hideMark/>
          </w:tcPr>
          <w:p w14:paraId="7769C158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2F2B50EB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422EDF46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696CB996" w14:textId="0BC1DDCB" w:rsidR="001153C8" w:rsidRPr="00363F49" w:rsidRDefault="001153C8" w:rsidP="00363F4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 w:rsidR="00363F49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329" w:type="dxa"/>
            <w:hideMark/>
          </w:tcPr>
          <w:p w14:paraId="0B1899F8" w14:textId="73F2CAB8" w:rsidR="001153C8" w:rsidRPr="001153C8" w:rsidRDefault="001153C8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Κάρτα 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SIM</w:t>
            </w:r>
          </w:p>
        </w:tc>
        <w:tc>
          <w:tcPr>
            <w:tcW w:w="2551" w:type="dxa"/>
            <w:hideMark/>
          </w:tcPr>
          <w:p w14:paraId="49D776D7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69F6F556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5C3801" w:rsidRPr="00836853" w14:paraId="1AFD2B1B" w14:textId="77777777" w:rsidTr="00960B19">
        <w:trPr>
          <w:trHeight w:val="300"/>
        </w:trPr>
        <w:tc>
          <w:tcPr>
            <w:tcW w:w="741" w:type="dxa"/>
            <w:gridSpan w:val="2"/>
          </w:tcPr>
          <w:p w14:paraId="5C7C8079" w14:textId="1F06C0E4" w:rsidR="005C3801" w:rsidRPr="00363F49" w:rsidRDefault="005C3801" w:rsidP="00960B19">
            <w:pPr>
              <w:spacing w:after="200"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  <w:lang w:val="en-US" w:eastAsia="en-US"/>
              </w:rPr>
            </w:pPr>
            <w:r w:rsidRPr="005C380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6.</w:t>
            </w:r>
            <w:r w:rsidR="00363F49">
              <w:rPr>
                <w:rFonts w:ascii="Calibri" w:eastAsia="Calibri" w:hAnsi="Calibri"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329" w:type="dxa"/>
          </w:tcPr>
          <w:p w14:paraId="2F598F34" w14:textId="0FBB53BF" w:rsidR="005C3801" w:rsidRPr="005C3801" w:rsidRDefault="005C3801" w:rsidP="00960B19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5C380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Δίκτυο Σύνδεσης</w:t>
            </w:r>
          </w:p>
        </w:tc>
        <w:tc>
          <w:tcPr>
            <w:tcW w:w="2551" w:type="dxa"/>
          </w:tcPr>
          <w:p w14:paraId="19D7914A" w14:textId="1C21884D" w:rsidR="005C3801" w:rsidRPr="005C3801" w:rsidRDefault="005C3801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801">
              <w:rPr>
                <w:rFonts w:ascii="Calibri" w:eastAsia="Calibri" w:hAnsi="Calibri"/>
                <w:sz w:val="22"/>
                <w:szCs w:val="22"/>
                <w:lang w:eastAsia="en-US"/>
              </w:rPr>
              <w:t>4G - LTE</w:t>
            </w:r>
          </w:p>
        </w:tc>
        <w:tc>
          <w:tcPr>
            <w:tcW w:w="2269" w:type="dxa"/>
            <w:noWrap/>
          </w:tcPr>
          <w:p w14:paraId="7DED7DB9" w14:textId="77777777" w:rsidR="005C3801" w:rsidRPr="00836853" w:rsidRDefault="005C3801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1153C8" w:rsidRPr="00836853" w14:paraId="08727C75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16A643BA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29" w:type="dxa"/>
            <w:hideMark/>
          </w:tcPr>
          <w:p w14:paraId="0380F55D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Camera</w:t>
            </w:r>
            <w:proofErr w:type="spellEnd"/>
          </w:p>
        </w:tc>
        <w:tc>
          <w:tcPr>
            <w:tcW w:w="2551" w:type="dxa"/>
            <w:hideMark/>
          </w:tcPr>
          <w:p w14:paraId="0551AC82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2953A1CA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188FA173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2B1D3F37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29" w:type="dxa"/>
            <w:hideMark/>
          </w:tcPr>
          <w:p w14:paraId="1C0EE8FD" w14:textId="540E1803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153C8">
              <w:rPr>
                <w:rFonts w:ascii="Calibri" w:eastAsia="Calibri" w:hAnsi="Calibri"/>
                <w:sz w:val="22"/>
                <w:szCs w:val="22"/>
                <w:lang w:eastAsia="en-US"/>
              </w:rPr>
              <w:t>Ανάλυση Βασικής Κάμερας</w:t>
            </w:r>
          </w:p>
        </w:tc>
        <w:tc>
          <w:tcPr>
            <w:tcW w:w="2551" w:type="dxa"/>
            <w:hideMark/>
          </w:tcPr>
          <w:p w14:paraId="030CFABF" w14:textId="6E5C131E" w:rsidR="001153C8" w:rsidRPr="00FE100A" w:rsidRDefault="00FE100A" w:rsidP="00FE100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FE100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≥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MP</w:t>
            </w:r>
          </w:p>
        </w:tc>
        <w:tc>
          <w:tcPr>
            <w:tcW w:w="2269" w:type="dxa"/>
            <w:noWrap/>
            <w:hideMark/>
          </w:tcPr>
          <w:p w14:paraId="23FC13C8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249E54E5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59316F53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29" w:type="dxa"/>
            <w:hideMark/>
          </w:tcPr>
          <w:p w14:paraId="5888A5FB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Μέσα Ανάγνωσης</w:t>
            </w:r>
          </w:p>
        </w:tc>
        <w:tc>
          <w:tcPr>
            <w:tcW w:w="2551" w:type="dxa"/>
            <w:hideMark/>
          </w:tcPr>
          <w:p w14:paraId="0D547E6E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7D82F92E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224587E8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692BA058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29" w:type="dxa"/>
            <w:hideMark/>
          </w:tcPr>
          <w:p w14:paraId="49B330ED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Card</w:t>
            </w:r>
            <w:proofErr w:type="spellEnd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Reader</w:t>
            </w:r>
            <w:proofErr w:type="spellEnd"/>
          </w:p>
        </w:tc>
        <w:tc>
          <w:tcPr>
            <w:tcW w:w="2551" w:type="dxa"/>
            <w:hideMark/>
          </w:tcPr>
          <w:p w14:paraId="7A68CF95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21F07F04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176F1568" w14:textId="77777777" w:rsidTr="00960B19">
        <w:trPr>
          <w:trHeight w:val="300"/>
        </w:trPr>
        <w:tc>
          <w:tcPr>
            <w:tcW w:w="718" w:type="dxa"/>
            <w:hideMark/>
          </w:tcPr>
          <w:p w14:paraId="607BA5BF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52" w:type="dxa"/>
            <w:gridSpan w:val="2"/>
            <w:hideMark/>
          </w:tcPr>
          <w:p w14:paraId="029281C2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Λειτουργικό σύστημα &amp; άλλο λογισμικό</w:t>
            </w:r>
          </w:p>
        </w:tc>
        <w:tc>
          <w:tcPr>
            <w:tcW w:w="2551" w:type="dxa"/>
            <w:hideMark/>
          </w:tcPr>
          <w:p w14:paraId="49889C22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18DAA816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3E7E9BB2" w14:textId="77777777" w:rsidTr="00960B19">
        <w:trPr>
          <w:trHeight w:val="810"/>
        </w:trPr>
        <w:tc>
          <w:tcPr>
            <w:tcW w:w="718" w:type="dxa"/>
            <w:hideMark/>
          </w:tcPr>
          <w:p w14:paraId="1B950037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52" w:type="dxa"/>
            <w:gridSpan w:val="2"/>
            <w:hideMark/>
          </w:tcPr>
          <w:p w14:paraId="3E35F1C2" w14:textId="5D565757" w:rsidR="001153C8" w:rsidRPr="00836853" w:rsidRDefault="001153C8" w:rsidP="00FE100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Λειτουργικό σύστημα </w:t>
            </w:r>
          </w:p>
        </w:tc>
        <w:tc>
          <w:tcPr>
            <w:tcW w:w="2551" w:type="dxa"/>
            <w:hideMark/>
          </w:tcPr>
          <w:p w14:paraId="368866A9" w14:textId="3B482C92" w:rsidR="001153C8" w:rsidRPr="00FE100A" w:rsidRDefault="00FE100A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ANDROID</w:t>
            </w:r>
          </w:p>
        </w:tc>
        <w:tc>
          <w:tcPr>
            <w:tcW w:w="2269" w:type="dxa"/>
            <w:noWrap/>
            <w:hideMark/>
          </w:tcPr>
          <w:p w14:paraId="29D72A4D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A44F2E" w:rsidRPr="00836853" w14:paraId="76F072CC" w14:textId="77777777" w:rsidTr="00960B19">
        <w:trPr>
          <w:trHeight w:val="300"/>
        </w:trPr>
        <w:tc>
          <w:tcPr>
            <w:tcW w:w="741" w:type="dxa"/>
            <w:gridSpan w:val="2"/>
          </w:tcPr>
          <w:p w14:paraId="7BD98112" w14:textId="7169BD11" w:rsidR="00A44F2E" w:rsidRPr="00A44F2E" w:rsidRDefault="00A44F2E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4329" w:type="dxa"/>
          </w:tcPr>
          <w:p w14:paraId="62399522" w14:textId="09D6885E" w:rsidR="00A44F2E" w:rsidRPr="00A44F2E" w:rsidRDefault="00A44F2E" w:rsidP="00960B1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Μπαταρία</w:t>
            </w:r>
          </w:p>
        </w:tc>
        <w:tc>
          <w:tcPr>
            <w:tcW w:w="2551" w:type="dxa"/>
            <w:noWrap/>
          </w:tcPr>
          <w:p w14:paraId="561B3475" w14:textId="77777777" w:rsidR="00A44F2E" w:rsidRPr="00836853" w:rsidRDefault="00A44F2E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</w:tcPr>
          <w:p w14:paraId="6CB8570D" w14:textId="77777777" w:rsidR="00A44F2E" w:rsidRPr="00836853" w:rsidRDefault="00A44F2E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A44F2E" w:rsidRPr="00836853" w14:paraId="713EB420" w14:textId="77777777" w:rsidTr="00960B19">
        <w:trPr>
          <w:trHeight w:val="300"/>
        </w:trPr>
        <w:tc>
          <w:tcPr>
            <w:tcW w:w="741" w:type="dxa"/>
            <w:gridSpan w:val="2"/>
          </w:tcPr>
          <w:p w14:paraId="6614D05A" w14:textId="02497065" w:rsidR="00A44F2E" w:rsidRPr="00A44F2E" w:rsidRDefault="00A44F2E" w:rsidP="00960B19">
            <w:pPr>
              <w:spacing w:after="200"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A44F2E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10.1</w:t>
            </w:r>
          </w:p>
        </w:tc>
        <w:tc>
          <w:tcPr>
            <w:tcW w:w="4329" w:type="dxa"/>
          </w:tcPr>
          <w:p w14:paraId="4789F838" w14:textId="4585B5C8" w:rsidR="00A44F2E" w:rsidRPr="00A44F2E" w:rsidRDefault="00A44F2E" w:rsidP="00960B19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A44F2E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Χωρητικότητα Μπαταρίας</w:t>
            </w:r>
          </w:p>
        </w:tc>
        <w:tc>
          <w:tcPr>
            <w:tcW w:w="2551" w:type="dxa"/>
            <w:noWrap/>
          </w:tcPr>
          <w:p w14:paraId="130448EC" w14:textId="05017D6D" w:rsidR="00A44F2E" w:rsidRPr="005C3801" w:rsidRDefault="00A44F2E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80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≥ </w:t>
            </w:r>
            <w:r w:rsidR="009E657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5</w:t>
            </w:r>
            <w:r w:rsidRPr="005C380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000 </w:t>
            </w:r>
            <w:proofErr w:type="spellStart"/>
            <w:r w:rsidRPr="005C3801">
              <w:rPr>
                <w:rFonts w:ascii="Calibri" w:eastAsia="Calibri" w:hAnsi="Calibri"/>
                <w:sz w:val="22"/>
                <w:szCs w:val="22"/>
                <w:lang w:eastAsia="en-US"/>
              </w:rPr>
              <w:t>mAh</w:t>
            </w:r>
            <w:proofErr w:type="spellEnd"/>
          </w:p>
        </w:tc>
        <w:tc>
          <w:tcPr>
            <w:tcW w:w="2269" w:type="dxa"/>
            <w:noWrap/>
          </w:tcPr>
          <w:p w14:paraId="266E51A3" w14:textId="77777777" w:rsidR="00A44F2E" w:rsidRPr="00836853" w:rsidRDefault="00A44F2E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1153C8" w:rsidRPr="00836853" w14:paraId="0FD2EE33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1A27DFB2" w14:textId="66C0187B" w:rsidR="001153C8" w:rsidRPr="001153C8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  <w:r w:rsidR="00A44F2E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29" w:type="dxa"/>
            <w:hideMark/>
          </w:tcPr>
          <w:p w14:paraId="06BD75F3" w14:textId="77777777" w:rsidR="001153C8" w:rsidRPr="00836853" w:rsidRDefault="001153C8" w:rsidP="00960B1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Εγγύηση</w:t>
            </w:r>
          </w:p>
        </w:tc>
        <w:tc>
          <w:tcPr>
            <w:tcW w:w="2551" w:type="dxa"/>
            <w:noWrap/>
            <w:hideMark/>
          </w:tcPr>
          <w:p w14:paraId="2D62AD4A" w14:textId="77777777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3D9ECAB2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1153C8" w:rsidRPr="00836853" w14:paraId="2D65CD52" w14:textId="77777777" w:rsidTr="00960B19">
        <w:trPr>
          <w:trHeight w:val="600"/>
        </w:trPr>
        <w:tc>
          <w:tcPr>
            <w:tcW w:w="741" w:type="dxa"/>
            <w:gridSpan w:val="2"/>
            <w:hideMark/>
          </w:tcPr>
          <w:p w14:paraId="2A08E4B5" w14:textId="0214C22C" w:rsidR="001153C8" w:rsidRPr="00836853" w:rsidRDefault="001153C8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="00A44F2E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29" w:type="dxa"/>
            <w:hideMark/>
          </w:tcPr>
          <w:p w14:paraId="323AC6DA" w14:textId="76B36550" w:rsidR="001153C8" w:rsidRPr="00836853" w:rsidRDefault="001153C8" w:rsidP="005C380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Εγγύηση </w:t>
            </w:r>
          </w:p>
        </w:tc>
        <w:tc>
          <w:tcPr>
            <w:tcW w:w="2551" w:type="dxa"/>
            <w:hideMark/>
          </w:tcPr>
          <w:p w14:paraId="13EB5D88" w14:textId="254582B0" w:rsidR="001153C8" w:rsidRPr="00836853" w:rsidRDefault="005C3801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801">
              <w:rPr>
                <w:rFonts w:ascii="Calibri" w:eastAsia="Calibri" w:hAnsi="Calibri"/>
                <w:sz w:val="22"/>
                <w:szCs w:val="22"/>
                <w:lang w:eastAsia="en-US"/>
              </w:rPr>
              <w:t>≥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C3801">
              <w:rPr>
                <w:rFonts w:ascii="Calibri" w:eastAsia="Calibri" w:hAnsi="Calibri"/>
                <w:sz w:val="22"/>
                <w:szCs w:val="22"/>
                <w:lang w:eastAsia="en-US"/>
              </w:rPr>
              <w:t>2 έτη</w:t>
            </w:r>
          </w:p>
        </w:tc>
        <w:tc>
          <w:tcPr>
            <w:tcW w:w="2269" w:type="dxa"/>
            <w:noWrap/>
            <w:hideMark/>
          </w:tcPr>
          <w:p w14:paraId="476FF70F" w14:textId="77777777" w:rsidR="001153C8" w:rsidRPr="00836853" w:rsidRDefault="001153C8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77251844" w14:textId="77777777" w:rsidR="001153C8" w:rsidRDefault="001153C8" w:rsidP="003A385D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n-US" w:eastAsia="en-US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3"/>
        <w:gridCol w:w="4329"/>
        <w:gridCol w:w="2551"/>
        <w:gridCol w:w="2269"/>
      </w:tblGrid>
      <w:tr w:rsidR="005B0856" w:rsidRPr="00836853" w14:paraId="289DAE0D" w14:textId="77777777" w:rsidTr="009104C7">
        <w:trPr>
          <w:trHeight w:val="315"/>
        </w:trPr>
        <w:tc>
          <w:tcPr>
            <w:tcW w:w="9890" w:type="dxa"/>
            <w:gridSpan w:val="5"/>
            <w:shd w:val="clear" w:color="auto" w:fill="D9D9D9"/>
            <w:hideMark/>
          </w:tcPr>
          <w:p w14:paraId="25D5857B" w14:textId="3B7272F2" w:rsidR="005B0856" w:rsidRPr="00F63DDE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TABLET</w:t>
            </w:r>
            <w:r w:rsidR="00E551A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Β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– Τεμάχια </w:t>
            </w:r>
            <w:r w:rsidR="00F63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</w:t>
            </w:r>
          </w:p>
          <w:p w14:paraId="0B6E7C27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5B0856" w:rsidRPr="00836853" w14:paraId="3934A9C9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442ADFF2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Α/Α</w:t>
            </w:r>
          </w:p>
        </w:tc>
        <w:tc>
          <w:tcPr>
            <w:tcW w:w="4329" w:type="dxa"/>
            <w:hideMark/>
          </w:tcPr>
          <w:p w14:paraId="3BDE1BBC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ΠΡΟΔΙΑΓΡΑΦΗ</w:t>
            </w:r>
          </w:p>
        </w:tc>
        <w:tc>
          <w:tcPr>
            <w:tcW w:w="2551" w:type="dxa"/>
            <w:hideMark/>
          </w:tcPr>
          <w:p w14:paraId="52DAC673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ΑΠΑΙΤΗΣΗ</w:t>
            </w:r>
          </w:p>
        </w:tc>
        <w:tc>
          <w:tcPr>
            <w:tcW w:w="2269" w:type="dxa"/>
            <w:hideMark/>
          </w:tcPr>
          <w:p w14:paraId="2DFC0ABC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ΑΠΑΝΤΗΣΗ</w:t>
            </w:r>
          </w:p>
        </w:tc>
      </w:tr>
      <w:tr w:rsidR="005B0856" w:rsidRPr="00836853" w14:paraId="62291159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3462558B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29" w:type="dxa"/>
            <w:hideMark/>
          </w:tcPr>
          <w:p w14:paraId="3B7880F3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Γενικά </w:t>
            </w:r>
          </w:p>
        </w:tc>
        <w:tc>
          <w:tcPr>
            <w:tcW w:w="2551" w:type="dxa"/>
            <w:hideMark/>
          </w:tcPr>
          <w:p w14:paraId="18F7C0BF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73AA2A63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070A0034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5C8B670F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329" w:type="dxa"/>
            <w:hideMark/>
          </w:tcPr>
          <w:p w14:paraId="6AFDA195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Να αναγραφεί το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μ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οντέλο και ο Κατασκευαστής</w:t>
            </w:r>
          </w:p>
        </w:tc>
        <w:tc>
          <w:tcPr>
            <w:tcW w:w="2551" w:type="dxa"/>
            <w:hideMark/>
          </w:tcPr>
          <w:p w14:paraId="1F2CC9FE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144DC84D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43CB2212" w14:textId="77777777" w:rsidTr="009104C7">
        <w:trPr>
          <w:trHeight w:val="1200"/>
        </w:trPr>
        <w:tc>
          <w:tcPr>
            <w:tcW w:w="741" w:type="dxa"/>
            <w:gridSpan w:val="2"/>
            <w:hideMark/>
          </w:tcPr>
          <w:p w14:paraId="25B67048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329" w:type="dxa"/>
            <w:hideMark/>
          </w:tcPr>
          <w:p w14:paraId="62FE4622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 δοθούν όλα τα απαραίτητα εξαρτήματα και λογισμικό (π.χ. οδηγοί) για την σωστή εγκατάσταση και λειτουργία του συστήματος και τα τεχνικά εγχειρίδια για κάθε σύστημα σε έντυπη και ηλεκτρονική μορφή</w:t>
            </w:r>
          </w:p>
        </w:tc>
        <w:tc>
          <w:tcPr>
            <w:tcW w:w="2551" w:type="dxa"/>
            <w:hideMark/>
          </w:tcPr>
          <w:p w14:paraId="4FD5673C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48E63D51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4061AF33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62E6D79E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29" w:type="dxa"/>
            <w:hideMark/>
          </w:tcPr>
          <w:p w14:paraId="4CEAA263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Οθόνη</w:t>
            </w:r>
          </w:p>
        </w:tc>
        <w:tc>
          <w:tcPr>
            <w:tcW w:w="2551" w:type="dxa"/>
            <w:hideMark/>
          </w:tcPr>
          <w:p w14:paraId="60648F92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0CE4CB8E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416D1062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7E8AFC3C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29" w:type="dxa"/>
            <w:hideMark/>
          </w:tcPr>
          <w:p w14:paraId="34FB794B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Διαγώνια διάσταση (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inches</w:t>
            </w:r>
            <w:proofErr w:type="spellEnd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hideMark/>
          </w:tcPr>
          <w:p w14:paraId="2E68F083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≥ 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10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''</w:t>
            </w:r>
          </w:p>
        </w:tc>
        <w:tc>
          <w:tcPr>
            <w:tcW w:w="2269" w:type="dxa"/>
            <w:noWrap/>
            <w:hideMark/>
          </w:tcPr>
          <w:p w14:paraId="0ADFA942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3DC06182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101A5D6A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4329" w:type="dxa"/>
            <w:hideMark/>
          </w:tcPr>
          <w:p w14:paraId="5E7E6EDE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Υποστηριζόμενη Ανάλυση </w:t>
            </w:r>
          </w:p>
        </w:tc>
        <w:tc>
          <w:tcPr>
            <w:tcW w:w="2551" w:type="dxa"/>
            <w:hideMark/>
          </w:tcPr>
          <w:p w14:paraId="33701FCD" w14:textId="6CF72865" w:rsidR="005B0856" w:rsidRPr="00836853" w:rsidRDefault="005B0856" w:rsidP="003B3FA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≥ </w:t>
            </w:r>
            <w:r w:rsidR="003B3FA6" w:rsidRPr="003B3FA6">
              <w:rPr>
                <w:rFonts w:ascii="Calibri" w:eastAsia="Calibri" w:hAnsi="Calibri"/>
                <w:sz w:val="22"/>
                <w:szCs w:val="22"/>
                <w:lang w:eastAsia="en-US"/>
              </w:rPr>
              <w:t>2560 x 1</w:t>
            </w:r>
            <w:r w:rsidR="003B3FA6">
              <w:rPr>
                <w:rFonts w:ascii="Calibri" w:eastAsia="Calibri" w:hAnsi="Calibri"/>
                <w:sz w:val="22"/>
                <w:szCs w:val="22"/>
                <w:lang w:eastAsia="en-US"/>
              </w:rPr>
              <w:t>44</w:t>
            </w:r>
            <w:r w:rsidR="003B3FA6" w:rsidRPr="003B3FA6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  <w:r w:rsidR="008E355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B0856">
              <w:rPr>
                <w:rFonts w:ascii="Calibri" w:eastAsia="Calibri" w:hAnsi="Calibri"/>
                <w:sz w:val="22"/>
                <w:szCs w:val="22"/>
                <w:lang w:eastAsia="en-US"/>
              </w:rPr>
              <w:t>pixels</w:t>
            </w:r>
          </w:p>
        </w:tc>
        <w:tc>
          <w:tcPr>
            <w:tcW w:w="2269" w:type="dxa"/>
            <w:noWrap/>
            <w:hideMark/>
          </w:tcPr>
          <w:p w14:paraId="6F80DD8D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32336E0D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186998A9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29" w:type="dxa"/>
            <w:hideMark/>
          </w:tcPr>
          <w:p w14:paraId="26125C78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Επεξεργαστής</w:t>
            </w:r>
          </w:p>
        </w:tc>
        <w:tc>
          <w:tcPr>
            <w:tcW w:w="2551" w:type="dxa"/>
            <w:hideMark/>
          </w:tcPr>
          <w:p w14:paraId="29722F9A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1C98EFC7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26B472B5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7A11AA82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3.1</w:t>
            </w:r>
          </w:p>
        </w:tc>
        <w:tc>
          <w:tcPr>
            <w:tcW w:w="4329" w:type="dxa"/>
            <w:hideMark/>
          </w:tcPr>
          <w:p w14:paraId="12C72980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153C8">
              <w:rPr>
                <w:rFonts w:ascii="Calibri" w:eastAsia="Calibri" w:hAnsi="Calibri"/>
                <w:sz w:val="22"/>
                <w:szCs w:val="22"/>
                <w:lang w:eastAsia="en-US"/>
              </w:rPr>
              <w:t>Πυρήνες Επεξεργαστή</w:t>
            </w:r>
          </w:p>
        </w:tc>
        <w:tc>
          <w:tcPr>
            <w:tcW w:w="2551" w:type="dxa"/>
            <w:hideMark/>
          </w:tcPr>
          <w:p w14:paraId="7D8FD91B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1153C8">
              <w:rPr>
                <w:rFonts w:ascii="Calibri" w:eastAsia="Calibri" w:hAnsi="Calibri"/>
                <w:sz w:val="22"/>
                <w:szCs w:val="22"/>
                <w:lang w:eastAsia="en-US"/>
              </w:rPr>
              <w:t>Octa</w:t>
            </w:r>
            <w:proofErr w:type="spellEnd"/>
            <w:r w:rsidRPr="001153C8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proofErr w:type="spellStart"/>
            <w:r w:rsidRPr="001153C8">
              <w:rPr>
                <w:rFonts w:ascii="Calibri" w:eastAsia="Calibri" w:hAnsi="Calibri"/>
                <w:sz w:val="22"/>
                <w:szCs w:val="22"/>
                <w:lang w:eastAsia="en-US"/>
              </w:rPr>
              <w:t>Core</w:t>
            </w:r>
            <w:proofErr w:type="spellEnd"/>
          </w:p>
        </w:tc>
        <w:tc>
          <w:tcPr>
            <w:tcW w:w="2269" w:type="dxa"/>
            <w:noWrap/>
            <w:hideMark/>
          </w:tcPr>
          <w:p w14:paraId="1288D733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 </w:t>
            </w:r>
          </w:p>
        </w:tc>
      </w:tr>
      <w:tr w:rsidR="005B0856" w:rsidRPr="00836853" w14:paraId="6F3A8731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73A13F8D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4329" w:type="dxa"/>
            <w:hideMark/>
          </w:tcPr>
          <w:p w14:paraId="0C0FEE1A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Συχνότητα λειτουργίας (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GHz</w:t>
            </w:r>
            <w:proofErr w:type="spellEnd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hideMark/>
          </w:tcPr>
          <w:p w14:paraId="5A2E01E2" w14:textId="4E853080" w:rsidR="005B0856" w:rsidRPr="00836853" w:rsidRDefault="005B0856" w:rsidP="00723E4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≥ 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723E45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GHz</w:t>
            </w:r>
            <w:proofErr w:type="spellEnd"/>
          </w:p>
        </w:tc>
        <w:tc>
          <w:tcPr>
            <w:tcW w:w="2269" w:type="dxa"/>
            <w:noWrap/>
            <w:hideMark/>
          </w:tcPr>
          <w:p w14:paraId="320B1BE9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3A43528D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336162EE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29" w:type="dxa"/>
            <w:hideMark/>
          </w:tcPr>
          <w:p w14:paraId="3A1D0F51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Μνήμη RAM</w:t>
            </w:r>
          </w:p>
        </w:tc>
        <w:tc>
          <w:tcPr>
            <w:tcW w:w="2551" w:type="dxa"/>
            <w:hideMark/>
          </w:tcPr>
          <w:p w14:paraId="07E15B83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6B807632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5F1D4348" w14:textId="77777777" w:rsidTr="009104C7">
        <w:trPr>
          <w:trHeight w:val="300"/>
        </w:trPr>
        <w:tc>
          <w:tcPr>
            <w:tcW w:w="741" w:type="dxa"/>
            <w:gridSpan w:val="2"/>
          </w:tcPr>
          <w:p w14:paraId="43C2C4C3" w14:textId="77777777" w:rsidR="005B0856" w:rsidRPr="00FE100A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4.1</w:t>
            </w:r>
          </w:p>
        </w:tc>
        <w:tc>
          <w:tcPr>
            <w:tcW w:w="4329" w:type="dxa"/>
          </w:tcPr>
          <w:p w14:paraId="22034901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2B6776">
              <w:t>Μέγεθος προσφερόμενης μνήμης (GB)</w:t>
            </w:r>
          </w:p>
        </w:tc>
        <w:tc>
          <w:tcPr>
            <w:tcW w:w="2551" w:type="dxa"/>
            <w:noWrap/>
          </w:tcPr>
          <w:p w14:paraId="73146EDF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E100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≥  </w:t>
            </w:r>
            <w:r w:rsidRPr="00FE100A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4</w:t>
            </w:r>
            <w:r w:rsidRPr="00FE100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GB</w:t>
            </w:r>
          </w:p>
        </w:tc>
        <w:tc>
          <w:tcPr>
            <w:tcW w:w="2269" w:type="dxa"/>
            <w:noWrap/>
          </w:tcPr>
          <w:p w14:paraId="71EE5419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5B0856" w:rsidRPr="00836853" w14:paraId="35D37F2B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00AB1945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29" w:type="dxa"/>
            <w:hideMark/>
          </w:tcPr>
          <w:p w14:paraId="3EF52610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Αποθηκευτικός χώρος</w:t>
            </w:r>
          </w:p>
        </w:tc>
        <w:tc>
          <w:tcPr>
            <w:tcW w:w="2551" w:type="dxa"/>
            <w:noWrap/>
            <w:hideMark/>
          </w:tcPr>
          <w:p w14:paraId="5DC1FDEB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7636F7F6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7C1FB2D4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0DC2768E" w14:textId="77777777" w:rsidR="005B0856" w:rsidRPr="001153C8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29" w:type="dxa"/>
            <w:hideMark/>
          </w:tcPr>
          <w:p w14:paraId="784AE892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Χωρητικότητα</w:t>
            </w:r>
          </w:p>
        </w:tc>
        <w:tc>
          <w:tcPr>
            <w:tcW w:w="2551" w:type="dxa"/>
            <w:hideMark/>
          </w:tcPr>
          <w:p w14:paraId="6CC911B6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≥  6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GB</w:t>
            </w:r>
          </w:p>
        </w:tc>
        <w:tc>
          <w:tcPr>
            <w:tcW w:w="2269" w:type="dxa"/>
            <w:noWrap/>
            <w:hideMark/>
          </w:tcPr>
          <w:p w14:paraId="78B969E0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2358C246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671C63FA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29" w:type="dxa"/>
            <w:hideMark/>
          </w:tcPr>
          <w:p w14:paraId="47345C7D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Συνδεσιμότητα</w:t>
            </w:r>
          </w:p>
        </w:tc>
        <w:tc>
          <w:tcPr>
            <w:tcW w:w="2551" w:type="dxa"/>
            <w:hideMark/>
          </w:tcPr>
          <w:p w14:paraId="3ECD0C1D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5B56932B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2804F982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1F21AF41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29" w:type="dxa"/>
            <w:hideMark/>
          </w:tcPr>
          <w:p w14:paraId="6A4D1073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WiFi</w:t>
            </w:r>
            <w:proofErr w:type="spellEnd"/>
          </w:p>
        </w:tc>
        <w:tc>
          <w:tcPr>
            <w:tcW w:w="2551" w:type="dxa"/>
            <w:hideMark/>
          </w:tcPr>
          <w:p w14:paraId="297D02B1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3BDCFDE4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007B05F3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4A0EC659" w14:textId="08A14231" w:rsidR="005B0856" w:rsidRPr="001153C8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 w:rsidR="00363F49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329" w:type="dxa"/>
            <w:hideMark/>
          </w:tcPr>
          <w:p w14:paraId="33DC2B49" w14:textId="77777777" w:rsidR="005B0856" w:rsidRPr="001153C8" w:rsidRDefault="005B0856" w:rsidP="009104C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Κάρτα 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SIM</w:t>
            </w:r>
          </w:p>
        </w:tc>
        <w:tc>
          <w:tcPr>
            <w:tcW w:w="2551" w:type="dxa"/>
            <w:hideMark/>
          </w:tcPr>
          <w:p w14:paraId="20755907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50E51C49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5CF4730B" w14:textId="77777777" w:rsidTr="009104C7">
        <w:trPr>
          <w:trHeight w:val="300"/>
        </w:trPr>
        <w:tc>
          <w:tcPr>
            <w:tcW w:w="741" w:type="dxa"/>
            <w:gridSpan w:val="2"/>
          </w:tcPr>
          <w:p w14:paraId="0A9FDE33" w14:textId="7E3B5C3F" w:rsidR="005B0856" w:rsidRPr="00363F49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  <w:lang w:val="en-US" w:eastAsia="en-US"/>
              </w:rPr>
            </w:pPr>
            <w:r w:rsidRPr="005C380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6.</w:t>
            </w:r>
            <w:r w:rsidR="00363F49">
              <w:rPr>
                <w:rFonts w:ascii="Calibri" w:eastAsia="Calibri" w:hAnsi="Calibri"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329" w:type="dxa"/>
          </w:tcPr>
          <w:p w14:paraId="321BF05E" w14:textId="77777777" w:rsidR="005B0856" w:rsidRPr="005C3801" w:rsidRDefault="005B0856" w:rsidP="009104C7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5C380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Δίκτυο Σύνδεσης</w:t>
            </w:r>
          </w:p>
        </w:tc>
        <w:tc>
          <w:tcPr>
            <w:tcW w:w="2551" w:type="dxa"/>
          </w:tcPr>
          <w:p w14:paraId="74E12112" w14:textId="77777777" w:rsidR="005B0856" w:rsidRPr="005C3801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801">
              <w:rPr>
                <w:rFonts w:ascii="Calibri" w:eastAsia="Calibri" w:hAnsi="Calibri"/>
                <w:sz w:val="22"/>
                <w:szCs w:val="22"/>
                <w:lang w:eastAsia="en-US"/>
              </w:rPr>
              <w:t>4G - LTE</w:t>
            </w:r>
          </w:p>
        </w:tc>
        <w:tc>
          <w:tcPr>
            <w:tcW w:w="2269" w:type="dxa"/>
            <w:noWrap/>
          </w:tcPr>
          <w:p w14:paraId="7BBEACB4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5B0856" w:rsidRPr="00836853" w14:paraId="60646746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28EE5E5D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29" w:type="dxa"/>
            <w:hideMark/>
          </w:tcPr>
          <w:p w14:paraId="5BA6E8CE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Camera</w:t>
            </w:r>
            <w:proofErr w:type="spellEnd"/>
          </w:p>
        </w:tc>
        <w:tc>
          <w:tcPr>
            <w:tcW w:w="2551" w:type="dxa"/>
            <w:hideMark/>
          </w:tcPr>
          <w:p w14:paraId="2D3E0A91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40282D73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71D0C885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06DAC1BF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29" w:type="dxa"/>
            <w:hideMark/>
          </w:tcPr>
          <w:p w14:paraId="114783A6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153C8">
              <w:rPr>
                <w:rFonts w:ascii="Calibri" w:eastAsia="Calibri" w:hAnsi="Calibri"/>
                <w:sz w:val="22"/>
                <w:szCs w:val="22"/>
                <w:lang w:eastAsia="en-US"/>
              </w:rPr>
              <w:t>Ανάλυση Βασικής Κάμερας</w:t>
            </w:r>
          </w:p>
        </w:tc>
        <w:tc>
          <w:tcPr>
            <w:tcW w:w="2551" w:type="dxa"/>
            <w:hideMark/>
          </w:tcPr>
          <w:p w14:paraId="7F9220D0" w14:textId="77777777" w:rsidR="005B0856" w:rsidRPr="00FE100A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FE100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≥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MP</w:t>
            </w:r>
          </w:p>
        </w:tc>
        <w:tc>
          <w:tcPr>
            <w:tcW w:w="2269" w:type="dxa"/>
            <w:noWrap/>
            <w:hideMark/>
          </w:tcPr>
          <w:p w14:paraId="2401BD88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0FA93DD7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71A98668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29" w:type="dxa"/>
            <w:hideMark/>
          </w:tcPr>
          <w:p w14:paraId="0F9639CC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Μέσα Ανάγνωσης</w:t>
            </w:r>
          </w:p>
        </w:tc>
        <w:tc>
          <w:tcPr>
            <w:tcW w:w="2551" w:type="dxa"/>
            <w:hideMark/>
          </w:tcPr>
          <w:p w14:paraId="1133FDE3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129F987A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0539BE55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6AB61973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29" w:type="dxa"/>
            <w:hideMark/>
          </w:tcPr>
          <w:p w14:paraId="66FB4164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Card</w:t>
            </w:r>
            <w:proofErr w:type="spellEnd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Reader</w:t>
            </w:r>
            <w:proofErr w:type="spellEnd"/>
          </w:p>
        </w:tc>
        <w:tc>
          <w:tcPr>
            <w:tcW w:w="2551" w:type="dxa"/>
            <w:hideMark/>
          </w:tcPr>
          <w:p w14:paraId="500899C1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2269" w:type="dxa"/>
            <w:noWrap/>
            <w:hideMark/>
          </w:tcPr>
          <w:p w14:paraId="74FF67B0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7F34C455" w14:textId="77777777" w:rsidTr="009104C7">
        <w:trPr>
          <w:trHeight w:val="300"/>
        </w:trPr>
        <w:tc>
          <w:tcPr>
            <w:tcW w:w="718" w:type="dxa"/>
            <w:hideMark/>
          </w:tcPr>
          <w:p w14:paraId="13476BDE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52" w:type="dxa"/>
            <w:gridSpan w:val="2"/>
            <w:hideMark/>
          </w:tcPr>
          <w:p w14:paraId="3601E4D6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Λειτουργικό σύστημα &amp; άλλο λογισμικό</w:t>
            </w:r>
          </w:p>
        </w:tc>
        <w:tc>
          <w:tcPr>
            <w:tcW w:w="2551" w:type="dxa"/>
            <w:hideMark/>
          </w:tcPr>
          <w:p w14:paraId="01B4C0A2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0E4EC6FE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7D6CEB1C" w14:textId="77777777" w:rsidTr="009104C7">
        <w:trPr>
          <w:trHeight w:val="810"/>
        </w:trPr>
        <w:tc>
          <w:tcPr>
            <w:tcW w:w="718" w:type="dxa"/>
            <w:hideMark/>
          </w:tcPr>
          <w:p w14:paraId="265CDB5B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52" w:type="dxa"/>
            <w:gridSpan w:val="2"/>
            <w:hideMark/>
          </w:tcPr>
          <w:p w14:paraId="5357E9E1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Λειτουργικό σύστημα </w:t>
            </w:r>
          </w:p>
        </w:tc>
        <w:tc>
          <w:tcPr>
            <w:tcW w:w="2551" w:type="dxa"/>
            <w:hideMark/>
          </w:tcPr>
          <w:p w14:paraId="6EB442F0" w14:textId="77777777" w:rsidR="005B0856" w:rsidRPr="00FE100A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ANDROID</w:t>
            </w:r>
          </w:p>
        </w:tc>
        <w:tc>
          <w:tcPr>
            <w:tcW w:w="2269" w:type="dxa"/>
            <w:noWrap/>
            <w:hideMark/>
          </w:tcPr>
          <w:p w14:paraId="1478E81A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39A9AB2C" w14:textId="77777777" w:rsidTr="009104C7">
        <w:trPr>
          <w:trHeight w:val="300"/>
        </w:trPr>
        <w:tc>
          <w:tcPr>
            <w:tcW w:w="741" w:type="dxa"/>
            <w:gridSpan w:val="2"/>
          </w:tcPr>
          <w:p w14:paraId="56847DD1" w14:textId="77777777" w:rsidR="005B0856" w:rsidRPr="00A44F2E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4329" w:type="dxa"/>
          </w:tcPr>
          <w:p w14:paraId="33DBA374" w14:textId="77777777" w:rsidR="005B0856" w:rsidRPr="00A44F2E" w:rsidRDefault="005B0856" w:rsidP="009104C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Μπαταρία</w:t>
            </w:r>
          </w:p>
        </w:tc>
        <w:tc>
          <w:tcPr>
            <w:tcW w:w="2551" w:type="dxa"/>
            <w:noWrap/>
          </w:tcPr>
          <w:p w14:paraId="0C1A5B88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</w:tcPr>
          <w:p w14:paraId="6A362155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5B0856" w:rsidRPr="00836853" w14:paraId="6BEF83EF" w14:textId="77777777" w:rsidTr="009104C7">
        <w:trPr>
          <w:trHeight w:val="300"/>
        </w:trPr>
        <w:tc>
          <w:tcPr>
            <w:tcW w:w="741" w:type="dxa"/>
            <w:gridSpan w:val="2"/>
          </w:tcPr>
          <w:p w14:paraId="3D188309" w14:textId="77777777" w:rsidR="005B0856" w:rsidRPr="00A44F2E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A44F2E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10.1</w:t>
            </w:r>
          </w:p>
        </w:tc>
        <w:tc>
          <w:tcPr>
            <w:tcW w:w="4329" w:type="dxa"/>
          </w:tcPr>
          <w:p w14:paraId="7067D81E" w14:textId="77777777" w:rsidR="005B0856" w:rsidRPr="00A44F2E" w:rsidRDefault="005B0856" w:rsidP="009104C7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A44F2E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Χωρητικότητα Μπαταρίας</w:t>
            </w:r>
          </w:p>
        </w:tc>
        <w:tc>
          <w:tcPr>
            <w:tcW w:w="2551" w:type="dxa"/>
            <w:noWrap/>
          </w:tcPr>
          <w:p w14:paraId="5ADAEDA9" w14:textId="2C28D79A" w:rsidR="005B0856" w:rsidRPr="005C3801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80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≥ </w:t>
            </w:r>
            <w:r w:rsidR="009E657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7</w:t>
            </w:r>
            <w:r w:rsidRPr="005C380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000 </w:t>
            </w:r>
            <w:proofErr w:type="spellStart"/>
            <w:r w:rsidRPr="005C3801">
              <w:rPr>
                <w:rFonts w:ascii="Calibri" w:eastAsia="Calibri" w:hAnsi="Calibri"/>
                <w:sz w:val="22"/>
                <w:szCs w:val="22"/>
                <w:lang w:eastAsia="en-US"/>
              </w:rPr>
              <w:t>mAh</w:t>
            </w:r>
            <w:proofErr w:type="spellEnd"/>
          </w:p>
        </w:tc>
        <w:tc>
          <w:tcPr>
            <w:tcW w:w="2269" w:type="dxa"/>
            <w:noWrap/>
          </w:tcPr>
          <w:p w14:paraId="1BDC427D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5B0856" w:rsidRPr="00836853" w14:paraId="23D16C96" w14:textId="77777777" w:rsidTr="009104C7">
        <w:trPr>
          <w:trHeight w:val="300"/>
        </w:trPr>
        <w:tc>
          <w:tcPr>
            <w:tcW w:w="741" w:type="dxa"/>
            <w:gridSpan w:val="2"/>
            <w:hideMark/>
          </w:tcPr>
          <w:p w14:paraId="5EA54F73" w14:textId="77777777" w:rsidR="005B0856" w:rsidRPr="001153C8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29" w:type="dxa"/>
            <w:hideMark/>
          </w:tcPr>
          <w:p w14:paraId="06E5D0B6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Εγγύηση</w:t>
            </w:r>
          </w:p>
        </w:tc>
        <w:tc>
          <w:tcPr>
            <w:tcW w:w="2551" w:type="dxa"/>
            <w:noWrap/>
            <w:hideMark/>
          </w:tcPr>
          <w:p w14:paraId="3984991B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2EF2631F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5B0856" w:rsidRPr="00836853" w14:paraId="4DF231F5" w14:textId="77777777" w:rsidTr="000710CD">
        <w:trPr>
          <w:trHeight w:val="600"/>
        </w:trPr>
        <w:tc>
          <w:tcPr>
            <w:tcW w:w="741" w:type="dxa"/>
            <w:gridSpan w:val="2"/>
            <w:tcBorders>
              <w:bottom w:val="single" w:sz="4" w:space="0" w:color="auto"/>
            </w:tcBorders>
            <w:hideMark/>
          </w:tcPr>
          <w:p w14:paraId="343F858B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29" w:type="dxa"/>
            <w:tcBorders>
              <w:bottom w:val="single" w:sz="4" w:space="0" w:color="auto"/>
            </w:tcBorders>
            <w:hideMark/>
          </w:tcPr>
          <w:p w14:paraId="03F2F12D" w14:textId="77777777" w:rsidR="005B0856" w:rsidRPr="00836853" w:rsidRDefault="005B0856" w:rsidP="009104C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Εγγύηση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hideMark/>
          </w:tcPr>
          <w:p w14:paraId="1A1B105C" w14:textId="77777777" w:rsidR="005B0856" w:rsidRPr="00836853" w:rsidRDefault="005B0856" w:rsidP="009104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801">
              <w:rPr>
                <w:rFonts w:ascii="Calibri" w:eastAsia="Calibri" w:hAnsi="Calibri"/>
                <w:sz w:val="22"/>
                <w:szCs w:val="22"/>
                <w:lang w:eastAsia="en-US"/>
              </w:rPr>
              <w:t>≥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C3801">
              <w:rPr>
                <w:rFonts w:ascii="Calibri" w:eastAsia="Calibri" w:hAnsi="Calibri"/>
                <w:sz w:val="22"/>
                <w:szCs w:val="22"/>
                <w:lang w:eastAsia="en-US"/>
              </w:rPr>
              <w:t>2 έτη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noWrap/>
            <w:hideMark/>
          </w:tcPr>
          <w:p w14:paraId="1B4F5811" w14:textId="77777777" w:rsidR="005B0856" w:rsidRPr="00836853" w:rsidRDefault="005B0856" w:rsidP="009104C7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710CD" w:rsidRPr="00836853" w14:paraId="237D2FDA" w14:textId="77777777" w:rsidTr="000710CD">
        <w:trPr>
          <w:trHeight w:val="315"/>
        </w:trPr>
        <w:tc>
          <w:tcPr>
            <w:tcW w:w="9890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B7DBEF" w14:textId="77777777" w:rsidR="000710CD" w:rsidRDefault="000710CD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60B19" w:rsidRPr="00836853" w14:paraId="1411544E" w14:textId="77777777" w:rsidTr="000710CD">
        <w:trPr>
          <w:trHeight w:val="315"/>
        </w:trPr>
        <w:tc>
          <w:tcPr>
            <w:tcW w:w="9890" w:type="dxa"/>
            <w:gridSpan w:val="5"/>
            <w:tcBorders>
              <w:top w:val="nil"/>
            </w:tcBorders>
            <w:shd w:val="clear" w:color="auto" w:fill="D9D9D9"/>
            <w:hideMark/>
          </w:tcPr>
          <w:p w14:paraId="5CF9D88B" w14:textId="5768375A" w:rsidR="00960B19" w:rsidRPr="00FA24F7" w:rsidRDefault="00960B19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Οθόνες  – Τεμάχια </w:t>
            </w:r>
            <w:r w:rsidR="00FA24F7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4</w:t>
            </w:r>
          </w:p>
          <w:p w14:paraId="77F52ECD" w14:textId="77777777" w:rsidR="00960B19" w:rsidRPr="00836853" w:rsidRDefault="00960B19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960B19" w:rsidRPr="00836853" w14:paraId="3BEE2340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77DBE21D" w14:textId="77777777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Α/Α</w:t>
            </w:r>
          </w:p>
        </w:tc>
        <w:tc>
          <w:tcPr>
            <w:tcW w:w="4329" w:type="dxa"/>
            <w:hideMark/>
          </w:tcPr>
          <w:p w14:paraId="497E7210" w14:textId="77777777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ΠΡΟΔΙΑΓΡΑΦΗ</w:t>
            </w:r>
          </w:p>
        </w:tc>
        <w:tc>
          <w:tcPr>
            <w:tcW w:w="2551" w:type="dxa"/>
            <w:hideMark/>
          </w:tcPr>
          <w:p w14:paraId="12EAAFA6" w14:textId="77777777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ΑΠΑΙΤΗΣΗ</w:t>
            </w:r>
          </w:p>
        </w:tc>
        <w:tc>
          <w:tcPr>
            <w:tcW w:w="2269" w:type="dxa"/>
            <w:hideMark/>
          </w:tcPr>
          <w:p w14:paraId="506132FE" w14:textId="77777777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ΑΠΑΝΤΗΣΗ</w:t>
            </w:r>
          </w:p>
        </w:tc>
      </w:tr>
      <w:tr w:rsidR="00960B19" w:rsidRPr="00836853" w14:paraId="58F0AAF4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39CB1415" w14:textId="693CAC8C" w:rsidR="00960B19" w:rsidRPr="00960B19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960B19">
              <w:rPr>
                <w:b/>
              </w:rPr>
              <w:t>1</w:t>
            </w:r>
          </w:p>
        </w:tc>
        <w:tc>
          <w:tcPr>
            <w:tcW w:w="4329" w:type="dxa"/>
            <w:hideMark/>
          </w:tcPr>
          <w:p w14:paraId="3ECE4E8F" w14:textId="40DB3766" w:rsidR="00960B19" w:rsidRPr="00960B19" w:rsidRDefault="00960B19" w:rsidP="00960B1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960B19">
              <w:rPr>
                <w:b/>
              </w:rPr>
              <w:t xml:space="preserve">Γενικά </w:t>
            </w:r>
          </w:p>
        </w:tc>
        <w:tc>
          <w:tcPr>
            <w:tcW w:w="2551" w:type="dxa"/>
            <w:hideMark/>
          </w:tcPr>
          <w:p w14:paraId="0BA89121" w14:textId="34E92098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noWrap/>
            <w:hideMark/>
          </w:tcPr>
          <w:p w14:paraId="5CD455E9" w14:textId="77777777" w:rsidR="00960B19" w:rsidRPr="00836853" w:rsidRDefault="00960B19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960B19" w:rsidRPr="00836853" w14:paraId="091D4CFA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23DB2E48" w14:textId="77777777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329" w:type="dxa"/>
            <w:hideMark/>
          </w:tcPr>
          <w:p w14:paraId="2A8B3941" w14:textId="41DBADC0" w:rsidR="00960B19" w:rsidRPr="00836853" w:rsidRDefault="00960B19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0864">
              <w:t>Να αναφερθεί ο κατασκευαστής και το μοντέλο</w:t>
            </w:r>
          </w:p>
        </w:tc>
        <w:tc>
          <w:tcPr>
            <w:tcW w:w="2551" w:type="dxa"/>
            <w:hideMark/>
          </w:tcPr>
          <w:p w14:paraId="3A2035D3" w14:textId="1C721D27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0864">
              <w:t>ΝΑΙ</w:t>
            </w:r>
          </w:p>
        </w:tc>
        <w:tc>
          <w:tcPr>
            <w:tcW w:w="2269" w:type="dxa"/>
            <w:noWrap/>
            <w:hideMark/>
          </w:tcPr>
          <w:p w14:paraId="00BDB6E0" w14:textId="77777777" w:rsidR="00960B19" w:rsidRPr="00836853" w:rsidRDefault="00960B19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960B19" w:rsidRPr="00836853" w14:paraId="509FDEE3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5AB0EDAD" w14:textId="77777777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29" w:type="dxa"/>
            <w:hideMark/>
          </w:tcPr>
          <w:p w14:paraId="509ADB91" w14:textId="06AECFE9" w:rsidR="00960B19" w:rsidRPr="00836853" w:rsidRDefault="00960B19" w:rsidP="00960B1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90864">
              <w:t>Διαστάσεις</w:t>
            </w:r>
          </w:p>
        </w:tc>
        <w:tc>
          <w:tcPr>
            <w:tcW w:w="2551" w:type="dxa"/>
            <w:hideMark/>
          </w:tcPr>
          <w:p w14:paraId="5FE61BB8" w14:textId="44B0FABD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90864">
              <w:t>≥ 2</w:t>
            </w:r>
            <w:r>
              <w:t>7</w:t>
            </w:r>
            <w:r w:rsidRPr="00390864">
              <w:t>”</w:t>
            </w:r>
          </w:p>
        </w:tc>
        <w:tc>
          <w:tcPr>
            <w:tcW w:w="2269" w:type="dxa"/>
            <w:noWrap/>
            <w:hideMark/>
          </w:tcPr>
          <w:p w14:paraId="19C25E14" w14:textId="77777777" w:rsidR="00960B19" w:rsidRPr="00836853" w:rsidRDefault="00960B19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960B19" w:rsidRPr="00836853" w14:paraId="2468933C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20367818" w14:textId="77777777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2.</w:t>
            </w: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329" w:type="dxa"/>
            <w:hideMark/>
          </w:tcPr>
          <w:p w14:paraId="64A9EB16" w14:textId="59BDE845" w:rsidR="00960B19" w:rsidRPr="00836853" w:rsidRDefault="00960B19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0864">
              <w:t xml:space="preserve">Ανάλυση </w:t>
            </w:r>
          </w:p>
        </w:tc>
        <w:tc>
          <w:tcPr>
            <w:tcW w:w="2551" w:type="dxa"/>
            <w:hideMark/>
          </w:tcPr>
          <w:p w14:paraId="65AC97F0" w14:textId="2AAB5994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0864">
              <w:t>≥ 1920 x 1080</w:t>
            </w:r>
          </w:p>
        </w:tc>
        <w:tc>
          <w:tcPr>
            <w:tcW w:w="2269" w:type="dxa"/>
            <w:noWrap/>
            <w:hideMark/>
          </w:tcPr>
          <w:p w14:paraId="294DB013" w14:textId="77777777" w:rsidR="00960B19" w:rsidRPr="00836853" w:rsidRDefault="00960B19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960B19" w:rsidRPr="00836853" w14:paraId="3A320D45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5AE51F77" w14:textId="77777777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4329" w:type="dxa"/>
            <w:hideMark/>
          </w:tcPr>
          <w:p w14:paraId="22F4FAB0" w14:textId="0F2BBA41" w:rsidR="00960B19" w:rsidRPr="00836853" w:rsidRDefault="00960B19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0864">
              <w:t>Είσοδοι σήματος</w:t>
            </w:r>
          </w:p>
        </w:tc>
        <w:tc>
          <w:tcPr>
            <w:tcW w:w="2551" w:type="dxa"/>
            <w:hideMark/>
          </w:tcPr>
          <w:p w14:paraId="2B41FF57" w14:textId="41421CE5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0864">
              <w:t>VGA &amp; HDMI</w:t>
            </w:r>
          </w:p>
        </w:tc>
        <w:tc>
          <w:tcPr>
            <w:tcW w:w="2269" w:type="dxa"/>
            <w:noWrap/>
            <w:hideMark/>
          </w:tcPr>
          <w:p w14:paraId="1DED786F" w14:textId="77777777" w:rsidR="00960B19" w:rsidRPr="00836853" w:rsidRDefault="00960B19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960B19" w:rsidRPr="00836853" w14:paraId="5E536C7F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2D33ECD4" w14:textId="77777777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29" w:type="dxa"/>
            <w:hideMark/>
          </w:tcPr>
          <w:p w14:paraId="3C1155E9" w14:textId="6AEA424B" w:rsidR="00960B19" w:rsidRPr="00836853" w:rsidRDefault="00960B19" w:rsidP="00960B1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90864">
              <w:t xml:space="preserve">Ρύθμιση ύψους </w:t>
            </w:r>
          </w:p>
        </w:tc>
        <w:tc>
          <w:tcPr>
            <w:tcW w:w="2551" w:type="dxa"/>
            <w:hideMark/>
          </w:tcPr>
          <w:p w14:paraId="00199DC5" w14:textId="37FE1A74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90864">
              <w:t>NAI</w:t>
            </w:r>
          </w:p>
        </w:tc>
        <w:tc>
          <w:tcPr>
            <w:tcW w:w="2269" w:type="dxa"/>
            <w:noWrap/>
            <w:hideMark/>
          </w:tcPr>
          <w:p w14:paraId="71C64509" w14:textId="77777777" w:rsidR="00960B19" w:rsidRPr="00836853" w:rsidRDefault="00960B19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960B19" w:rsidRPr="00836853" w14:paraId="706B1D43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41761FED" w14:textId="77777777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4329" w:type="dxa"/>
            <w:hideMark/>
          </w:tcPr>
          <w:p w14:paraId="6BB38E21" w14:textId="64B8E97A" w:rsidR="00960B19" w:rsidRPr="00836853" w:rsidRDefault="00960B19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0864">
              <w:t xml:space="preserve">Ενσωματωμένα ηχεία </w:t>
            </w:r>
          </w:p>
        </w:tc>
        <w:tc>
          <w:tcPr>
            <w:tcW w:w="2551" w:type="dxa"/>
            <w:hideMark/>
          </w:tcPr>
          <w:p w14:paraId="62606952" w14:textId="09E944C9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0864">
              <w:t>NAI</w:t>
            </w:r>
          </w:p>
        </w:tc>
        <w:tc>
          <w:tcPr>
            <w:tcW w:w="2269" w:type="dxa"/>
            <w:noWrap/>
            <w:hideMark/>
          </w:tcPr>
          <w:p w14:paraId="27B546D5" w14:textId="77777777" w:rsidR="00960B19" w:rsidRPr="00836853" w:rsidRDefault="00960B19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 </w:t>
            </w:r>
          </w:p>
        </w:tc>
      </w:tr>
      <w:tr w:rsidR="00960B19" w:rsidRPr="00836853" w14:paraId="58893C76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584E82E8" w14:textId="77777777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4329" w:type="dxa"/>
            <w:hideMark/>
          </w:tcPr>
          <w:p w14:paraId="5700E9F4" w14:textId="131466B4" w:rsidR="00960B19" w:rsidRPr="00836853" w:rsidRDefault="00960B19" w:rsidP="00960B1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0864">
              <w:t xml:space="preserve">Να παρέχονται </w:t>
            </w:r>
            <w:proofErr w:type="spellStart"/>
            <w:r w:rsidRPr="00390864">
              <w:t>cables</w:t>
            </w:r>
            <w:proofErr w:type="spellEnd"/>
          </w:p>
        </w:tc>
        <w:tc>
          <w:tcPr>
            <w:tcW w:w="2551" w:type="dxa"/>
            <w:hideMark/>
          </w:tcPr>
          <w:p w14:paraId="591C1027" w14:textId="034047FE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0864">
              <w:t xml:space="preserve">HDMI, VGA, </w:t>
            </w:r>
            <w:proofErr w:type="spellStart"/>
            <w:r w:rsidRPr="00390864">
              <w:t>Power</w:t>
            </w:r>
            <w:proofErr w:type="spellEnd"/>
          </w:p>
        </w:tc>
        <w:tc>
          <w:tcPr>
            <w:tcW w:w="2269" w:type="dxa"/>
            <w:noWrap/>
            <w:hideMark/>
          </w:tcPr>
          <w:p w14:paraId="24A49232" w14:textId="77777777" w:rsidR="00960B19" w:rsidRPr="00836853" w:rsidRDefault="00960B19" w:rsidP="00960B19">
            <w:p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960B19" w:rsidRPr="00836853" w14:paraId="66117BCD" w14:textId="77777777" w:rsidTr="00960B19">
        <w:trPr>
          <w:trHeight w:val="300"/>
        </w:trPr>
        <w:tc>
          <w:tcPr>
            <w:tcW w:w="741" w:type="dxa"/>
            <w:gridSpan w:val="2"/>
            <w:hideMark/>
          </w:tcPr>
          <w:p w14:paraId="23E172D4" w14:textId="77777777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29" w:type="dxa"/>
            <w:hideMark/>
          </w:tcPr>
          <w:p w14:paraId="1AFF0170" w14:textId="517D377F" w:rsidR="00960B19" w:rsidRPr="00836853" w:rsidRDefault="00960B19" w:rsidP="00960B19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90864">
              <w:t xml:space="preserve">Εγγύηση </w:t>
            </w:r>
          </w:p>
        </w:tc>
        <w:tc>
          <w:tcPr>
            <w:tcW w:w="2551" w:type="dxa"/>
            <w:hideMark/>
          </w:tcPr>
          <w:p w14:paraId="43E6F809" w14:textId="410E4EF4" w:rsidR="00960B19" w:rsidRPr="00836853" w:rsidRDefault="00960B19" w:rsidP="00960B19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60B1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≥ 2</w:t>
            </w:r>
          </w:p>
        </w:tc>
        <w:tc>
          <w:tcPr>
            <w:tcW w:w="2269" w:type="dxa"/>
            <w:noWrap/>
            <w:hideMark/>
          </w:tcPr>
          <w:p w14:paraId="0EC63CA7" w14:textId="77777777" w:rsidR="00960B19" w:rsidRPr="00836853" w:rsidRDefault="00960B19" w:rsidP="00960B19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685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</w:p>
        </w:tc>
      </w:tr>
    </w:tbl>
    <w:p w14:paraId="10872466" w14:textId="77777777" w:rsidR="00960B19" w:rsidRDefault="00960B19" w:rsidP="003A385D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A27854B" w14:textId="77777777" w:rsidR="00960B19" w:rsidRPr="00960B19" w:rsidRDefault="00960B19" w:rsidP="003A385D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50"/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542"/>
        <w:gridCol w:w="1115"/>
        <w:gridCol w:w="779"/>
        <w:gridCol w:w="1489"/>
        <w:gridCol w:w="3462"/>
      </w:tblGrid>
      <w:tr w:rsidR="00A029F5" w:rsidRPr="00B95C82" w14:paraId="5684CD5A" w14:textId="77777777" w:rsidTr="009104C7">
        <w:trPr>
          <w:jc w:val="center"/>
        </w:trPr>
        <w:tc>
          <w:tcPr>
            <w:tcW w:w="9958" w:type="dxa"/>
            <w:gridSpan w:val="6"/>
            <w:shd w:val="clear" w:color="auto" w:fill="D9D9D9" w:themeFill="background1" w:themeFillShade="D9"/>
          </w:tcPr>
          <w:p w14:paraId="6C4CB9E7" w14:textId="52C63968" w:rsidR="00A029F5" w:rsidRPr="00A029F5" w:rsidRDefault="00A029F5" w:rsidP="00A938D9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75702C">
              <w:rPr>
                <w:rFonts w:ascii="Calibri" w:hAnsi="Calibri" w:cs="Calibri"/>
                <w:b/>
              </w:rPr>
              <w:t>0072.</w:t>
            </w:r>
            <w:r w:rsidR="008D2C78">
              <w:rPr>
                <w:rFonts w:ascii="Calibri" w:hAnsi="Calibri" w:cs="Calibri"/>
                <w:b/>
              </w:rPr>
              <w:t>5</w:t>
            </w:r>
            <w:r w:rsidR="003F1001">
              <w:rPr>
                <w:rFonts w:ascii="Calibri" w:hAnsi="Calibri" w:cs="Calibri"/>
                <w:b/>
              </w:rPr>
              <w:t>1</w:t>
            </w:r>
            <w:r w:rsidR="008D2C78">
              <w:rPr>
                <w:rFonts w:ascii="Calibri" w:hAnsi="Calibri" w:cs="Calibri"/>
                <w:b/>
              </w:rPr>
              <w:t>52</w:t>
            </w:r>
            <w:r w:rsidR="003F1001">
              <w:rPr>
                <w:rFonts w:ascii="Calibri" w:hAnsi="Calibri" w:cs="Calibri"/>
                <w:b/>
              </w:rPr>
              <w:t>.000</w:t>
            </w:r>
            <w:r w:rsidR="001C7E85">
              <w:rPr>
                <w:rFonts w:ascii="Calibri" w:hAnsi="Calibri" w:cs="Calibri"/>
                <w:b/>
              </w:rPr>
              <w:t>7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75702C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Pr="0075702C">
              <w:rPr>
                <w:rFonts w:ascii="Calibri" w:hAnsi="Calibri" w:cs="Calibri"/>
                <w:b/>
              </w:rPr>
              <w:t xml:space="preserve">Πίστωση: </w:t>
            </w:r>
            <w:r w:rsidR="001153C8">
              <w:rPr>
                <w:rFonts w:ascii="Calibri" w:hAnsi="Calibri" w:cs="Calibri"/>
                <w:b/>
                <w:lang w:val="en-US"/>
              </w:rPr>
              <w:t>1</w:t>
            </w:r>
            <w:r w:rsidR="00A938D9">
              <w:rPr>
                <w:rFonts w:ascii="Calibri" w:hAnsi="Calibri" w:cs="Calibri"/>
                <w:b/>
                <w:lang w:val="en-US"/>
              </w:rPr>
              <w:t>1</w:t>
            </w:r>
            <w:r w:rsidRPr="0075702C">
              <w:rPr>
                <w:rFonts w:ascii="Calibri" w:hAnsi="Calibri" w:cs="Calibri"/>
                <w:b/>
                <w:lang w:val="en-US"/>
              </w:rPr>
              <w:t>.</w:t>
            </w:r>
            <w:r w:rsidR="00A938D9">
              <w:rPr>
                <w:rFonts w:ascii="Calibri" w:hAnsi="Calibri" w:cs="Calibri"/>
                <w:b/>
                <w:lang w:val="en-US"/>
              </w:rPr>
              <w:t>7</w:t>
            </w:r>
            <w:r w:rsidRPr="0075702C">
              <w:rPr>
                <w:rFonts w:ascii="Calibri" w:hAnsi="Calibri" w:cs="Calibri"/>
                <w:b/>
                <w:lang w:val="en-US"/>
              </w:rPr>
              <w:t>00</w:t>
            </w:r>
            <w:r w:rsidR="001153C8">
              <w:rPr>
                <w:rFonts w:ascii="Calibri" w:hAnsi="Calibri" w:cs="Calibri"/>
                <w:b/>
                <w:lang w:val="en-US"/>
              </w:rPr>
              <w:t>,00</w:t>
            </w:r>
            <w:r w:rsidRPr="0075702C">
              <w:rPr>
                <w:rFonts w:ascii="Calibri" w:hAnsi="Calibri" w:cs="Calibri"/>
                <w:b/>
              </w:rPr>
              <w:t>€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</w:p>
        </w:tc>
      </w:tr>
      <w:tr w:rsidR="00480DB2" w:rsidRPr="00B95C82" w14:paraId="5C788CEB" w14:textId="77777777" w:rsidTr="009104C7">
        <w:trPr>
          <w:jc w:val="center"/>
        </w:trPr>
        <w:tc>
          <w:tcPr>
            <w:tcW w:w="571" w:type="dxa"/>
            <w:vMerge w:val="restart"/>
            <w:shd w:val="clear" w:color="auto" w:fill="auto"/>
          </w:tcPr>
          <w:p w14:paraId="3FC6C80B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43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α/α</w:t>
            </w:r>
          </w:p>
        </w:tc>
        <w:tc>
          <w:tcPr>
            <w:tcW w:w="2542" w:type="dxa"/>
            <w:vMerge w:val="restart"/>
            <w:shd w:val="clear" w:color="auto" w:fill="auto"/>
          </w:tcPr>
          <w:p w14:paraId="47F51960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43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ΕΙΔΟΣ ΠΡΟΜΗΘΕΙΑΣ /</w:t>
            </w:r>
          </w:p>
          <w:p w14:paraId="20DB4760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43F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ΥΠΗΡΕΣΙΑΣ</w:t>
            </w:r>
          </w:p>
        </w:tc>
        <w:tc>
          <w:tcPr>
            <w:tcW w:w="1115" w:type="dxa"/>
            <w:vMerge w:val="restart"/>
            <w:shd w:val="clear" w:color="auto" w:fill="auto"/>
          </w:tcPr>
          <w:p w14:paraId="174DFD01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43FA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Μον.</w:t>
            </w:r>
          </w:p>
          <w:p w14:paraId="25EFBBA6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43FA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μέτρησης</w:t>
            </w:r>
          </w:p>
        </w:tc>
        <w:tc>
          <w:tcPr>
            <w:tcW w:w="779" w:type="dxa"/>
            <w:vMerge w:val="restart"/>
            <w:shd w:val="clear" w:color="auto" w:fill="auto"/>
          </w:tcPr>
          <w:p w14:paraId="78FE9030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43FA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Ποσό-</w:t>
            </w:r>
          </w:p>
          <w:p w14:paraId="58EE8D2D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spellStart"/>
            <w:r w:rsidRPr="00143FA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τητα</w:t>
            </w:r>
            <w:proofErr w:type="spellEnd"/>
          </w:p>
        </w:tc>
        <w:tc>
          <w:tcPr>
            <w:tcW w:w="4951" w:type="dxa"/>
            <w:gridSpan w:val="2"/>
            <w:shd w:val="clear" w:color="auto" w:fill="auto"/>
          </w:tcPr>
          <w:p w14:paraId="52AAEE68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43FA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ΠΡΟΣΦΕΡΟΜΕΝΗ ΤΙΜΗ ΜΕ ΦΠΑ (€)</w:t>
            </w:r>
          </w:p>
          <w:p w14:paraId="0288FDAD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480DB2" w:rsidRPr="00B95C82" w14:paraId="7C46B6CC" w14:textId="77777777" w:rsidTr="009104C7">
        <w:trPr>
          <w:jc w:val="center"/>
        </w:trPr>
        <w:tc>
          <w:tcPr>
            <w:tcW w:w="571" w:type="dxa"/>
            <w:vMerge/>
            <w:shd w:val="clear" w:color="auto" w:fill="auto"/>
          </w:tcPr>
          <w:p w14:paraId="17C3009F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42" w:type="dxa"/>
            <w:vMerge/>
            <w:shd w:val="clear" w:color="auto" w:fill="auto"/>
          </w:tcPr>
          <w:p w14:paraId="2EFB97CC" w14:textId="77777777" w:rsidR="00480DB2" w:rsidRPr="00143FAF" w:rsidRDefault="00480DB2" w:rsidP="0038268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14:paraId="04FB4441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36762E9B" w14:textId="77777777" w:rsidR="00480DB2" w:rsidRPr="00143FAF" w:rsidRDefault="00480DB2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shd w:val="clear" w:color="auto" w:fill="auto"/>
          </w:tcPr>
          <w:p w14:paraId="6EE6C49A" w14:textId="69077397" w:rsidR="00480DB2" w:rsidRPr="00143FAF" w:rsidRDefault="009104C7" w:rsidP="0038268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Τιμή μονάδος </w:t>
            </w:r>
          </w:p>
        </w:tc>
        <w:tc>
          <w:tcPr>
            <w:tcW w:w="3462" w:type="dxa"/>
            <w:shd w:val="clear" w:color="auto" w:fill="auto"/>
          </w:tcPr>
          <w:p w14:paraId="26112F0C" w14:textId="0F022705" w:rsidR="00480DB2" w:rsidRPr="00143FAF" w:rsidRDefault="009104C7" w:rsidP="0038268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Σύνολο </w:t>
            </w:r>
          </w:p>
        </w:tc>
      </w:tr>
      <w:tr w:rsidR="00480DB2" w:rsidRPr="00B95C82" w14:paraId="30EE03B2" w14:textId="77777777" w:rsidTr="009104C7">
        <w:trPr>
          <w:jc w:val="center"/>
        </w:trPr>
        <w:tc>
          <w:tcPr>
            <w:tcW w:w="571" w:type="dxa"/>
            <w:shd w:val="clear" w:color="auto" w:fill="auto"/>
          </w:tcPr>
          <w:p w14:paraId="3FDFAF57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42" w:type="dxa"/>
            <w:shd w:val="clear" w:color="auto" w:fill="auto"/>
          </w:tcPr>
          <w:p w14:paraId="03566092" w14:textId="77777777" w:rsidR="00480DB2" w:rsidRPr="001C7E85" w:rsidRDefault="00E6013D" w:rsidP="001C7E85">
            <w:pPr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  <w:t>Web camera</w:t>
            </w:r>
          </w:p>
          <w:p w14:paraId="23C36ADA" w14:textId="77777777" w:rsidR="000862AA" w:rsidRDefault="000862AA" w:rsidP="000862AA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862A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Κατασκευαστής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………………………..  </w:t>
            </w:r>
          </w:p>
          <w:p w14:paraId="1AE6EE50" w14:textId="3FBCA442" w:rsidR="000862AA" w:rsidRDefault="007E7CF6" w:rsidP="000862AA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Μοντέλο</w:t>
            </w:r>
            <w:r w:rsidR="000862A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  <w:p w14:paraId="2851209F" w14:textId="77777777" w:rsidR="000862AA" w:rsidRPr="00480DB2" w:rsidRDefault="000862AA" w:rsidP="000862AA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1115" w:type="dxa"/>
            <w:shd w:val="clear" w:color="auto" w:fill="auto"/>
          </w:tcPr>
          <w:p w14:paraId="4B5D3805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23B03DD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D100C47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Τεμ</w:t>
            </w:r>
            <w:proofErr w:type="spellEnd"/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79" w:type="dxa"/>
            <w:shd w:val="clear" w:color="auto" w:fill="auto"/>
          </w:tcPr>
          <w:p w14:paraId="2BB3D536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D075528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D5A9F86" w14:textId="7B401442" w:rsidR="00480DB2" w:rsidRPr="00234B0D" w:rsidRDefault="00234B0D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</w:t>
            </w:r>
            <w:r w:rsidR="00FA24F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489" w:type="dxa"/>
            <w:shd w:val="clear" w:color="auto" w:fill="auto"/>
          </w:tcPr>
          <w:p w14:paraId="68A68FCC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8E7872F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539FC80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</w:t>
            </w:r>
          </w:p>
          <w:p w14:paraId="5C989FF4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63D2B3B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3B05D3C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14:paraId="2FF5A8BB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E56D0EA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</w:t>
            </w:r>
          </w:p>
          <w:p w14:paraId="6399B00B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A038CC3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……………………………………………………….</w:t>
            </w:r>
          </w:p>
          <w:p w14:paraId="153BC47F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80DB2" w:rsidRPr="00B95C82" w14:paraId="19C36177" w14:textId="77777777" w:rsidTr="009104C7">
        <w:trPr>
          <w:jc w:val="center"/>
        </w:trPr>
        <w:tc>
          <w:tcPr>
            <w:tcW w:w="571" w:type="dxa"/>
            <w:shd w:val="clear" w:color="auto" w:fill="auto"/>
          </w:tcPr>
          <w:p w14:paraId="3610890C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42" w:type="dxa"/>
            <w:shd w:val="clear" w:color="auto" w:fill="auto"/>
          </w:tcPr>
          <w:p w14:paraId="336672D8" w14:textId="77777777" w:rsidR="00480DB2" w:rsidRPr="001C7E85" w:rsidRDefault="000862AA" w:rsidP="001C7E85">
            <w:pPr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eastAsia="en-US"/>
              </w:rPr>
              <w:t>ΦΟΡΗΤΟΣ Η/Υ</w:t>
            </w:r>
          </w:p>
          <w:p w14:paraId="7C508801" w14:textId="77777777" w:rsidR="001C7E85" w:rsidRPr="001C7E85" w:rsidRDefault="001C7E85" w:rsidP="001C7E85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Κατασκευαστής  ………………………..  </w:t>
            </w:r>
          </w:p>
          <w:p w14:paraId="387E8FC4" w14:textId="378A71A9" w:rsidR="001C7E85" w:rsidRPr="001C7E85" w:rsidRDefault="007E7CF6" w:rsidP="001C7E85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Μοντέλο</w:t>
            </w:r>
            <w:r w:rsidR="001C7E85"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A5E205A" w14:textId="77777777" w:rsidR="000862AA" w:rsidRPr="00480DB2" w:rsidRDefault="001C7E85" w:rsidP="001C7E8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1115" w:type="dxa"/>
            <w:shd w:val="clear" w:color="auto" w:fill="auto"/>
          </w:tcPr>
          <w:p w14:paraId="380C07D8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095B991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AFCD02F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Τεμ</w:t>
            </w:r>
            <w:proofErr w:type="spellEnd"/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79" w:type="dxa"/>
            <w:shd w:val="clear" w:color="auto" w:fill="auto"/>
          </w:tcPr>
          <w:p w14:paraId="5FCB731D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B0C09C9" w14:textId="77777777" w:rsidR="00480DB2" w:rsidRPr="00B95C82" w:rsidRDefault="00480DB2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7E02D3A" w14:textId="63A42CF7" w:rsidR="00480DB2" w:rsidRPr="00234B0D" w:rsidRDefault="00234B0D" w:rsidP="00382683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489" w:type="dxa"/>
            <w:shd w:val="clear" w:color="auto" w:fill="auto"/>
          </w:tcPr>
          <w:p w14:paraId="2E33CF4E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4A4B6E2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E08C3E3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</w:t>
            </w:r>
          </w:p>
          <w:p w14:paraId="014F8F65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43CC472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A493072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14:paraId="34D43AFD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CE7D0E1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</w:t>
            </w:r>
          </w:p>
          <w:p w14:paraId="744520D3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B093DBC" w14:textId="77777777" w:rsidR="00480DB2" w:rsidRPr="00B95C82" w:rsidRDefault="00480DB2" w:rsidP="003826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……………………………………………………….</w:t>
            </w:r>
          </w:p>
          <w:p w14:paraId="0C087ECB" w14:textId="77777777" w:rsidR="00480DB2" w:rsidRDefault="00480DB2" w:rsidP="00382683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14:paraId="4C920B2B" w14:textId="77777777" w:rsidR="00394A0F" w:rsidRPr="00394A0F" w:rsidRDefault="00394A0F" w:rsidP="00382683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234B0D" w:rsidRPr="00B95C82" w14:paraId="17CDFBE0" w14:textId="77777777" w:rsidTr="009104C7">
        <w:trPr>
          <w:jc w:val="center"/>
        </w:trPr>
        <w:tc>
          <w:tcPr>
            <w:tcW w:w="571" w:type="dxa"/>
            <w:shd w:val="clear" w:color="auto" w:fill="auto"/>
          </w:tcPr>
          <w:p w14:paraId="5768B0ED" w14:textId="6459C627" w:rsidR="00234B0D" w:rsidRPr="00234B0D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2542" w:type="dxa"/>
            <w:shd w:val="clear" w:color="auto" w:fill="auto"/>
          </w:tcPr>
          <w:p w14:paraId="2FECC2A8" w14:textId="1C1CE24A" w:rsidR="00234B0D" w:rsidRPr="00E551AF" w:rsidRDefault="00234B0D" w:rsidP="00234B0D">
            <w:pPr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val="en-US" w:eastAsia="en-US"/>
              </w:rPr>
              <w:t>TABLET</w:t>
            </w:r>
            <w:r w:rsidR="00E551AF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eastAsia="en-US"/>
              </w:rPr>
              <w:t xml:space="preserve"> Α</w:t>
            </w:r>
          </w:p>
          <w:p w14:paraId="28F46FF0" w14:textId="77777777" w:rsidR="00234B0D" w:rsidRPr="001C7E85" w:rsidRDefault="00234B0D" w:rsidP="00234B0D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Κατασκευαστής  ………………………..  </w:t>
            </w:r>
          </w:p>
          <w:p w14:paraId="447719E9" w14:textId="77777777" w:rsidR="00234B0D" w:rsidRPr="001C7E85" w:rsidRDefault="00234B0D" w:rsidP="00234B0D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Μοντέλο </w:t>
            </w:r>
          </w:p>
          <w:p w14:paraId="66585700" w14:textId="2829E3AD" w:rsidR="00234B0D" w:rsidRPr="001C7E85" w:rsidRDefault="00234B0D" w:rsidP="00234B0D">
            <w:pPr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1115" w:type="dxa"/>
            <w:shd w:val="clear" w:color="auto" w:fill="auto"/>
          </w:tcPr>
          <w:p w14:paraId="6A102A21" w14:textId="77777777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92D1C5E" w14:textId="77777777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60E9235" w14:textId="22A5F69A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Τεμ</w:t>
            </w:r>
            <w:proofErr w:type="spellEnd"/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79" w:type="dxa"/>
            <w:shd w:val="clear" w:color="auto" w:fill="auto"/>
          </w:tcPr>
          <w:p w14:paraId="53F22B1D" w14:textId="77777777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C6CE815" w14:textId="77777777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80BFB15" w14:textId="248828BC" w:rsidR="00234B0D" w:rsidRPr="004E04B3" w:rsidRDefault="004E04B3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89" w:type="dxa"/>
            <w:shd w:val="clear" w:color="auto" w:fill="auto"/>
          </w:tcPr>
          <w:p w14:paraId="09D02620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1533FEB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1C7C6E1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</w:t>
            </w:r>
          </w:p>
          <w:p w14:paraId="28257B88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100E96C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EAC29D2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14:paraId="5B07A5FB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F776E8A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</w:t>
            </w:r>
          </w:p>
          <w:p w14:paraId="33D8949A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6C9A413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……………………………………………………….</w:t>
            </w:r>
          </w:p>
          <w:p w14:paraId="50A8355B" w14:textId="77777777" w:rsidR="00234B0D" w:rsidRDefault="00234B0D" w:rsidP="00234B0D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14:paraId="0DCD4B4A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34B0D" w:rsidRPr="00B95C82" w14:paraId="518523CE" w14:textId="77777777" w:rsidTr="009104C7">
        <w:trPr>
          <w:jc w:val="center"/>
        </w:trPr>
        <w:tc>
          <w:tcPr>
            <w:tcW w:w="571" w:type="dxa"/>
            <w:shd w:val="clear" w:color="auto" w:fill="auto"/>
          </w:tcPr>
          <w:p w14:paraId="2EA0AB76" w14:textId="21E63A77" w:rsidR="00234B0D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4.</w:t>
            </w:r>
          </w:p>
        </w:tc>
        <w:tc>
          <w:tcPr>
            <w:tcW w:w="2542" w:type="dxa"/>
            <w:shd w:val="clear" w:color="auto" w:fill="auto"/>
          </w:tcPr>
          <w:p w14:paraId="70FF7D2C" w14:textId="1B220002" w:rsidR="00234B0D" w:rsidRPr="00E551AF" w:rsidRDefault="00234B0D" w:rsidP="00234B0D">
            <w:pPr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val="en-US" w:eastAsia="en-US"/>
              </w:rPr>
              <w:t>TABLET</w:t>
            </w:r>
            <w:r w:rsidR="00E551AF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eastAsia="en-US"/>
              </w:rPr>
              <w:t xml:space="preserve"> Β</w:t>
            </w:r>
          </w:p>
          <w:p w14:paraId="1471FCB2" w14:textId="77777777" w:rsidR="00234B0D" w:rsidRPr="001C7E85" w:rsidRDefault="00234B0D" w:rsidP="00234B0D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Κατασκευαστής  ………………………..  </w:t>
            </w:r>
          </w:p>
          <w:p w14:paraId="73F7E7F1" w14:textId="77777777" w:rsidR="00234B0D" w:rsidRPr="001C7E85" w:rsidRDefault="00234B0D" w:rsidP="00234B0D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Μοντέλο </w:t>
            </w:r>
          </w:p>
          <w:p w14:paraId="64DEA11C" w14:textId="0889F9FF" w:rsidR="00234B0D" w:rsidRDefault="00234B0D" w:rsidP="00234B0D">
            <w:pPr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1115" w:type="dxa"/>
            <w:shd w:val="clear" w:color="auto" w:fill="auto"/>
          </w:tcPr>
          <w:p w14:paraId="30485F6A" w14:textId="77777777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3812CB0" w14:textId="77777777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BD7A7CE" w14:textId="6D9C4B34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Τεμ</w:t>
            </w:r>
            <w:proofErr w:type="spellEnd"/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79" w:type="dxa"/>
            <w:shd w:val="clear" w:color="auto" w:fill="auto"/>
          </w:tcPr>
          <w:p w14:paraId="1FFDFFFB" w14:textId="77777777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E51FDD9" w14:textId="77777777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B4D749C" w14:textId="17F7184F" w:rsidR="00234B0D" w:rsidRPr="004E04B3" w:rsidRDefault="004E04B3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89" w:type="dxa"/>
            <w:shd w:val="clear" w:color="auto" w:fill="auto"/>
          </w:tcPr>
          <w:p w14:paraId="228FE2D9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4FE6139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DE478A3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</w:t>
            </w:r>
          </w:p>
          <w:p w14:paraId="30F4D025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AE1E77F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57F584A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14:paraId="077AB4A1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9702E87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</w:t>
            </w:r>
          </w:p>
          <w:p w14:paraId="2FB5A0B3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5E2BA95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……………………………………………………….</w:t>
            </w:r>
          </w:p>
          <w:p w14:paraId="461CD1E0" w14:textId="77777777" w:rsidR="00234B0D" w:rsidRDefault="00234B0D" w:rsidP="00234B0D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14:paraId="116B0400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34B0D" w:rsidRPr="00B95C82" w14:paraId="665CA94B" w14:textId="77777777" w:rsidTr="009104C7">
        <w:trPr>
          <w:jc w:val="center"/>
        </w:trPr>
        <w:tc>
          <w:tcPr>
            <w:tcW w:w="571" w:type="dxa"/>
            <w:shd w:val="clear" w:color="auto" w:fill="auto"/>
          </w:tcPr>
          <w:p w14:paraId="752D2505" w14:textId="3A6288AC" w:rsidR="00234B0D" w:rsidRPr="00234B0D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42" w:type="dxa"/>
            <w:shd w:val="clear" w:color="auto" w:fill="auto"/>
          </w:tcPr>
          <w:p w14:paraId="6C3BEE01" w14:textId="4D80D9B1" w:rsidR="00234B0D" w:rsidRPr="00234B0D" w:rsidRDefault="00234B0D" w:rsidP="00234B0D">
            <w:pPr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eastAsia="en-US"/>
              </w:rPr>
              <w:t>ΟΘΟΝΕΣ</w:t>
            </w:r>
          </w:p>
          <w:p w14:paraId="52268C9B" w14:textId="77777777" w:rsidR="00234B0D" w:rsidRPr="001C7E85" w:rsidRDefault="00234B0D" w:rsidP="00234B0D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Κατασκευαστής  ………………………..  </w:t>
            </w:r>
          </w:p>
          <w:p w14:paraId="2BECF40C" w14:textId="77777777" w:rsidR="00234B0D" w:rsidRPr="001C7E85" w:rsidRDefault="00234B0D" w:rsidP="00234B0D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Μοντέλο </w:t>
            </w:r>
          </w:p>
          <w:p w14:paraId="5FF21EA9" w14:textId="3C5B2CC1" w:rsidR="00234B0D" w:rsidRDefault="00234B0D" w:rsidP="00234B0D">
            <w:pPr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1C7E8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1115" w:type="dxa"/>
            <w:shd w:val="clear" w:color="auto" w:fill="auto"/>
          </w:tcPr>
          <w:p w14:paraId="303DE6E3" w14:textId="77777777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1CF66E9" w14:textId="77777777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68F1E52" w14:textId="1CABC752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Τεμ</w:t>
            </w:r>
            <w:proofErr w:type="spellEnd"/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79" w:type="dxa"/>
            <w:shd w:val="clear" w:color="auto" w:fill="auto"/>
          </w:tcPr>
          <w:p w14:paraId="7AAABA85" w14:textId="77777777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2C289D0" w14:textId="77777777" w:rsidR="00234B0D" w:rsidRPr="00B95C82" w:rsidRDefault="00234B0D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B8B2355" w14:textId="5A166A06" w:rsidR="00234B0D" w:rsidRPr="00FA24F7" w:rsidRDefault="00FA24F7" w:rsidP="00234B0D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89" w:type="dxa"/>
            <w:shd w:val="clear" w:color="auto" w:fill="auto"/>
          </w:tcPr>
          <w:p w14:paraId="7FC6D09C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93E0050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A9EB87B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</w:t>
            </w:r>
          </w:p>
          <w:p w14:paraId="26182219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6E0E3A4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3D72ACD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14:paraId="7C89B3C9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9C3227A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</w:t>
            </w:r>
          </w:p>
          <w:p w14:paraId="5E0E70EB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B0ED5F7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5C82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……………………………………………………….</w:t>
            </w:r>
          </w:p>
          <w:p w14:paraId="33334278" w14:textId="77777777" w:rsidR="00234B0D" w:rsidRDefault="00234B0D" w:rsidP="00234B0D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14:paraId="3091D9C8" w14:textId="77777777" w:rsidR="00234B0D" w:rsidRPr="00B95C82" w:rsidRDefault="00234B0D" w:rsidP="00234B0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9058EFF" w14:textId="77777777" w:rsidR="009D54C7" w:rsidRDefault="009D54C7" w:rsidP="00310410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832DB50" w14:textId="4A8E118B" w:rsidR="009104C7" w:rsidRDefault="00310410" w:rsidP="00310410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Το σύνολο της προσφοράς δεν μπορεί να υπερβαίνει το </w:t>
      </w:r>
      <w:r w:rsidR="001B33B2">
        <w:rPr>
          <w:rFonts w:ascii="Calibri" w:eastAsia="Calibri" w:hAnsi="Calibri"/>
          <w:b/>
          <w:sz w:val="22"/>
          <w:szCs w:val="22"/>
          <w:lang w:eastAsia="en-US"/>
        </w:rPr>
        <w:t>ύψος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της </w:t>
      </w:r>
      <w:r w:rsidR="001B33B2">
        <w:rPr>
          <w:rFonts w:ascii="Calibri" w:eastAsia="Calibri" w:hAnsi="Calibri"/>
          <w:b/>
          <w:sz w:val="22"/>
          <w:szCs w:val="22"/>
          <w:lang w:eastAsia="en-US"/>
        </w:rPr>
        <w:t>απόφασης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1B33B2">
        <w:rPr>
          <w:rFonts w:ascii="Calibri" w:eastAsia="Calibri" w:hAnsi="Calibri"/>
          <w:b/>
          <w:sz w:val="22"/>
          <w:szCs w:val="22"/>
          <w:lang w:eastAsia="en-US"/>
        </w:rPr>
        <w:t>ανάληψης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που είναι </w:t>
      </w:r>
      <w:r w:rsidR="009104C7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δεκαπέντε </w:t>
      </w:r>
      <w:r w:rsidRPr="005A0FD2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</w:t>
      </w:r>
      <w:r w:rsidR="001B33B2" w:rsidRPr="005A0FD2">
        <w:rPr>
          <w:rFonts w:ascii="Calibri" w:eastAsia="Calibri" w:hAnsi="Calibri"/>
          <w:b/>
          <w:sz w:val="22"/>
          <w:szCs w:val="22"/>
          <w:u w:val="single"/>
          <w:lang w:eastAsia="en-US"/>
        </w:rPr>
        <w:t>χιλιάδες</w:t>
      </w:r>
      <w:r w:rsidRPr="005A0FD2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</w:t>
      </w:r>
      <w:r w:rsidR="009104C7" w:rsidRPr="009104C7">
        <w:rPr>
          <w:rFonts w:ascii="Calibri" w:eastAsia="Calibri" w:hAnsi="Calibri"/>
          <w:b/>
          <w:sz w:val="22"/>
          <w:szCs w:val="22"/>
          <w:u w:val="single"/>
          <w:lang w:eastAsia="en-US"/>
        </w:rPr>
        <w:t>1</w:t>
      </w:r>
      <w:r w:rsidR="00BD1327" w:rsidRPr="00BD1327">
        <w:rPr>
          <w:rFonts w:ascii="Calibri" w:eastAsia="Calibri" w:hAnsi="Calibri"/>
          <w:b/>
          <w:sz w:val="22"/>
          <w:szCs w:val="22"/>
          <w:u w:val="single"/>
          <w:lang w:eastAsia="en-US"/>
        </w:rPr>
        <w:t>1</w:t>
      </w:r>
      <w:r w:rsidR="009104C7" w:rsidRPr="009104C7">
        <w:rPr>
          <w:rFonts w:ascii="Calibri" w:eastAsia="Calibri" w:hAnsi="Calibri"/>
          <w:b/>
          <w:sz w:val="22"/>
          <w:szCs w:val="22"/>
          <w:u w:val="single"/>
          <w:lang w:eastAsia="en-US"/>
        </w:rPr>
        <w:t>.</w:t>
      </w:r>
      <w:r w:rsidR="00BD1327" w:rsidRPr="00BD1327">
        <w:rPr>
          <w:rFonts w:ascii="Calibri" w:eastAsia="Calibri" w:hAnsi="Calibri"/>
          <w:b/>
          <w:sz w:val="22"/>
          <w:szCs w:val="22"/>
          <w:u w:val="single"/>
          <w:lang w:eastAsia="en-US"/>
        </w:rPr>
        <w:t>7</w:t>
      </w:r>
      <w:r w:rsidR="009104C7" w:rsidRPr="009104C7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00,00 € με ΦΠΑ 24% </w:t>
      </w:r>
    </w:p>
    <w:p w14:paraId="2D959D30" w14:textId="6214751C" w:rsidR="00480DB2" w:rsidRPr="00480DB2" w:rsidRDefault="00480DB2" w:rsidP="00310410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480DB2">
        <w:rPr>
          <w:rFonts w:ascii="Calibri" w:eastAsia="Calibri" w:hAnsi="Calibri"/>
          <w:b/>
          <w:sz w:val="22"/>
          <w:szCs w:val="22"/>
          <w:lang w:eastAsia="en-US"/>
        </w:rPr>
        <w:lastRenderedPageBreak/>
        <w:t>Τα υπό προμήθεια είδη στο σύνολό τους πρέπει να είναι επιμελημένης κατασκευής αναγνωρίσιμου οίκου (μάρκας) και να φέρουν τη σήμανση CE ή άλλη ισοδύναμη</w:t>
      </w:r>
      <w:r w:rsidR="00382683"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14:paraId="5FBC127A" w14:textId="49B7F6B7" w:rsidR="00DE7650" w:rsidRDefault="00480DB2" w:rsidP="00DE23F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Α</w:t>
      </w:r>
      <w:r w:rsidR="002B197A" w:rsidRPr="002B197A">
        <w:rPr>
          <w:rFonts w:ascii="Calibri" w:eastAsia="Calibri" w:hAnsi="Calibri"/>
          <w:sz w:val="22"/>
          <w:szCs w:val="22"/>
          <w:lang w:eastAsia="en-US"/>
        </w:rPr>
        <w:t xml:space="preserve">φού έλαβα γνώση της υπ’ αριθ. </w:t>
      </w:r>
      <w:proofErr w:type="spellStart"/>
      <w:r w:rsidR="002B197A" w:rsidRPr="002B197A">
        <w:rPr>
          <w:rFonts w:ascii="Calibri" w:eastAsia="Calibri" w:hAnsi="Calibri"/>
          <w:sz w:val="22"/>
          <w:szCs w:val="22"/>
          <w:lang w:eastAsia="en-US"/>
        </w:rPr>
        <w:t>πρωτ</w:t>
      </w:r>
      <w:proofErr w:type="spellEnd"/>
      <w:r w:rsidR="002B197A" w:rsidRPr="002B197A">
        <w:rPr>
          <w:rFonts w:ascii="Calibri" w:eastAsia="Calibri" w:hAnsi="Calibri"/>
          <w:sz w:val="22"/>
          <w:szCs w:val="22"/>
          <w:lang w:eastAsia="en-US"/>
        </w:rPr>
        <w:t xml:space="preserve">. </w:t>
      </w:r>
      <w:proofErr w:type="spellStart"/>
      <w:r w:rsidR="002B197A" w:rsidRPr="000A4D98">
        <w:rPr>
          <w:rFonts w:ascii="Calibri" w:eastAsia="Calibri" w:hAnsi="Calibri"/>
          <w:sz w:val="22"/>
          <w:szCs w:val="22"/>
          <w:lang w:eastAsia="en-US"/>
        </w:rPr>
        <w:t>οικ</w:t>
      </w:r>
      <w:proofErr w:type="spellEnd"/>
      <w:r w:rsidR="002B197A" w:rsidRPr="000A4D98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9D36DD">
        <w:rPr>
          <w:rFonts w:ascii="Calibri" w:eastAsia="Calibri" w:hAnsi="Calibri"/>
          <w:b/>
          <w:sz w:val="22"/>
          <w:szCs w:val="22"/>
          <w:lang w:eastAsia="en-US"/>
        </w:rPr>
        <w:t xml:space="preserve">72059/470/24-03-2021 </w:t>
      </w:r>
      <w:bookmarkStart w:id="0" w:name="_GoBack"/>
      <w:bookmarkEnd w:id="0"/>
      <w:r w:rsidR="002B197A" w:rsidRPr="002B197A">
        <w:rPr>
          <w:rFonts w:ascii="Calibri" w:eastAsia="Calibri" w:hAnsi="Calibri"/>
          <w:sz w:val="22"/>
          <w:szCs w:val="22"/>
          <w:lang w:eastAsia="en-US"/>
        </w:rPr>
        <w:t>πρόσκλησης εκδήλωσης ενδιαφέροντος, υπ</w:t>
      </w:r>
      <w:r w:rsidR="00DC0B04">
        <w:rPr>
          <w:rFonts w:ascii="Calibri" w:eastAsia="Calibri" w:hAnsi="Calibri"/>
          <w:sz w:val="22"/>
          <w:szCs w:val="22"/>
          <w:lang w:eastAsia="en-US"/>
        </w:rPr>
        <w:t>οβάλλω την παρούσα προσφορά μου</w:t>
      </w:r>
      <w:r w:rsidR="009D54C7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D1DBC91" w14:textId="77777777" w:rsidR="00DE23F6" w:rsidRPr="00DE23F6" w:rsidRDefault="00DE23F6" w:rsidP="00DE23F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DE23F6">
        <w:rPr>
          <w:rFonts w:ascii="Calibri" w:eastAsia="Calibri" w:hAnsi="Calibri"/>
          <w:sz w:val="22"/>
          <w:szCs w:val="22"/>
          <w:lang w:eastAsia="en-US"/>
        </w:rPr>
        <w:t>Με την υποβολή της προσφοράς μου αποδέχομαι πλήρως τους όρους της σχετικής πρόσκλησης εκδήλωσης ενδιαφέροντος.</w:t>
      </w:r>
    </w:p>
    <w:p w14:paraId="08D7F63F" w14:textId="6343120C" w:rsidR="00DE23F6" w:rsidRPr="00DE23F6" w:rsidRDefault="00DE23F6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E23F6">
        <w:rPr>
          <w:rFonts w:ascii="Calibri" w:eastAsia="Calibri" w:hAnsi="Calibri"/>
          <w:sz w:val="22"/>
          <w:szCs w:val="22"/>
          <w:lang w:eastAsia="en-US"/>
        </w:rPr>
        <w:t xml:space="preserve">Ημερομηνία …… / </w:t>
      </w:r>
      <w:r w:rsidR="00143FAF">
        <w:rPr>
          <w:rFonts w:ascii="Calibri" w:eastAsia="Calibri" w:hAnsi="Calibri"/>
          <w:sz w:val="22"/>
          <w:szCs w:val="22"/>
          <w:lang w:eastAsia="en-US"/>
        </w:rPr>
        <w:t>……</w:t>
      </w:r>
      <w:r w:rsidRPr="00DE23F6">
        <w:rPr>
          <w:rFonts w:ascii="Calibri" w:eastAsia="Calibri" w:hAnsi="Calibri"/>
          <w:sz w:val="22"/>
          <w:szCs w:val="22"/>
          <w:lang w:eastAsia="en-US"/>
        </w:rPr>
        <w:t xml:space="preserve"> / 20</w:t>
      </w:r>
      <w:r w:rsidR="00FE1DBC">
        <w:rPr>
          <w:rFonts w:ascii="Calibri" w:eastAsia="Calibri" w:hAnsi="Calibri"/>
          <w:sz w:val="22"/>
          <w:szCs w:val="22"/>
          <w:lang w:eastAsia="en-US"/>
        </w:rPr>
        <w:t>2</w:t>
      </w:r>
      <w:r w:rsidR="009104C7">
        <w:rPr>
          <w:rFonts w:ascii="Calibri" w:eastAsia="Calibri" w:hAnsi="Calibri"/>
          <w:sz w:val="22"/>
          <w:szCs w:val="22"/>
          <w:lang w:eastAsia="en-US"/>
        </w:rPr>
        <w:t>1</w:t>
      </w:r>
    </w:p>
    <w:p w14:paraId="600E941E" w14:textId="77777777" w:rsidR="00BA52DA" w:rsidRDefault="00DE23F6" w:rsidP="00BA52DA">
      <w:pPr>
        <w:spacing w:after="200" w:line="27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DE23F6">
        <w:rPr>
          <w:rFonts w:ascii="Calibri" w:eastAsia="Calibri" w:hAnsi="Calibri"/>
          <w:b/>
          <w:bCs/>
          <w:sz w:val="22"/>
          <w:szCs w:val="22"/>
          <w:lang w:eastAsia="en-US"/>
        </w:rPr>
        <w:t>Ο ΠΡΟΣΦΕΡΩΝ</w:t>
      </w:r>
    </w:p>
    <w:p w14:paraId="2A553CCF" w14:textId="77777777" w:rsidR="00DE7650" w:rsidRDefault="00DE7650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30A98FC" w14:textId="1613F9A1" w:rsidR="001C7E85" w:rsidRDefault="00DE23F6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E23F6">
        <w:rPr>
          <w:rFonts w:ascii="Calibri" w:eastAsia="Calibri" w:hAnsi="Calibri"/>
          <w:sz w:val="22"/>
          <w:szCs w:val="22"/>
          <w:lang w:eastAsia="en-US"/>
        </w:rPr>
        <w:t>(σφραγίδα – υπογραφή</w:t>
      </w:r>
      <w:r w:rsidR="00BA52DA">
        <w:rPr>
          <w:rFonts w:ascii="Calibri" w:eastAsia="Calibri" w:hAnsi="Calibri"/>
          <w:sz w:val="22"/>
          <w:szCs w:val="22"/>
          <w:lang w:eastAsia="en-US"/>
        </w:rPr>
        <w:t>)</w:t>
      </w:r>
    </w:p>
    <w:p w14:paraId="175C4778" w14:textId="4A2E7FFD" w:rsidR="00FE1DBC" w:rsidRDefault="00FE1DBC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E03F839" w14:textId="77777777" w:rsidR="007E7CF6" w:rsidRDefault="007E7CF6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C421BCE" w14:textId="77777777" w:rsidR="00FE1DBC" w:rsidRDefault="00FE1DBC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F184A47" w14:textId="77777777" w:rsidR="009104C7" w:rsidRDefault="009104C7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0E19D1B" w14:textId="77777777" w:rsidR="00E551AF" w:rsidRDefault="00E551AF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A54BE3E" w14:textId="77777777" w:rsidR="00E551AF" w:rsidRDefault="00E551AF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1E63933" w14:textId="77777777" w:rsidR="009104C7" w:rsidRDefault="009104C7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82CFDDD" w14:textId="77777777" w:rsidR="009104C7" w:rsidRDefault="009104C7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1140B29" w14:textId="77777777" w:rsidR="009104C7" w:rsidRDefault="009104C7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04E34A4" w14:textId="77777777" w:rsidR="00BA04AB" w:rsidRDefault="00BA04AB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3465DA1" w14:textId="77777777" w:rsidR="00BA04AB" w:rsidRDefault="00BA04AB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D82D277" w14:textId="77777777" w:rsidR="00BA04AB" w:rsidRDefault="00BA04AB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ED0E510" w14:textId="77777777" w:rsidR="00BA04AB" w:rsidRDefault="00BA04AB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EF07BBD" w14:textId="77777777" w:rsidR="00BA04AB" w:rsidRDefault="00BA04AB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AC7F534" w14:textId="77777777" w:rsidR="00BA04AB" w:rsidRDefault="00BA04AB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41682F8" w14:textId="77777777" w:rsidR="00BA04AB" w:rsidRDefault="00BA04AB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EAB049C" w14:textId="77777777" w:rsidR="00BA04AB" w:rsidRDefault="00BA04AB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1DCCE6E" w14:textId="77777777" w:rsidR="00BA04AB" w:rsidRDefault="00BA04AB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8FD08D3" w14:textId="77777777" w:rsidR="009104C7" w:rsidRDefault="009104C7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25113DB" w14:textId="278D5EB6" w:rsidR="00020719" w:rsidRDefault="00020719"/>
    <w:tbl>
      <w:tblPr>
        <w:tblW w:w="0" w:type="auto"/>
        <w:tblLook w:val="0000" w:firstRow="0" w:lastRow="0" w:firstColumn="0" w:lastColumn="0" w:noHBand="0" w:noVBand="0"/>
      </w:tblPr>
      <w:tblGrid>
        <w:gridCol w:w="5113"/>
        <w:gridCol w:w="4525"/>
      </w:tblGrid>
      <w:tr w:rsidR="00DA3DAD" w:rsidRPr="004E3BD4" w14:paraId="1FB037F0" w14:textId="77777777" w:rsidTr="00020719">
        <w:trPr>
          <w:cantSplit/>
          <w:trHeight w:val="284"/>
        </w:trPr>
        <w:tc>
          <w:tcPr>
            <w:tcW w:w="5113" w:type="dxa"/>
          </w:tcPr>
          <w:p w14:paraId="689BAF78" w14:textId="4F600949" w:rsidR="00DA3DAD" w:rsidRPr="00963481" w:rsidRDefault="007138A0" w:rsidP="00521AE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58752" behindDoc="0" locked="0" layoutInCell="1" allowOverlap="1" wp14:anchorId="68806BED" wp14:editId="21B96387">
                  <wp:simplePos x="0" y="0"/>
                  <wp:positionH relativeFrom="column">
                    <wp:posOffset>1457325</wp:posOffset>
                  </wp:positionH>
                  <wp:positionV relativeFrom="paragraph">
                    <wp:posOffset>159385</wp:posOffset>
                  </wp:positionV>
                  <wp:extent cx="460375" cy="460375"/>
                  <wp:effectExtent l="0" t="0" r="0" b="0"/>
                  <wp:wrapNone/>
                  <wp:docPr id="9" name="Εικόνα 2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25" w:type="dxa"/>
          </w:tcPr>
          <w:p w14:paraId="37A78A14" w14:textId="77777777" w:rsidR="00DA3DAD" w:rsidRPr="00963481" w:rsidRDefault="00DA3DAD" w:rsidP="00521AE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168E1EE" w14:textId="77777777" w:rsidR="00DA3DAD" w:rsidRPr="00963481" w:rsidRDefault="00DA3DAD" w:rsidP="00521AE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3BD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</w:t>
            </w:r>
          </w:p>
        </w:tc>
      </w:tr>
      <w:tr w:rsidR="00DA3DAD" w:rsidRPr="00DA3DAD" w14:paraId="675C3A76" w14:textId="77777777" w:rsidTr="00020719">
        <w:trPr>
          <w:cantSplit/>
          <w:trHeight w:val="1612"/>
        </w:trPr>
        <w:tc>
          <w:tcPr>
            <w:tcW w:w="5113" w:type="dxa"/>
          </w:tcPr>
          <w:p w14:paraId="387EF700" w14:textId="77777777" w:rsidR="00DA3DAD" w:rsidRPr="00DA3DAD" w:rsidRDefault="00DA3DAD" w:rsidP="00521AEE">
            <w:pPr>
              <w:keepNext/>
              <w:spacing w:line="276" w:lineRule="auto"/>
              <w:jc w:val="center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A3DA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ΕΛΛΗΝΙΚΗ ΔΗΜΟΚΡΑΤΙΑ</w:t>
            </w:r>
          </w:p>
          <w:p w14:paraId="79D680C1" w14:textId="77777777" w:rsidR="00DA3DAD" w:rsidRPr="00DA3DAD" w:rsidRDefault="00DA3DAD" w:rsidP="00521AEE">
            <w:pPr>
              <w:keepNext/>
              <w:spacing w:line="276" w:lineRule="auto"/>
              <w:jc w:val="center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A3DA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ΠΕΡΙΦΕΡΕΙΑ Α.Μ.Θ.</w:t>
            </w:r>
          </w:p>
          <w:p w14:paraId="35167070" w14:textId="77777777" w:rsidR="00DA3DAD" w:rsidRPr="00DA3DAD" w:rsidRDefault="00DA3DAD" w:rsidP="00521AEE">
            <w:pPr>
              <w:keepNext/>
              <w:spacing w:line="276" w:lineRule="auto"/>
              <w:jc w:val="center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A3DA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ΓΕΝΙΚΗ ΔΙΕΥΘΥΝΣΗ ΕΣΩΤΕΡΙΚΗΣ ΛΕΙΤΟΥΡΓΙΑΣ</w:t>
            </w:r>
          </w:p>
          <w:p w14:paraId="38E44A23" w14:textId="77777777" w:rsidR="00DA3DAD" w:rsidRPr="00DA3DAD" w:rsidRDefault="00DA3DAD" w:rsidP="00521AE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3DAD">
              <w:rPr>
                <w:rFonts w:ascii="Calibri" w:hAnsi="Calibri" w:cs="Calibri"/>
                <w:b/>
                <w:bCs/>
                <w:sz w:val="22"/>
                <w:szCs w:val="22"/>
              </w:rPr>
              <w:t>ΔΙΕΥΘΥΝΣΗ ΔΙΑΦΑΝΕΙΑΣ ΚΑΙ ΗΛΕΚΤΡΟΝΙΚΗΣ ΔΙΑΚΥΒΕΡΝΗΣΗΣ</w:t>
            </w:r>
          </w:p>
        </w:tc>
        <w:tc>
          <w:tcPr>
            <w:tcW w:w="4525" w:type="dxa"/>
          </w:tcPr>
          <w:p w14:paraId="74FDCE9C" w14:textId="77777777" w:rsidR="00FE1DBC" w:rsidRPr="00521AEE" w:rsidRDefault="00FE1DBC" w:rsidP="00FE1DBC">
            <w:pPr>
              <w:ind w:left="884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8A0C820" w14:textId="77777777" w:rsidR="00FE1DBC" w:rsidRDefault="00FE1DBC" w:rsidP="00FE1DB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B2A4166" w14:textId="77777777" w:rsidR="00FE1DBC" w:rsidRPr="00521AEE" w:rsidRDefault="00FE1DBC" w:rsidP="00FE1DB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5F1C696" w14:textId="1C2BF83E" w:rsidR="00DA3DAD" w:rsidRPr="00DA3DAD" w:rsidRDefault="00FE1DBC" w:rsidP="00DA439F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Τίτλος: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ab/>
            </w:r>
            <w:r w:rsidRPr="000862A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«</w:t>
            </w:r>
            <w:r w:rsidR="009104C7" w:rsidRPr="009104C7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Προμήθεια  εξοπλισμού πληροφορικής</w:t>
            </w:r>
            <w:r w:rsidR="00DA439F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 </w:t>
            </w:r>
            <w:r w:rsidR="00DA439F" w:rsidRPr="00DA439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(</w:t>
            </w:r>
            <w:r w:rsidR="00DA439F" w:rsidRPr="00DA439F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>web</w:t>
            </w:r>
            <w:r w:rsidR="00DA439F" w:rsidRPr="00DA439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A439F" w:rsidRPr="00DA439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camera</w:t>
            </w:r>
            <w:proofErr w:type="spellEnd"/>
            <w:r w:rsidR="00DA439F" w:rsidRPr="00DA439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, φορητούς  Η/Υ,</w:t>
            </w:r>
            <w:r w:rsidR="00DA439F" w:rsidRPr="00DA439F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r w:rsidR="00DA439F" w:rsidRPr="00DA439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Οθόνες και</w:t>
            </w:r>
            <w:r w:rsidR="00DA439F" w:rsidRPr="00DA439F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r w:rsidR="00DA439F" w:rsidRPr="00DA439F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>tablet</w:t>
            </w:r>
            <w:r w:rsidR="00DA439F" w:rsidRPr="00DA439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).</w:t>
            </w:r>
            <w:r w:rsidRPr="00521AEE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»</w:t>
            </w:r>
          </w:p>
        </w:tc>
      </w:tr>
    </w:tbl>
    <w:p w14:paraId="583BB621" w14:textId="77777777" w:rsidR="00DA3DAD" w:rsidRPr="00DA3DAD" w:rsidRDefault="00DA3DAD" w:rsidP="00DA3DAD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5C6F419" w14:textId="77777777" w:rsidR="00DA3DAD" w:rsidRPr="00DA3DAD" w:rsidRDefault="00DA3DAD" w:rsidP="00DA3DAD">
      <w:pPr>
        <w:spacing w:after="200"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DA3DAD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ΕΝΤΥΠΟ </w:t>
      </w:r>
      <w:r>
        <w:rPr>
          <w:rFonts w:ascii="Calibri" w:eastAsia="Calibri" w:hAnsi="Calibri" w:cs="Calibri"/>
          <w:b/>
          <w:sz w:val="32"/>
          <w:szCs w:val="32"/>
          <w:lang w:eastAsia="en-US"/>
        </w:rPr>
        <w:t xml:space="preserve">ΣΥΝΟΛΙΚΗΣ </w:t>
      </w:r>
      <w:r w:rsidRPr="00DA3DAD">
        <w:rPr>
          <w:rFonts w:ascii="Calibri" w:eastAsia="Calibri" w:hAnsi="Calibri" w:cs="Calibri"/>
          <w:b/>
          <w:sz w:val="32"/>
          <w:szCs w:val="32"/>
          <w:lang w:eastAsia="en-US"/>
        </w:rPr>
        <w:t>ΟΙΚΟΝΟΜΙΚΗΣ ΠΡΟΣΦΟΡΑΣ</w:t>
      </w:r>
    </w:p>
    <w:p w14:paraId="3C8F09F8" w14:textId="77777777" w:rsidR="00DA3DAD" w:rsidRPr="00DA3DAD" w:rsidRDefault="00DA3DAD" w:rsidP="00DA3DAD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A3DAD">
        <w:rPr>
          <w:rFonts w:ascii="Calibri" w:eastAsia="Calibri" w:hAnsi="Calibri" w:cs="Calibri"/>
          <w:sz w:val="22"/>
          <w:szCs w:val="22"/>
          <w:lang w:eastAsia="en-US"/>
        </w:rPr>
        <w:t>Επωνυμία …………………….......................................……………………………......................................</w:t>
      </w:r>
    </w:p>
    <w:p w14:paraId="567E5359" w14:textId="77777777" w:rsidR="00DA3DAD" w:rsidRPr="00DA3DAD" w:rsidRDefault="00DA3DAD" w:rsidP="00DA3DAD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A3DAD">
        <w:rPr>
          <w:rFonts w:ascii="Calibri" w:eastAsia="Calibri" w:hAnsi="Calibri" w:cs="Calibri"/>
          <w:sz w:val="22"/>
          <w:szCs w:val="22"/>
          <w:lang w:eastAsia="en-US"/>
        </w:rPr>
        <w:t>ΑΦΜ ……………………………………………..... ΔΟΥ ……..………….………............................…</w:t>
      </w:r>
    </w:p>
    <w:p w14:paraId="47505885" w14:textId="77777777" w:rsidR="00DA3DAD" w:rsidRPr="00DA3DAD" w:rsidRDefault="00DA3DAD" w:rsidP="00DA3DAD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A3DAD">
        <w:rPr>
          <w:rFonts w:ascii="Calibri" w:eastAsia="Calibri" w:hAnsi="Calibri" w:cs="Calibri"/>
          <w:sz w:val="22"/>
          <w:szCs w:val="22"/>
          <w:lang w:eastAsia="en-US"/>
        </w:rPr>
        <w:t>Έδρα (πόλη/κοινότητα) …………….……………… ..............………………………….................................</w:t>
      </w:r>
    </w:p>
    <w:p w14:paraId="7060C253" w14:textId="77777777" w:rsidR="00DA3DAD" w:rsidRPr="00DA3DAD" w:rsidRDefault="00DA3DAD" w:rsidP="00DA3DAD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A3DAD">
        <w:rPr>
          <w:rFonts w:ascii="Calibri" w:eastAsia="Calibri" w:hAnsi="Calibri" w:cs="Calibri"/>
          <w:sz w:val="22"/>
          <w:szCs w:val="22"/>
          <w:lang w:eastAsia="en-US"/>
        </w:rPr>
        <w:t>Οδός …………………......................……………………. Αριθμός ….............. ΤΚ …………………</w:t>
      </w:r>
    </w:p>
    <w:p w14:paraId="4B0BEC74" w14:textId="77777777" w:rsidR="00DA3DAD" w:rsidRPr="00DA3DAD" w:rsidRDefault="00DA3DAD" w:rsidP="00DA3DAD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A3DAD">
        <w:rPr>
          <w:rFonts w:ascii="Calibri" w:eastAsia="Calibri" w:hAnsi="Calibri" w:cs="Calibri"/>
          <w:sz w:val="22"/>
          <w:szCs w:val="22"/>
          <w:lang w:eastAsia="en-US"/>
        </w:rPr>
        <w:t xml:space="preserve">Τηλέφωνα ……………………..................................... </w:t>
      </w:r>
      <w:proofErr w:type="spellStart"/>
      <w:r w:rsidRPr="00DA3DAD">
        <w:rPr>
          <w:rFonts w:ascii="Calibri" w:eastAsia="Calibri" w:hAnsi="Calibri" w:cs="Calibri"/>
          <w:sz w:val="22"/>
          <w:szCs w:val="22"/>
          <w:lang w:eastAsia="en-US"/>
        </w:rPr>
        <w:t>Fax</w:t>
      </w:r>
      <w:proofErr w:type="spellEnd"/>
      <w:r w:rsidRPr="00DA3DAD">
        <w:rPr>
          <w:rFonts w:ascii="Calibri" w:eastAsia="Calibri" w:hAnsi="Calibri" w:cs="Calibri"/>
          <w:sz w:val="22"/>
          <w:szCs w:val="22"/>
          <w:lang w:eastAsia="en-US"/>
        </w:rPr>
        <w:t>.…..………………...............……….</w:t>
      </w:r>
    </w:p>
    <w:p w14:paraId="237AF330" w14:textId="77777777" w:rsidR="004E3BD4" w:rsidRDefault="004E3BD4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ED03222" w14:textId="77777777" w:rsidR="004E3BD4" w:rsidRPr="00367CFC" w:rsidRDefault="00A614E8" w:rsidP="00521AEE">
      <w:pPr>
        <w:shd w:val="clear" w:color="auto" w:fill="D9D9D9"/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367CFC">
        <w:rPr>
          <w:rFonts w:ascii="Calibri" w:eastAsia="Calibri" w:hAnsi="Calibri"/>
          <w:b/>
          <w:sz w:val="28"/>
          <w:szCs w:val="28"/>
          <w:lang w:eastAsia="en-US"/>
        </w:rPr>
        <w:t>Συνολικές Αναλήψεις – ΑΔΑ</w:t>
      </w:r>
    </w:p>
    <w:p w14:paraId="542016F2" w14:textId="77777777" w:rsidR="004E3BD4" w:rsidRDefault="004E3BD4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7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1797"/>
        <w:gridCol w:w="2000"/>
        <w:gridCol w:w="1554"/>
        <w:gridCol w:w="1555"/>
      </w:tblGrid>
      <w:tr w:rsidR="00A614E8" w:rsidRPr="00BE7989" w14:paraId="7538C84F" w14:textId="77777777" w:rsidTr="00FE1DBC">
        <w:trPr>
          <w:jc w:val="center"/>
        </w:trPr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6E1D1E86" w14:textId="77777777" w:rsidR="00A614E8" w:rsidRPr="00806686" w:rsidRDefault="00A614E8" w:rsidP="00806686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806686">
              <w:rPr>
                <w:rFonts w:ascii="Calibri" w:hAnsi="Calibri" w:cs="Calibri"/>
                <w:b/>
                <w:sz w:val="23"/>
                <w:szCs w:val="23"/>
              </w:rPr>
              <w:t>A/A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6E28E7FF" w14:textId="77777777" w:rsidR="00A614E8" w:rsidRPr="00806686" w:rsidRDefault="001C7E85" w:rsidP="00806686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 xml:space="preserve">Ανάληψη 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14:paraId="32592271" w14:textId="77777777" w:rsidR="00A614E8" w:rsidRPr="00806686" w:rsidRDefault="00A614E8" w:rsidP="00806686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806686">
              <w:rPr>
                <w:rFonts w:ascii="Calibri" w:hAnsi="Calibri" w:cs="Calibri"/>
                <w:b/>
                <w:sz w:val="23"/>
                <w:szCs w:val="23"/>
              </w:rPr>
              <w:t>ΑΔΑ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208B05D2" w14:textId="77777777" w:rsidR="00A614E8" w:rsidRPr="00806686" w:rsidRDefault="00A614E8" w:rsidP="00806686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806686">
              <w:rPr>
                <w:rFonts w:ascii="Calibri" w:hAnsi="Calibri" w:cs="Calibri"/>
                <w:b/>
                <w:sz w:val="23"/>
                <w:szCs w:val="23"/>
              </w:rPr>
              <w:t>Τιμή συνολικής ποσότητας με Φ.Π.Α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06B08AE" w14:textId="77777777" w:rsidR="00A614E8" w:rsidRPr="00806686" w:rsidRDefault="00A614E8" w:rsidP="00806686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806686">
              <w:rPr>
                <w:rFonts w:ascii="Calibri" w:hAnsi="Calibri" w:cs="Calibri"/>
                <w:b/>
                <w:sz w:val="23"/>
                <w:szCs w:val="23"/>
              </w:rPr>
              <w:t>Τιμή προσφοράς</w:t>
            </w:r>
          </w:p>
        </w:tc>
      </w:tr>
      <w:tr w:rsidR="00A614E8" w:rsidRPr="00BE7989" w14:paraId="446FD58B" w14:textId="77777777" w:rsidTr="00806686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14:paraId="1E697B62" w14:textId="77777777" w:rsidR="00A614E8" w:rsidRPr="00806686" w:rsidRDefault="00A614E8" w:rsidP="00BB638F">
            <w:pPr>
              <w:numPr>
                <w:ilvl w:val="0"/>
                <w:numId w:val="17"/>
              </w:numPr>
              <w:contextualSpacing/>
              <w:jc w:val="center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4FAF1BAB" w14:textId="77777777" w:rsidR="00A614E8" w:rsidRPr="001C7E85" w:rsidRDefault="00A614E8" w:rsidP="001C7E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806686">
              <w:rPr>
                <w:rFonts w:ascii="Calibri" w:hAnsi="Calibri" w:cs="Calibri"/>
                <w:sz w:val="23"/>
                <w:szCs w:val="23"/>
                <w:lang w:val="en-US"/>
              </w:rPr>
              <w:t>0072.</w:t>
            </w:r>
            <w:r w:rsidR="001C7E85">
              <w:rPr>
                <w:rFonts w:ascii="Calibri" w:hAnsi="Calibri" w:cs="Calibri"/>
                <w:sz w:val="23"/>
                <w:szCs w:val="23"/>
              </w:rPr>
              <w:t>5152</w:t>
            </w:r>
            <w:r w:rsidRPr="00806686">
              <w:rPr>
                <w:rFonts w:ascii="Calibri" w:hAnsi="Calibri" w:cs="Calibri"/>
                <w:sz w:val="23"/>
                <w:szCs w:val="23"/>
                <w:lang w:val="en-US"/>
              </w:rPr>
              <w:t>.000</w:t>
            </w:r>
            <w:r w:rsidR="001C7E85">
              <w:rPr>
                <w:rFonts w:ascii="Calibri" w:hAnsi="Calibri" w:cs="Calibri"/>
                <w:sz w:val="23"/>
                <w:szCs w:val="23"/>
              </w:rPr>
              <w:t>7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BC54A63" w14:textId="2FCE83F7" w:rsidR="00A614E8" w:rsidRPr="00806686" w:rsidRDefault="00E551AF" w:rsidP="00806686">
            <w:pPr>
              <w:jc w:val="center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E551AF">
              <w:rPr>
                <w:rFonts w:ascii="Calibri" w:hAnsi="Calibri" w:cs="Calibri"/>
                <w:sz w:val="23"/>
                <w:szCs w:val="23"/>
              </w:rPr>
              <w:t>ΨΕ9Κ7ΛΒ-ΩΘ7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AC37495" w14:textId="550C28ED" w:rsidR="00A614E8" w:rsidRPr="00806686" w:rsidRDefault="009104C7" w:rsidP="00BD132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</w:t>
            </w:r>
            <w:r w:rsidR="00BD1327">
              <w:rPr>
                <w:rFonts w:ascii="Calibri" w:hAnsi="Calibri" w:cs="Calibri"/>
                <w:sz w:val="23"/>
                <w:szCs w:val="23"/>
                <w:lang w:val="en-US"/>
              </w:rPr>
              <w:t>1</w:t>
            </w:r>
            <w:r w:rsidR="00A614E8" w:rsidRPr="00806686">
              <w:rPr>
                <w:rFonts w:ascii="Calibri" w:hAnsi="Calibri" w:cs="Calibri"/>
                <w:sz w:val="23"/>
                <w:szCs w:val="23"/>
              </w:rPr>
              <w:t>.</w:t>
            </w:r>
            <w:r w:rsidR="00BD1327">
              <w:rPr>
                <w:rFonts w:ascii="Calibri" w:hAnsi="Calibri" w:cs="Calibri"/>
                <w:sz w:val="23"/>
                <w:szCs w:val="23"/>
                <w:lang w:val="en-US"/>
              </w:rPr>
              <w:t>7</w:t>
            </w:r>
            <w:r w:rsidR="00A614E8" w:rsidRPr="00806686">
              <w:rPr>
                <w:rFonts w:ascii="Calibri" w:hAnsi="Calibri" w:cs="Calibri"/>
                <w:sz w:val="23"/>
                <w:szCs w:val="23"/>
              </w:rPr>
              <w:t>00€</w:t>
            </w:r>
          </w:p>
        </w:tc>
        <w:tc>
          <w:tcPr>
            <w:tcW w:w="1555" w:type="dxa"/>
            <w:shd w:val="clear" w:color="auto" w:fill="auto"/>
          </w:tcPr>
          <w:p w14:paraId="275C4FF2" w14:textId="77777777" w:rsidR="00A614E8" w:rsidRPr="00806686" w:rsidRDefault="00A614E8" w:rsidP="0080668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1B73CC43" w14:textId="77777777" w:rsidR="00A614E8" w:rsidRPr="00806686" w:rsidRDefault="00A614E8" w:rsidP="0080668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614E8" w:rsidRPr="00BE7989" w14:paraId="09AF54DB" w14:textId="77777777" w:rsidTr="00806686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14:paraId="11601FF9" w14:textId="77777777" w:rsidR="00A614E8" w:rsidRPr="00806686" w:rsidRDefault="00A614E8" w:rsidP="00806686">
            <w:pPr>
              <w:ind w:left="3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14:paraId="2FB74B34" w14:textId="77777777" w:rsidR="00A614E8" w:rsidRPr="00806686" w:rsidRDefault="00A614E8" w:rsidP="00806686">
            <w:pPr>
              <w:jc w:val="right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806686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Σύνολο: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5CCE920" w14:textId="28C2E1C5" w:rsidR="00A614E8" w:rsidRPr="00806686" w:rsidRDefault="009104C7" w:rsidP="00BD1327">
            <w:pPr>
              <w:jc w:val="center"/>
              <w:rPr>
                <w:rFonts w:ascii="Calibri" w:hAnsi="Calibri" w:cs="Calibri"/>
                <w:b/>
                <w:sz w:val="23"/>
                <w:szCs w:val="23"/>
                <w:lang w:val="en-US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</w:t>
            </w:r>
            <w:r w:rsidR="00BD1327">
              <w:rPr>
                <w:rFonts w:ascii="Calibri" w:hAnsi="Calibri" w:cs="Calibri"/>
                <w:b/>
                <w:sz w:val="23"/>
                <w:szCs w:val="23"/>
                <w:lang w:val="en-US"/>
              </w:rPr>
              <w:t>1</w:t>
            </w:r>
            <w:r w:rsidR="00A614E8" w:rsidRPr="00806686">
              <w:rPr>
                <w:rFonts w:ascii="Calibri" w:hAnsi="Calibri" w:cs="Calibri"/>
                <w:b/>
                <w:sz w:val="23"/>
                <w:szCs w:val="23"/>
              </w:rPr>
              <w:t>.</w:t>
            </w:r>
            <w:r w:rsidR="00BD1327">
              <w:rPr>
                <w:rFonts w:ascii="Calibri" w:hAnsi="Calibri" w:cs="Calibri"/>
                <w:b/>
                <w:sz w:val="23"/>
                <w:szCs w:val="23"/>
                <w:lang w:val="en-US"/>
              </w:rPr>
              <w:t>7</w:t>
            </w:r>
            <w:r w:rsidR="00A614E8" w:rsidRPr="00806686">
              <w:rPr>
                <w:rFonts w:ascii="Calibri" w:hAnsi="Calibri" w:cs="Calibri"/>
                <w:b/>
                <w:sz w:val="23"/>
                <w:szCs w:val="23"/>
              </w:rPr>
              <w:t>00</w:t>
            </w:r>
            <w:r w:rsidR="00A614E8" w:rsidRPr="00806686">
              <w:rPr>
                <w:rFonts w:ascii="Calibri" w:hAnsi="Calibri" w:cs="Calibri"/>
                <w:b/>
                <w:sz w:val="23"/>
                <w:szCs w:val="23"/>
                <w:lang w:val="en-US"/>
              </w:rPr>
              <w:t>€</w:t>
            </w:r>
          </w:p>
        </w:tc>
        <w:tc>
          <w:tcPr>
            <w:tcW w:w="1555" w:type="dxa"/>
            <w:shd w:val="clear" w:color="auto" w:fill="auto"/>
          </w:tcPr>
          <w:p w14:paraId="4118454B" w14:textId="77777777" w:rsidR="00A614E8" w:rsidRPr="00806686" w:rsidRDefault="00A614E8" w:rsidP="00806686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  <w:p w14:paraId="5B2731D3" w14:textId="77777777" w:rsidR="00A614E8" w:rsidRPr="00806686" w:rsidRDefault="00A614E8" w:rsidP="00806686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</w:tbl>
    <w:p w14:paraId="265709EF" w14:textId="77777777" w:rsidR="004E3BD4" w:rsidRDefault="004E3BD4" w:rsidP="00BA52D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424EE63" w14:textId="4DC1E972" w:rsidR="00FF01F3" w:rsidRPr="00FF01F3" w:rsidRDefault="00FF01F3" w:rsidP="00FF01F3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 xml:space="preserve">  </w:t>
      </w:r>
      <w:r w:rsidRPr="00FF01F3">
        <w:rPr>
          <w:rFonts w:ascii="Calibri" w:eastAsia="Calibri" w:hAnsi="Calibri"/>
          <w:sz w:val="22"/>
          <w:szCs w:val="22"/>
          <w:lang w:eastAsia="en-US"/>
        </w:rPr>
        <w:t>Ημερομηνία …… / …… / 20</w:t>
      </w:r>
      <w:r w:rsidR="00FE1DBC">
        <w:rPr>
          <w:rFonts w:ascii="Calibri" w:eastAsia="Calibri" w:hAnsi="Calibri"/>
          <w:sz w:val="22"/>
          <w:szCs w:val="22"/>
          <w:lang w:eastAsia="en-US"/>
        </w:rPr>
        <w:t>2</w:t>
      </w:r>
      <w:r w:rsidR="009104C7">
        <w:rPr>
          <w:rFonts w:ascii="Calibri" w:eastAsia="Calibri" w:hAnsi="Calibri"/>
          <w:sz w:val="22"/>
          <w:szCs w:val="22"/>
          <w:lang w:eastAsia="en-US"/>
        </w:rPr>
        <w:t>1</w:t>
      </w:r>
    </w:p>
    <w:p w14:paraId="47DA40A1" w14:textId="77777777" w:rsidR="00FF01F3" w:rsidRPr="00FF01F3" w:rsidRDefault="00FF01F3" w:rsidP="00FF01F3">
      <w:pPr>
        <w:spacing w:after="200" w:line="27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F01F3">
        <w:rPr>
          <w:rFonts w:ascii="Calibri" w:eastAsia="Calibri" w:hAnsi="Calibri"/>
          <w:b/>
          <w:bCs/>
          <w:sz w:val="22"/>
          <w:szCs w:val="22"/>
          <w:lang w:eastAsia="en-US"/>
        </w:rPr>
        <w:t>Ο ΠΡΟΣΦΕΡΩΝ</w:t>
      </w:r>
    </w:p>
    <w:p w14:paraId="1AEE3349" w14:textId="77777777" w:rsidR="00FF01F3" w:rsidRPr="00FF01F3" w:rsidRDefault="00FF01F3" w:rsidP="00FF01F3">
      <w:pPr>
        <w:spacing w:after="200" w:line="27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3F324658" w14:textId="19457D53" w:rsidR="004E3BD4" w:rsidRPr="00BA52DA" w:rsidRDefault="00FF01F3" w:rsidP="00FF01F3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FF01F3">
        <w:rPr>
          <w:rFonts w:ascii="Calibri" w:eastAsia="Calibri" w:hAnsi="Calibri"/>
          <w:sz w:val="22"/>
          <w:szCs w:val="22"/>
          <w:lang w:eastAsia="en-US"/>
        </w:rPr>
        <w:t>(σφραγίδα – υπογραφή</w:t>
      </w:r>
      <w:r w:rsidR="009D54C7">
        <w:rPr>
          <w:rFonts w:ascii="Calibri" w:eastAsia="Calibri" w:hAnsi="Calibri"/>
          <w:sz w:val="22"/>
          <w:szCs w:val="22"/>
          <w:lang w:eastAsia="en-US"/>
        </w:rPr>
        <w:t>)</w:t>
      </w:r>
    </w:p>
    <w:sectPr w:rsidR="004E3BD4" w:rsidRPr="00BA52DA" w:rsidSect="007A000F">
      <w:footerReference w:type="default" r:id="rId12"/>
      <w:pgSz w:w="11906" w:h="16838"/>
      <w:pgMar w:top="680" w:right="1134" w:bottom="102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94FEC" w14:textId="77777777" w:rsidR="007F0771" w:rsidRDefault="007F0771">
      <w:r>
        <w:separator/>
      </w:r>
    </w:p>
  </w:endnote>
  <w:endnote w:type="continuationSeparator" w:id="0">
    <w:p w14:paraId="5C1BAA85" w14:textId="77777777" w:rsidR="007F0771" w:rsidRDefault="007F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5154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24DD13" w14:textId="3CA8B44F" w:rsidR="009104C7" w:rsidRDefault="009104C7">
            <w:pPr>
              <w:pStyle w:val="a4"/>
              <w:jc w:val="center"/>
            </w:pPr>
            <w:r w:rsidRPr="00963481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963481">
              <w:rPr>
                <w:rFonts w:asciiTheme="minorHAnsi" w:hAnsiTheme="minorHAnsi" w:cstheme="minorHAnsi"/>
                <w:szCs w:val="22"/>
              </w:rPr>
              <w:instrText>PAGE</w:instrText>
            </w:r>
            <w:r w:rsidRPr="0096348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9D36DD">
              <w:rPr>
                <w:rFonts w:asciiTheme="minorHAnsi" w:hAnsiTheme="minorHAnsi" w:cstheme="minorHAnsi"/>
                <w:noProof/>
                <w:szCs w:val="22"/>
              </w:rPr>
              <w:t>9</w:t>
            </w:r>
            <w:r w:rsidRPr="00963481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963481">
              <w:rPr>
                <w:rFonts w:asciiTheme="minorHAnsi" w:hAnsiTheme="minorHAnsi" w:cstheme="minorHAnsi"/>
                <w:szCs w:val="22"/>
              </w:rPr>
              <w:t xml:space="preserve"> / </w:t>
            </w:r>
            <w:r w:rsidRPr="00963481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963481">
              <w:rPr>
                <w:rFonts w:asciiTheme="minorHAnsi" w:hAnsiTheme="minorHAnsi" w:cstheme="minorHAnsi"/>
                <w:szCs w:val="22"/>
              </w:rPr>
              <w:instrText>NUMPAGES</w:instrText>
            </w:r>
            <w:r w:rsidRPr="0096348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9D36DD">
              <w:rPr>
                <w:rFonts w:asciiTheme="minorHAnsi" w:hAnsiTheme="minorHAnsi" w:cstheme="minorHAnsi"/>
                <w:noProof/>
                <w:szCs w:val="22"/>
              </w:rPr>
              <w:t>10</w:t>
            </w:r>
            <w:r w:rsidRPr="0096348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sdtContent>
      </w:sdt>
    </w:sdtContent>
  </w:sdt>
  <w:p w14:paraId="0F879155" w14:textId="77777777" w:rsidR="009104C7" w:rsidRDefault="009104C7">
    <w:pPr>
      <w:pStyle w:val="a4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EE5B7" w14:textId="77777777" w:rsidR="007F0771" w:rsidRDefault="007F0771">
      <w:r>
        <w:separator/>
      </w:r>
    </w:p>
  </w:footnote>
  <w:footnote w:type="continuationSeparator" w:id="0">
    <w:p w14:paraId="59821F75" w14:textId="77777777" w:rsidR="007F0771" w:rsidRDefault="007F0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30A8"/>
    <w:multiLevelType w:val="hybridMultilevel"/>
    <w:tmpl w:val="BB7AC182"/>
    <w:lvl w:ilvl="0" w:tplc="34E47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4E192B"/>
    <w:multiLevelType w:val="hybridMultilevel"/>
    <w:tmpl w:val="61E85FB0"/>
    <w:lvl w:ilvl="0" w:tplc="A28C6C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40341"/>
    <w:multiLevelType w:val="hybridMultilevel"/>
    <w:tmpl w:val="FD901E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246383"/>
    <w:multiLevelType w:val="hybridMultilevel"/>
    <w:tmpl w:val="D4EE4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73D03"/>
    <w:multiLevelType w:val="hybridMultilevel"/>
    <w:tmpl w:val="B468A92A"/>
    <w:lvl w:ilvl="0" w:tplc="35EE5236">
      <w:numFmt w:val="bullet"/>
      <w:lvlText w:val="•"/>
      <w:lvlJc w:val="left"/>
      <w:pPr>
        <w:ind w:left="1761" w:hanging="615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C5764F"/>
    <w:multiLevelType w:val="hybridMultilevel"/>
    <w:tmpl w:val="1D8604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DA73BB"/>
    <w:multiLevelType w:val="hybridMultilevel"/>
    <w:tmpl w:val="20189F44"/>
    <w:lvl w:ilvl="0" w:tplc="04080001">
      <w:start w:val="1"/>
      <w:numFmt w:val="bullet"/>
      <w:lvlText w:val=""/>
      <w:lvlJc w:val="left"/>
      <w:pPr>
        <w:ind w:left="1041" w:hanging="61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9070F"/>
    <w:multiLevelType w:val="hybridMultilevel"/>
    <w:tmpl w:val="D56622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F71F7"/>
    <w:multiLevelType w:val="hybridMultilevel"/>
    <w:tmpl w:val="22CD76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88D6033"/>
    <w:multiLevelType w:val="hybridMultilevel"/>
    <w:tmpl w:val="50F08E0E"/>
    <w:lvl w:ilvl="0" w:tplc="35EE5236">
      <w:numFmt w:val="bullet"/>
      <w:lvlText w:val="•"/>
      <w:lvlJc w:val="left"/>
      <w:pPr>
        <w:ind w:left="1041" w:hanging="615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CD4042E"/>
    <w:multiLevelType w:val="hybridMultilevel"/>
    <w:tmpl w:val="317014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06073C"/>
    <w:multiLevelType w:val="hybridMultilevel"/>
    <w:tmpl w:val="4FCCBD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D7D2C"/>
    <w:multiLevelType w:val="hybridMultilevel"/>
    <w:tmpl w:val="8AA681D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F9358F5"/>
    <w:multiLevelType w:val="hybridMultilevel"/>
    <w:tmpl w:val="A906E0A8"/>
    <w:lvl w:ilvl="0" w:tplc="A21ECD62">
      <w:start w:val="3"/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0D17133"/>
    <w:multiLevelType w:val="hybridMultilevel"/>
    <w:tmpl w:val="1B7233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1442A"/>
    <w:multiLevelType w:val="hybridMultilevel"/>
    <w:tmpl w:val="A022B8BA"/>
    <w:lvl w:ilvl="0" w:tplc="050CF6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021CE6"/>
    <w:multiLevelType w:val="hybridMultilevel"/>
    <w:tmpl w:val="B67A0A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30B38"/>
    <w:multiLevelType w:val="hybridMultilevel"/>
    <w:tmpl w:val="0E8C57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66FB1"/>
    <w:multiLevelType w:val="hybridMultilevel"/>
    <w:tmpl w:val="9AB243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1257A"/>
    <w:multiLevelType w:val="hybridMultilevel"/>
    <w:tmpl w:val="47BAF8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6840F7"/>
    <w:multiLevelType w:val="hybridMultilevel"/>
    <w:tmpl w:val="89DE6D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3C749C"/>
    <w:multiLevelType w:val="hybridMultilevel"/>
    <w:tmpl w:val="AEA2FBA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BDF5FD5"/>
    <w:multiLevelType w:val="hybridMultilevel"/>
    <w:tmpl w:val="604CA9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20EF51"/>
    <w:multiLevelType w:val="hybridMultilevel"/>
    <w:tmpl w:val="BC850E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5CC2B83"/>
    <w:multiLevelType w:val="hybridMultilevel"/>
    <w:tmpl w:val="FDBCA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C00A8"/>
    <w:multiLevelType w:val="hybridMultilevel"/>
    <w:tmpl w:val="DBF2956A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6F66415"/>
    <w:multiLevelType w:val="hybridMultilevel"/>
    <w:tmpl w:val="97F28D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C66BB"/>
    <w:multiLevelType w:val="hybridMultilevel"/>
    <w:tmpl w:val="A94A23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543B6C"/>
    <w:multiLevelType w:val="hybridMultilevel"/>
    <w:tmpl w:val="CD7243F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CD0695C"/>
    <w:multiLevelType w:val="hybridMultilevel"/>
    <w:tmpl w:val="56EAAC30"/>
    <w:lvl w:ilvl="0" w:tplc="35EE5236">
      <w:numFmt w:val="bullet"/>
      <w:lvlText w:val="•"/>
      <w:lvlJc w:val="left"/>
      <w:pPr>
        <w:ind w:left="1041" w:hanging="615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F90486"/>
    <w:multiLevelType w:val="hybridMultilevel"/>
    <w:tmpl w:val="68BC76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1C1282"/>
    <w:multiLevelType w:val="hybridMultilevel"/>
    <w:tmpl w:val="5308F5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B87244"/>
    <w:multiLevelType w:val="hybridMultilevel"/>
    <w:tmpl w:val="E6DC48BA"/>
    <w:lvl w:ilvl="0" w:tplc="040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3">
    <w:nsid w:val="6CE0196D"/>
    <w:multiLevelType w:val="hybridMultilevel"/>
    <w:tmpl w:val="F75AE8F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1A2269F"/>
    <w:multiLevelType w:val="hybridMultilevel"/>
    <w:tmpl w:val="DCA2DE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267050"/>
    <w:multiLevelType w:val="hybridMultilevel"/>
    <w:tmpl w:val="F6A841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20"/>
  </w:num>
  <w:num w:numId="5">
    <w:abstractNumId w:val="1"/>
  </w:num>
  <w:num w:numId="6">
    <w:abstractNumId w:val="33"/>
  </w:num>
  <w:num w:numId="7">
    <w:abstractNumId w:val="32"/>
  </w:num>
  <w:num w:numId="8">
    <w:abstractNumId w:val="12"/>
  </w:num>
  <w:num w:numId="9">
    <w:abstractNumId w:val="18"/>
  </w:num>
  <w:num w:numId="10">
    <w:abstractNumId w:val="28"/>
  </w:num>
  <w:num w:numId="11">
    <w:abstractNumId w:val="24"/>
  </w:num>
  <w:num w:numId="12">
    <w:abstractNumId w:val="2"/>
  </w:num>
  <w:num w:numId="13">
    <w:abstractNumId w:val="21"/>
  </w:num>
  <w:num w:numId="14">
    <w:abstractNumId w:val="25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5"/>
  </w:num>
  <w:num w:numId="20">
    <w:abstractNumId w:val="7"/>
  </w:num>
  <w:num w:numId="21">
    <w:abstractNumId w:val="30"/>
  </w:num>
  <w:num w:numId="22">
    <w:abstractNumId w:val="31"/>
  </w:num>
  <w:num w:numId="23">
    <w:abstractNumId w:val="34"/>
  </w:num>
  <w:num w:numId="24">
    <w:abstractNumId w:val="27"/>
  </w:num>
  <w:num w:numId="25">
    <w:abstractNumId w:val="26"/>
  </w:num>
  <w:num w:numId="26">
    <w:abstractNumId w:val="22"/>
  </w:num>
  <w:num w:numId="27">
    <w:abstractNumId w:val="11"/>
  </w:num>
  <w:num w:numId="28">
    <w:abstractNumId w:val="0"/>
  </w:num>
  <w:num w:numId="29">
    <w:abstractNumId w:val="35"/>
  </w:num>
  <w:num w:numId="30">
    <w:abstractNumId w:val="29"/>
  </w:num>
  <w:num w:numId="31">
    <w:abstractNumId w:val="6"/>
  </w:num>
  <w:num w:numId="32">
    <w:abstractNumId w:val="8"/>
  </w:num>
  <w:num w:numId="33">
    <w:abstractNumId w:val="23"/>
  </w:num>
  <w:num w:numId="34">
    <w:abstractNumId w:val="16"/>
  </w:num>
  <w:num w:numId="35">
    <w:abstractNumId w:val="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28"/>
    <w:rsid w:val="00000BDA"/>
    <w:rsid w:val="00004C40"/>
    <w:rsid w:val="00005ADA"/>
    <w:rsid w:val="000060E9"/>
    <w:rsid w:val="0001061F"/>
    <w:rsid w:val="00010CF2"/>
    <w:rsid w:val="00012248"/>
    <w:rsid w:val="00013F80"/>
    <w:rsid w:val="00014299"/>
    <w:rsid w:val="00020719"/>
    <w:rsid w:val="000220F5"/>
    <w:rsid w:val="00022FE8"/>
    <w:rsid w:val="00024EA8"/>
    <w:rsid w:val="00035FDC"/>
    <w:rsid w:val="000364FC"/>
    <w:rsid w:val="000373CA"/>
    <w:rsid w:val="000429A2"/>
    <w:rsid w:val="000613ED"/>
    <w:rsid w:val="00065450"/>
    <w:rsid w:val="0006605A"/>
    <w:rsid w:val="000710CD"/>
    <w:rsid w:val="00071DC1"/>
    <w:rsid w:val="0007286E"/>
    <w:rsid w:val="00075BB9"/>
    <w:rsid w:val="00081448"/>
    <w:rsid w:val="000820AF"/>
    <w:rsid w:val="00082150"/>
    <w:rsid w:val="000862AA"/>
    <w:rsid w:val="0009684B"/>
    <w:rsid w:val="000A4D98"/>
    <w:rsid w:val="000A5020"/>
    <w:rsid w:val="000A5A2B"/>
    <w:rsid w:val="000B1874"/>
    <w:rsid w:val="000B2352"/>
    <w:rsid w:val="000C272F"/>
    <w:rsid w:val="000C5F4E"/>
    <w:rsid w:val="000D627D"/>
    <w:rsid w:val="000E44E3"/>
    <w:rsid w:val="000E4E13"/>
    <w:rsid w:val="000E6470"/>
    <w:rsid w:val="000E717E"/>
    <w:rsid w:val="000F5357"/>
    <w:rsid w:val="000F5627"/>
    <w:rsid w:val="00111269"/>
    <w:rsid w:val="0011175C"/>
    <w:rsid w:val="00113339"/>
    <w:rsid w:val="001153C8"/>
    <w:rsid w:val="00115F0A"/>
    <w:rsid w:val="00116A5F"/>
    <w:rsid w:val="00117611"/>
    <w:rsid w:val="001200A2"/>
    <w:rsid w:val="0013229A"/>
    <w:rsid w:val="00143FAF"/>
    <w:rsid w:val="001455D6"/>
    <w:rsid w:val="001466B4"/>
    <w:rsid w:val="001471AB"/>
    <w:rsid w:val="00155B85"/>
    <w:rsid w:val="00156230"/>
    <w:rsid w:val="00157DE2"/>
    <w:rsid w:val="00170E88"/>
    <w:rsid w:val="00172462"/>
    <w:rsid w:val="00177852"/>
    <w:rsid w:val="00181FE7"/>
    <w:rsid w:val="0018502B"/>
    <w:rsid w:val="00185F12"/>
    <w:rsid w:val="001A10DF"/>
    <w:rsid w:val="001A694E"/>
    <w:rsid w:val="001A79C4"/>
    <w:rsid w:val="001A7E4A"/>
    <w:rsid w:val="001B0806"/>
    <w:rsid w:val="001B3342"/>
    <w:rsid w:val="001B33B2"/>
    <w:rsid w:val="001B3614"/>
    <w:rsid w:val="001C0F80"/>
    <w:rsid w:val="001C7E85"/>
    <w:rsid w:val="001D0F08"/>
    <w:rsid w:val="001D1980"/>
    <w:rsid w:val="001D2CE2"/>
    <w:rsid w:val="001D42E5"/>
    <w:rsid w:val="001E20D4"/>
    <w:rsid w:val="001E790B"/>
    <w:rsid w:val="001F0D94"/>
    <w:rsid w:val="001F1204"/>
    <w:rsid w:val="001F2429"/>
    <w:rsid w:val="001F3C3A"/>
    <w:rsid w:val="001F426F"/>
    <w:rsid w:val="001F56F8"/>
    <w:rsid w:val="002018A8"/>
    <w:rsid w:val="00202E0D"/>
    <w:rsid w:val="002040E0"/>
    <w:rsid w:val="002143FD"/>
    <w:rsid w:val="00217012"/>
    <w:rsid w:val="002201E2"/>
    <w:rsid w:val="00220DC0"/>
    <w:rsid w:val="00224086"/>
    <w:rsid w:val="00224552"/>
    <w:rsid w:val="002246EA"/>
    <w:rsid w:val="0022670A"/>
    <w:rsid w:val="00227E5D"/>
    <w:rsid w:val="00231153"/>
    <w:rsid w:val="00232A25"/>
    <w:rsid w:val="00234B0D"/>
    <w:rsid w:val="0023556F"/>
    <w:rsid w:val="00236242"/>
    <w:rsid w:val="00245673"/>
    <w:rsid w:val="002461E6"/>
    <w:rsid w:val="002506CB"/>
    <w:rsid w:val="002548DD"/>
    <w:rsid w:val="002559A4"/>
    <w:rsid w:val="0026080F"/>
    <w:rsid w:val="00264B0A"/>
    <w:rsid w:val="00264F7E"/>
    <w:rsid w:val="002705E9"/>
    <w:rsid w:val="00270A16"/>
    <w:rsid w:val="00281555"/>
    <w:rsid w:val="00281AF0"/>
    <w:rsid w:val="00297548"/>
    <w:rsid w:val="00297755"/>
    <w:rsid w:val="002A7DA7"/>
    <w:rsid w:val="002B18D0"/>
    <w:rsid w:val="002B197A"/>
    <w:rsid w:val="002B2701"/>
    <w:rsid w:val="002B76B5"/>
    <w:rsid w:val="002E1D8E"/>
    <w:rsid w:val="002E3678"/>
    <w:rsid w:val="002E3A8E"/>
    <w:rsid w:val="002F33B2"/>
    <w:rsid w:val="002F66E3"/>
    <w:rsid w:val="002F7346"/>
    <w:rsid w:val="00303741"/>
    <w:rsid w:val="003070EF"/>
    <w:rsid w:val="003071C9"/>
    <w:rsid w:val="00310410"/>
    <w:rsid w:val="00310460"/>
    <w:rsid w:val="00311250"/>
    <w:rsid w:val="00314DBD"/>
    <w:rsid w:val="0032027B"/>
    <w:rsid w:val="00331E78"/>
    <w:rsid w:val="003528D2"/>
    <w:rsid w:val="003563F2"/>
    <w:rsid w:val="003609E8"/>
    <w:rsid w:val="00363F49"/>
    <w:rsid w:val="00365C11"/>
    <w:rsid w:val="00367651"/>
    <w:rsid w:val="00367CFC"/>
    <w:rsid w:val="00382416"/>
    <w:rsid w:val="00382683"/>
    <w:rsid w:val="00384426"/>
    <w:rsid w:val="00387A91"/>
    <w:rsid w:val="00394A0F"/>
    <w:rsid w:val="003A2320"/>
    <w:rsid w:val="003A385D"/>
    <w:rsid w:val="003A7A37"/>
    <w:rsid w:val="003B3FA6"/>
    <w:rsid w:val="003B67F3"/>
    <w:rsid w:val="003B704F"/>
    <w:rsid w:val="003B764F"/>
    <w:rsid w:val="003C0D07"/>
    <w:rsid w:val="003C201E"/>
    <w:rsid w:val="003D0B09"/>
    <w:rsid w:val="003D69D9"/>
    <w:rsid w:val="003D7119"/>
    <w:rsid w:val="003E0E13"/>
    <w:rsid w:val="003E2260"/>
    <w:rsid w:val="003E404E"/>
    <w:rsid w:val="003E62B9"/>
    <w:rsid w:val="003E7494"/>
    <w:rsid w:val="003F1001"/>
    <w:rsid w:val="003F144E"/>
    <w:rsid w:val="003F374E"/>
    <w:rsid w:val="004003A5"/>
    <w:rsid w:val="004017D8"/>
    <w:rsid w:val="004020E5"/>
    <w:rsid w:val="00424534"/>
    <w:rsid w:val="0042459D"/>
    <w:rsid w:val="00424B62"/>
    <w:rsid w:val="00425226"/>
    <w:rsid w:val="0042550A"/>
    <w:rsid w:val="00430F31"/>
    <w:rsid w:val="004320E7"/>
    <w:rsid w:val="00436275"/>
    <w:rsid w:val="0043713B"/>
    <w:rsid w:val="00442250"/>
    <w:rsid w:val="0044325C"/>
    <w:rsid w:val="004511B7"/>
    <w:rsid w:val="0045304B"/>
    <w:rsid w:val="00454063"/>
    <w:rsid w:val="00455C13"/>
    <w:rsid w:val="004671E0"/>
    <w:rsid w:val="00467B0A"/>
    <w:rsid w:val="00474D0E"/>
    <w:rsid w:val="00475218"/>
    <w:rsid w:val="00480798"/>
    <w:rsid w:val="00480DB2"/>
    <w:rsid w:val="004946A6"/>
    <w:rsid w:val="004952E1"/>
    <w:rsid w:val="00497247"/>
    <w:rsid w:val="004A3036"/>
    <w:rsid w:val="004A6CD2"/>
    <w:rsid w:val="004A724C"/>
    <w:rsid w:val="004A7BDD"/>
    <w:rsid w:val="004B2976"/>
    <w:rsid w:val="004B4B85"/>
    <w:rsid w:val="004B5F16"/>
    <w:rsid w:val="004B7737"/>
    <w:rsid w:val="004C448D"/>
    <w:rsid w:val="004C7D67"/>
    <w:rsid w:val="004D46E9"/>
    <w:rsid w:val="004D5F28"/>
    <w:rsid w:val="004D7300"/>
    <w:rsid w:val="004E04B3"/>
    <w:rsid w:val="004E29E0"/>
    <w:rsid w:val="004E3007"/>
    <w:rsid w:val="004E3BD4"/>
    <w:rsid w:val="004E74D4"/>
    <w:rsid w:val="00500262"/>
    <w:rsid w:val="00503010"/>
    <w:rsid w:val="00512B9A"/>
    <w:rsid w:val="00521AEE"/>
    <w:rsid w:val="00523A6F"/>
    <w:rsid w:val="00523B62"/>
    <w:rsid w:val="0052520E"/>
    <w:rsid w:val="0053536A"/>
    <w:rsid w:val="00536B4F"/>
    <w:rsid w:val="005519C2"/>
    <w:rsid w:val="0056094C"/>
    <w:rsid w:val="00566E8E"/>
    <w:rsid w:val="005673DF"/>
    <w:rsid w:val="00572852"/>
    <w:rsid w:val="00574703"/>
    <w:rsid w:val="005752CC"/>
    <w:rsid w:val="00580763"/>
    <w:rsid w:val="0058082E"/>
    <w:rsid w:val="00580E85"/>
    <w:rsid w:val="00582F8B"/>
    <w:rsid w:val="00586BDB"/>
    <w:rsid w:val="005928B2"/>
    <w:rsid w:val="00592E80"/>
    <w:rsid w:val="005A0FD2"/>
    <w:rsid w:val="005A17F3"/>
    <w:rsid w:val="005A453E"/>
    <w:rsid w:val="005A4824"/>
    <w:rsid w:val="005A7501"/>
    <w:rsid w:val="005B06AD"/>
    <w:rsid w:val="005B0856"/>
    <w:rsid w:val="005B2799"/>
    <w:rsid w:val="005B7045"/>
    <w:rsid w:val="005C1D83"/>
    <w:rsid w:val="005C21F7"/>
    <w:rsid w:val="005C3801"/>
    <w:rsid w:val="005D40DA"/>
    <w:rsid w:val="005D4B8A"/>
    <w:rsid w:val="005E065B"/>
    <w:rsid w:val="005E2A27"/>
    <w:rsid w:val="005E50A6"/>
    <w:rsid w:val="005E5AD5"/>
    <w:rsid w:val="005E726C"/>
    <w:rsid w:val="005F5929"/>
    <w:rsid w:val="005F7089"/>
    <w:rsid w:val="005F75DF"/>
    <w:rsid w:val="0060441D"/>
    <w:rsid w:val="006071FB"/>
    <w:rsid w:val="00610FD9"/>
    <w:rsid w:val="0061606B"/>
    <w:rsid w:val="006179BB"/>
    <w:rsid w:val="006204E2"/>
    <w:rsid w:val="0062600C"/>
    <w:rsid w:val="00631A1C"/>
    <w:rsid w:val="006410EF"/>
    <w:rsid w:val="00642F3D"/>
    <w:rsid w:val="00655D5F"/>
    <w:rsid w:val="00664AE3"/>
    <w:rsid w:val="006650FF"/>
    <w:rsid w:val="006700E1"/>
    <w:rsid w:val="006746D2"/>
    <w:rsid w:val="006920F4"/>
    <w:rsid w:val="00695725"/>
    <w:rsid w:val="006A5F2D"/>
    <w:rsid w:val="006A73BE"/>
    <w:rsid w:val="006B2B38"/>
    <w:rsid w:val="006B5109"/>
    <w:rsid w:val="006B6829"/>
    <w:rsid w:val="006C074F"/>
    <w:rsid w:val="006C1929"/>
    <w:rsid w:val="006C1D03"/>
    <w:rsid w:val="006D1F5E"/>
    <w:rsid w:val="006D3EBF"/>
    <w:rsid w:val="006D640A"/>
    <w:rsid w:val="006E0128"/>
    <w:rsid w:val="006E7CB2"/>
    <w:rsid w:val="006F2A88"/>
    <w:rsid w:val="006F4B39"/>
    <w:rsid w:val="007015E1"/>
    <w:rsid w:val="00702116"/>
    <w:rsid w:val="007138A0"/>
    <w:rsid w:val="007138B8"/>
    <w:rsid w:val="007202D1"/>
    <w:rsid w:val="00723E45"/>
    <w:rsid w:val="007256B4"/>
    <w:rsid w:val="00731BA4"/>
    <w:rsid w:val="007320C3"/>
    <w:rsid w:val="00735CE2"/>
    <w:rsid w:val="00736B71"/>
    <w:rsid w:val="00736F1F"/>
    <w:rsid w:val="0074192D"/>
    <w:rsid w:val="0074494A"/>
    <w:rsid w:val="00745652"/>
    <w:rsid w:val="007462EB"/>
    <w:rsid w:val="007466B1"/>
    <w:rsid w:val="00747493"/>
    <w:rsid w:val="00747886"/>
    <w:rsid w:val="00752140"/>
    <w:rsid w:val="00760D17"/>
    <w:rsid w:val="00770356"/>
    <w:rsid w:val="00774D6B"/>
    <w:rsid w:val="007901DA"/>
    <w:rsid w:val="007909C2"/>
    <w:rsid w:val="007911B7"/>
    <w:rsid w:val="007A000F"/>
    <w:rsid w:val="007A13BE"/>
    <w:rsid w:val="007A3FF8"/>
    <w:rsid w:val="007A4371"/>
    <w:rsid w:val="007B0BBC"/>
    <w:rsid w:val="007B6E22"/>
    <w:rsid w:val="007C17EE"/>
    <w:rsid w:val="007C20DA"/>
    <w:rsid w:val="007C4F1E"/>
    <w:rsid w:val="007D0131"/>
    <w:rsid w:val="007D2AE4"/>
    <w:rsid w:val="007D434D"/>
    <w:rsid w:val="007D472E"/>
    <w:rsid w:val="007D6574"/>
    <w:rsid w:val="007E2D9D"/>
    <w:rsid w:val="007E4639"/>
    <w:rsid w:val="007E4C06"/>
    <w:rsid w:val="007E7CF6"/>
    <w:rsid w:val="007F0771"/>
    <w:rsid w:val="007F0928"/>
    <w:rsid w:val="007F3808"/>
    <w:rsid w:val="00802632"/>
    <w:rsid w:val="0080296E"/>
    <w:rsid w:val="00805BC0"/>
    <w:rsid w:val="00806686"/>
    <w:rsid w:val="0081709B"/>
    <w:rsid w:val="00825429"/>
    <w:rsid w:val="00832BC0"/>
    <w:rsid w:val="00836853"/>
    <w:rsid w:val="00836EEA"/>
    <w:rsid w:val="00845AB0"/>
    <w:rsid w:val="008465BF"/>
    <w:rsid w:val="00847441"/>
    <w:rsid w:val="008554FD"/>
    <w:rsid w:val="008604DC"/>
    <w:rsid w:val="00864D71"/>
    <w:rsid w:val="00871723"/>
    <w:rsid w:val="00875670"/>
    <w:rsid w:val="00877EB0"/>
    <w:rsid w:val="00880C9A"/>
    <w:rsid w:val="00882045"/>
    <w:rsid w:val="008824BB"/>
    <w:rsid w:val="00887490"/>
    <w:rsid w:val="00887F2D"/>
    <w:rsid w:val="00896872"/>
    <w:rsid w:val="008B1B24"/>
    <w:rsid w:val="008B1B86"/>
    <w:rsid w:val="008B4958"/>
    <w:rsid w:val="008B774F"/>
    <w:rsid w:val="008C345B"/>
    <w:rsid w:val="008C5199"/>
    <w:rsid w:val="008C689F"/>
    <w:rsid w:val="008D08A1"/>
    <w:rsid w:val="008D2C78"/>
    <w:rsid w:val="008D5397"/>
    <w:rsid w:val="008E355D"/>
    <w:rsid w:val="008F1744"/>
    <w:rsid w:val="008F1D54"/>
    <w:rsid w:val="008F68B3"/>
    <w:rsid w:val="008F6CAE"/>
    <w:rsid w:val="009013C0"/>
    <w:rsid w:val="00903C6E"/>
    <w:rsid w:val="009104C7"/>
    <w:rsid w:val="0091251F"/>
    <w:rsid w:val="00913CB7"/>
    <w:rsid w:val="009166CB"/>
    <w:rsid w:val="00921372"/>
    <w:rsid w:val="00932D0D"/>
    <w:rsid w:val="00933A7F"/>
    <w:rsid w:val="00935550"/>
    <w:rsid w:val="00935DB0"/>
    <w:rsid w:val="00937990"/>
    <w:rsid w:val="009428D4"/>
    <w:rsid w:val="00943450"/>
    <w:rsid w:val="00944F72"/>
    <w:rsid w:val="009523A6"/>
    <w:rsid w:val="009551B8"/>
    <w:rsid w:val="00957312"/>
    <w:rsid w:val="00960A59"/>
    <w:rsid w:val="00960B19"/>
    <w:rsid w:val="0096289D"/>
    <w:rsid w:val="00963255"/>
    <w:rsid w:val="00963481"/>
    <w:rsid w:val="009640AB"/>
    <w:rsid w:val="00964157"/>
    <w:rsid w:val="00966023"/>
    <w:rsid w:val="0097436C"/>
    <w:rsid w:val="00976454"/>
    <w:rsid w:val="00976CB8"/>
    <w:rsid w:val="0098456A"/>
    <w:rsid w:val="009860F9"/>
    <w:rsid w:val="00995348"/>
    <w:rsid w:val="009956D0"/>
    <w:rsid w:val="009A0196"/>
    <w:rsid w:val="009A2A97"/>
    <w:rsid w:val="009A30A6"/>
    <w:rsid w:val="009A7097"/>
    <w:rsid w:val="009B157A"/>
    <w:rsid w:val="009B5DC0"/>
    <w:rsid w:val="009B763C"/>
    <w:rsid w:val="009B7874"/>
    <w:rsid w:val="009B7CEC"/>
    <w:rsid w:val="009C0357"/>
    <w:rsid w:val="009C0653"/>
    <w:rsid w:val="009C18C2"/>
    <w:rsid w:val="009C4393"/>
    <w:rsid w:val="009D352A"/>
    <w:rsid w:val="009D36DD"/>
    <w:rsid w:val="009D54C7"/>
    <w:rsid w:val="009E4401"/>
    <w:rsid w:val="009E6573"/>
    <w:rsid w:val="009F0934"/>
    <w:rsid w:val="009F2CA1"/>
    <w:rsid w:val="00A029F5"/>
    <w:rsid w:val="00A03C65"/>
    <w:rsid w:val="00A1340C"/>
    <w:rsid w:val="00A14AB8"/>
    <w:rsid w:val="00A17C05"/>
    <w:rsid w:val="00A23DD2"/>
    <w:rsid w:val="00A24361"/>
    <w:rsid w:val="00A24896"/>
    <w:rsid w:val="00A27476"/>
    <w:rsid w:val="00A31A42"/>
    <w:rsid w:val="00A31F53"/>
    <w:rsid w:val="00A33C95"/>
    <w:rsid w:val="00A36179"/>
    <w:rsid w:val="00A36485"/>
    <w:rsid w:val="00A420D3"/>
    <w:rsid w:val="00A44F2E"/>
    <w:rsid w:val="00A47F28"/>
    <w:rsid w:val="00A500F3"/>
    <w:rsid w:val="00A614E8"/>
    <w:rsid w:val="00A64E9E"/>
    <w:rsid w:val="00A65271"/>
    <w:rsid w:val="00A65C5C"/>
    <w:rsid w:val="00A6681A"/>
    <w:rsid w:val="00A66ABB"/>
    <w:rsid w:val="00A670B8"/>
    <w:rsid w:val="00A67A88"/>
    <w:rsid w:val="00A7520C"/>
    <w:rsid w:val="00A809B1"/>
    <w:rsid w:val="00A84CD1"/>
    <w:rsid w:val="00A85803"/>
    <w:rsid w:val="00A859E9"/>
    <w:rsid w:val="00A90383"/>
    <w:rsid w:val="00A9084C"/>
    <w:rsid w:val="00A938D9"/>
    <w:rsid w:val="00AA721D"/>
    <w:rsid w:val="00AB1AD7"/>
    <w:rsid w:val="00AB2C33"/>
    <w:rsid w:val="00AB2EC9"/>
    <w:rsid w:val="00AB301A"/>
    <w:rsid w:val="00AC28CD"/>
    <w:rsid w:val="00AC362D"/>
    <w:rsid w:val="00AC58B8"/>
    <w:rsid w:val="00AD0759"/>
    <w:rsid w:val="00AD2EB2"/>
    <w:rsid w:val="00AD2F8A"/>
    <w:rsid w:val="00AE21F4"/>
    <w:rsid w:val="00AE7969"/>
    <w:rsid w:val="00AF0426"/>
    <w:rsid w:val="00B04C19"/>
    <w:rsid w:val="00B05A85"/>
    <w:rsid w:val="00B05D45"/>
    <w:rsid w:val="00B112B4"/>
    <w:rsid w:val="00B144F6"/>
    <w:rsid w:val="00B14840"/>
    <w:rsid w:val="00B15076"/>
    <w:rsid w:val="00B154B3"/>
    <w:rsid w:val="00B21D86"/>
    <w:rsid w:val="00B2341C"/>
    <w:rsid w:val="00B23F2D"/>
    <w:rsid w:val="00B249ED"/>
    <w:rsid w:val="00B40C15"/>
    <w:rsid w:val="00B44F52"/>
    <w:rsid w:val="00B5084B"/>
    <w:rsid w:val="00B54D5A"/>
    <w:rsid w:val="00B640FE"/>
    <w:rsid w:val="00B6750E"/>
    <w:rsid w:val="00B704E0"/>
    <w:rsid w:val="00B73028"/>
    <w:rsid w:val="00B7777B"/>
    <w:rsid w:val="00B80041"/>
    <w:rsid w:val="00B869F7"/>
    <w:rsid w:val="00B9577A"/>
    <w:rsid w:val="00B95C82"/>
    <w:rsid w:val="00BA04AB"/>
    <w:rsid w:val="00BA0AB6"/>
    <w:rsid w:val="00BA52DA"/>
    <w:rsid w:val="00BA7E2F"/>
    <w:rsid w:val="00BB409D"/>
    <w:rsid w:val="00BB638F"/>
    <w:rsid w:val="00BC128D"/>
    <w:rsid w:val="00BC1A77"/>
    <w:rsid w:val="00BC21B6"/>
    <w:rsid w:val="00BC72E2"/>
    <w:rsid w:val="00BD1327"/>
    <w:rsid w:val="00BD1F1F"/>
    <w:rsid w:val="00BD6492"/>
    <w:rsid w:val="00BD679D"/>
    <w:rsid w:val="00BF3180"/>
    <w:rsid w:val="00BF43C0"/>
    <w:rsid w:val="00BF5E79"/>
    <w:rsid w:val="00C000F2"/>
    <w:rsid w:val="00C01122"/>
    <w:rsid w:val="00C026F6"/>
    <w:rsid w:val="00C02E2E"/>
    <w:rsid w:val="00C07318"/>
    <w:rsid w:val="00C14DDB"/>
    <w:rsid w:val="00C21A05"/>
    <w:rsid w:val="00C2248F"/>
    <w:rsid w:val="00C25667"/>
    <w:rsid w:val="00C2700C"/>
    <w:rsid w:val="00C27139"/>
    <w:rsid w:val="00C32CF1"/>
    <w:rsid w:val="00C42FEF"/>
    <w:rsid w:val="00C43A55"/>
    <w:rsid w:val="00C50C7C"/>
    <w:rsid w:val="00C51A54"/>
    <w:rsid w:val="00C53F92"/>
    <w:rsid w:val="00C564AB"/>
    <w:rsid w:val="00C60701"/>
    <w:rsid w:val="00C65840"/>
    <w:rsid w:val="00C65983"/>
    <w:rsid w:val="00C80129"/>
    <w:rsid w:val="00C8159C"/>
    <w:rsid w:val="00C83D0C"/>
    <w:rsid w:val="00C83F60"/>
    <w:rsid w:val="00C846AB"/>
    <w:rsid w:val="00C865A0"/>
    <w:rsid w:val="00C954FE"/>
    <w:rsid w:val="00C95A73"/>
    <w:rsid w:val="00CA0F99"/>
    <w:rsid w:val="00CA1EBB"/>
    <w:rsid w:val="00CA7E51"/>
    <w:rsid w:val="00CB6DD8"/>
    <w:rsid w:val="00CC0613"/>
    <w:rsid w:val="00CC1AC4"/>
    <w:rsid w:val="00CC6B8D"/>
    <w:rsid w:val="00CD10EA"/>
    <w:rsid w:val="00CD4BA7"/>
    <w:rsid w:val="00CD61E5"/>
    <w:rsid w:val="00CE3367"/>
    <w:rsid w:val="00CE673A"/>
    <w:rsid w:val="00CF259B"/>
    <w:rsid w:val="00CF6EE3"/>
    <w:rsid w:val="00D07704"/>
    <w:rsid w:val="00D07DA3"/>
    <w:rsid w:val="00D112B3"/>
    <w:rsid w:val="00D11C44"/>
    <w:rsid w:val="00D12EA8"/>
    <w:rsid w:val="00D27995"/>
    <w:rsid w:val="00D369FF"/>
    <w:rsid w:val="00D40220"/>
    <w:rsid w:val="00D4590B"/>
    <w:rsid w:val="00D50716"/>
    <w:rsid w:val="00D608D9"/>
    <w:rsid w:val="00D62274"/>
    <w:rsid w:val="00D62E4F"/>
    <w:rsid w:val="00D66C9A"/>
    <w:rsid w:val="00D679CC"/>
    <w:rsid w:val="00D67F1A"/>
    <w:rsid w:val="00D71410"/>
    <w:rsid w:val="00D721AE"/>
    <w:rsid w:val="00D761B8"/>
    <w:rsid w:val="00D81945"/>
    <w:rsid w:val="00D81B5E"/>
    <w:rsid w:val="00D830E5"/>
    <w:rsid w:val="00D84089"/>
    <w:rsid w:val="00D8634B"/>
    <w:rsid w:val="00D867A9"/>
    <w:rsid w:val="00D94BF0"/>
    <w:rsid w:val="00D95257"/>
    <w:rsid w:val="00D95F3E"/>
    <w:rsid w:val="00DA055B"/>
    <w:rsid w:val="00DA3DAD"/>
    <w:rsid w:val="00DA40A4"/>
    <w:rsid w:val="00DA439F"/>
    <w:rsid w:val="00DB36AD"/>
    <w:rsid w:val="00DB6C75"/>
    <w:rsid w:val="00DB7E98"/>
    <w:rsid w:val="00DC0218"/>
    <w:rsid w:val="00DC0668"/>
    <w:rsid w:val="00DC0B04"/>
    <w:rsid w:val="00DC275F"/>
    <w:rsid w:val="00DC4EB3"/>
    <w:rsid w:val="00DC5044"/>
    <w:rsid w:val="00DD1E3E"/>
    <w:rsid w:val="00DD79BB"/>
    <w:rsid w:val="00DE006A"/>
    <w:rsid w:val="00DE23F6"/>
    <w:rsid w:val="00DE7650"/>
    <w:rsid w:val="00E00BD4"/>
    <w:rsid w:val="00E017D5"/>
    <w:rsid w:val="00E160F7"/>
    <w:rsid w:val="00E166AF"/>
    <w:rsid w:val="00E23C3E"/>
    <w:rsid w:val="00E24C3E"/>
    <w:rsid w:val="00E31B21"/>
    <w:rsid w:val="00E32C2F"/>
    <w:rsid w:val="00E3323D"/>
    <w:rsid w:val="00E33A50"/>
    <w:rsid w:val="00E3583A"/>
    <w:rsid w:val="00E41910"/>
    <w:rsid w:val="00E41CF4"/>
    <w:rsid w:val="00E452BE"/>
    <w:rsid w:val="00E470D4"/>
    <w:rsid w:val="00E536ED"/>
    <w:rsid w:val="00E5519A"/>
    <w:rsid w:val="00E551AF"/>
    <w:rsid w:val="00E6013D"/>
    <w:rsid w:val="00E60A69"/>
    <w:rsid w:val="00E62FC1"/>
    <w:rsid w:val="00E66A2E"/>
    <w:rsid w:val="00E673A6"/>
    <w:rsid w:val="00E71631"/>
    <w:rsid w:val="00E76AA7"/>
    <w:rsid w:val="00E83C2A"/>
    <w:rsid w:val="00E917D3"/>
    <w:rsid w:val="00E91B90"/>
    <w:rsid w:val="00E920BC"/>
    <w:rsid w:val="00E93358"/>
    <w:rsid w:val="00E96B5D"/>
    <w:rsid w:val="00E96B96"/>
    <w:rsid w:val="00E97670"/>
    <w:rsid w:val="00E97A8E"/>
    <w:rsid w:val="00EA66B2"/>
    <w:rsid w:val="00EB5D68"/>
    <w:rsid w:val="00EC0885"/>
    <w:rsid w:val="00EC463B"/>
    <w:rsid w:val="00ED03B1"/>
    <w:rsid w:val="00ED60D8"/>
    <w:rsid w:val="00EE647F"/>
    <w:rsid w:val="00EF1C7C"/>
    <w:rsid w:val="00F03416"/>
    <w:rsid w:val="00F074F0"/>
    <w:rsid w:val="00F14F06"/>
    <w:rsid w:val="00F173D4"/>
    <w:rsid w:val="00F17F70"/>
    <w:rsid w:val="00F26CAF"/>
    <w:rsid w:val="00F27348"/>
    <w:rsid w:val="00F40F10"/>
    <w:rsid w:val="00F45BEF"/>
    <w:rsid w:val="00F45F18"/>
    <w:rsid w:val="00F5170D"/>
    <w:rsid w:val="00F52D9F"/>
    <w:rsid w:val="00F54B37"/>
    <w:rsid w:val="00F57EC3"/>
    <w:rsid w:val="00F63DDE"/>
    <w:rsid w:val="00F66481"/>
    <w:rsid w:val="00F8020D"/>
    <w:rsid w:val="00F80654"/>
    <w:rsid w:val="00F84C6A"/>
    <w:rsid w:val="00F87817"/>
    <w:rsid w:val="00F92882"/>
    <w:rsid w:val="00F93A59"/>
    <w:rsid w:val="00F95EA9"/>
    <w:rsid w:val="00FA02DB"/>
    <w:rsid w:val="00FA24F7"/>
    <w:rsid w:val="00FA3815"/>
    <w:rsid w:val="00FA5B46"/>
    <w:rsid w:val="00FA7D75"/>
    <w:rsid w:val="00FB5A1C"/>
    <w:rsid w:val="00FC0456"/>
    <w:rsid w:val="00FC7EFF"/>
    <w:rsid w:val="00FD3AA6"/>
    <w:rsid w:val="00FE100A"/>
    <w:rsid w:val="00FE1DBC"/>
    <w:rsid w:val="00FF01F3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12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62"/>
    <w:rPr>
      <w:sz w:val="24"/>
      <w:szCs w:val="24"/>
    </w:rPr>
  </w:style>
  <w:style w:type="paragraph" w:styleId="1">
    <w:name w:val="heading 1"/>
    <w:basedOn w:val="a"/>
    <w:next w:val="a"/>
    <w:qFormat/>
    <w:rsid w:val="00B73028"/>
    <w:pPr>
      <w:keepNext/>
      <w:spacing w:line="312" w:lineRule="auto"/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qFormat/>
    <w:rsid w:val="00B73028"/>
    <w:pPr>
      <w:keepNext/>
      <w:jc w:val="center"/>
      <w:outlineLvl w:val="1"/>
    </w:pPr>
    <w:rPr>
      <w:rFonts w:ascii="Arial" w:hAnsi="Arial"/>
      <w:b/>
      <w:sz w:val="22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3028"/>
    <w:rPr>
      <w:rFonts w:ascii="Arial" w:hAnsi="Arial"/>
      <w:b/>
      <w:sz w:val="22"/>
      <w:szCs w:val="20"/>
      <w:lang w:eastAsia="en-US"/>
    </w:rPr>
  </w:style>
  <w:style w:type="paragraph" w:styleId="a4">
    <w:name w:val="footer"/>
    <w:basedOn w:val="a"/>
    <w:link w:val="Char"/>
    <w:uiPriority w:val="99"/>
    <w:rsid w:val="00B73028"/>
    <w:pPr>
      <w:tabs>
        <w:tab w:val="center" w:pos="4153"/>
        <w:tab w:val="right" w:pos="8306"/>
      </w:tabs>
    </w:pPr>
    <w:rPr>
      <w:rFonts w:ascii="Arial" w:hAnsi="Arial"/>
      <w:sz w:val="22"/>
      <w:szCs w:val="20"/>
      <w:lang w:eastAsia="en-US"/>
    </w:rPr>
  </w:style>
  <w:style w:type="paragraph" w:styleId="20">
    <w:name w:val="Body Text 2"/>
    <w:basedOn w:val="a"/>
    <w:rsid w:val="00B73028"/>
    <w:pPr>
      <w:jc w:val="both"/>
    </w:pPr>
    <w:rPr>
      <w:rFonts w:ascii="Arial" w:hAnsi="Arial" w:cs="Arial"/>
    </w:rPr>
  </w:style>
  <w:style w:type="paragraph" w:styleId="a5">
    <w:name w:val="Balloon Text"/>
    <w:basedOn w:val="a"/>
    <w:semiHidden/>
    <w:rsid w:val="004362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rsid w:val="00B7777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B7777B"/>
    <w:rPr>
      <w:sz w:val="24"/>
      <w:szCs w:val="24"/>
    </w:rPr>
  </w:style>
  <w:style w:type="character" w:customStyle="1" w:styleId="Char">
    <w:name w:val="Υποσέλιδο Char"/>
    <w:link w:val="a4"/>
    <w:uiPriority w:val="99"/>
    <w:rsid w:val="00B7777B"/>
    <w:rPr>
      <w:rFonts w:ascii="Arial" w:hAnsi="Arial"/>
      <w:sz w:val="22"/>
      <w:lang w:eastAsia="en-US"/>
    </w:rPr>
  </w:style>
  <w:style w:type="character" w:styleId="-">
    <w:name w:val="Hyperlink"/>
    <w:rsid w:val="00AD0759"/>
    <w:rPr>
      <w:color w:val="0000FF"/>
      <w:u w:val="single"/>
    </w:rPr>
  </w:style>
  <w:style w:type="table" w:styleId="a7">
    <w:name w:val="Table Grid"/>
    <w:basedOn w:val="a1"/>
    <w:uiPriority w:val="59"/>
    <w:rsid w:val="00AD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7"/>
    <w:uiPriority w:val="59"/>
    <w:rsid w:val="00005A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"/>
    <w:basedOn w:val="a1"/>
    <w:next w:val="a7"/>
    <w:uiPriority w:val="59"/>
    <w:rsid w:val="00DE23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3481"/>
    <w:pPr>
      <w:ind w:left="720"/>
      <w:contextualSpacing/>
    </w:pPr>
  </w:style>
  <w:style w:type="paragraph" w:customStyle="1" w:styleId="Default">
    <w:name w:val="Default"/>
    <w:rsid w:val="00146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62"/>
    <w:rPr>
      <w:sz w:val="24"/>
      <w:szCs w:val="24"/>
    </w:rPr>
  </w:style>
  <w:style w:type="paragraph" w:styleId="1">
    <w:name w:val="heading 1"/>
    <w:basedOn w:val="a"/>
    <w:next w:val="a"/>
    <w:qFormat/>
    <w:rsid w:val="00B73028"/>
    <w:pPr>
      <w:keepNext/>
      <w:spacing w:line="312" w:lineRule="auto"/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qFormat/>
    <w:rsid w:val="00B73028"/>
    <w:pPr>
      <w:keepNext/>
      <w:jc w:val="center"/>
      <w:outlineLvl w:val="1"/>
    </w:pPr>
    <w:rPr>
      <w:rFonts w:ascii="Arial" w:hAnsi="Arial"/>
      <w:b/>
      <w:sz w:val="22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3028"/>
    <w:rPr>
      <w:rFonts w:ascii="Arial" w:hAnsi="Arial"/>
      <w:b/>
      <w:sz w:val="22"/>
      <w:szCs w:val="20"/>
      <w:lang w:eastAsia="en-US"/>
    </w:rPr>
  </w:style>
  <w:style w:type="paragraph" w:styleId="a4">
    <w:name w:val="footer"/>
    <w:basedOn w:val="a"/>
    <w:link w:val="Char"/>
    <w:uiPriority w:val="99"/>
    <w:rsid w:val="00B73028"/>
    <w:pPr>
      <w:tabs>
        <w:tab w:val="center" w:pos="4153"/>
        <w:tab w:val="right" w:pos="8306"/>
      </w:tabs>
    </w:pPr>
    <w:rPr>
      <w:rFonts w:ascii="Arial" w:hAnsi="Arial"/>
      <w:sz w:val="22"/>
      <w:szCs w:val="20"/>
      <w:lang w:eastAsia="en-US"/>
    </w:rPr>
  </w:style>
  <w:style w:type="paragraph" w:styleId="20">
    <w:name w:val="Body Text 2"/>
    <w:basedOn w:val="a"/>
    <w:rsid w:val="00B73028"/>
    <w:pPr>
      <w:jc w:val="both"/>
    </w:pPr>
    <w:rPr>
      <w:rFonts w:ascii="Arial" w:hAnsi="Arial" w:cs="Arial"/>
    </w:rPr>
  </w:style>
  <w:style w:type="paragraph" w:styleId="a5">
    <w:name w:val="Balloon Text"/>
    <w:basedOn w:val="a"/>
    <w:semiHidden/>
    <w:rsid w:val="004362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rsid w:val="00B7777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B7777B"/>
    <w:rPr>
      <w:sz w:val="24"/>
      <w:szCs w:val="24"/>
    </w:rPr>
  </w:style>
  <w:style w:type="character" w:customStyle="1" w:styleId="Char">
    <w:name w:val="Υποσέλιδο Char"/>
    <w:link w:val="a4"/>
    <w:uiPriority w:val="99"/>
    <w:rsid w:val="00B7777B"/>
    <w:rPr>
      <w:rFonts w:ascii="Arial" w:hAnsi="Arial"/>
      <w:sz w:val="22"/>
      <w:lang w:eastAsia="en-US"/>
    </w:rPr>
  </w:style>
  <w:style w:type="character" w:styleId="-">
    <w:name w:val="Hyperlink"/>
    <w:rsid w:val="00AD0759"/>
    <w:rPr>
      <w:color w:val="0000FF"/>
      <w:u w:val="single"/>
    </w:rPr>
  </w:style>
  <w:style w:type="table" w:styleId="a7">
    <w:name w:val="Table Grid"/>
    <w:basedOn w:val="a1"/>
    <w:uiPriority w:val="59"/>
    <w:rsid w:val="00AD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7"/>
    <w:uiPriority w:val="59"/>
    <w:rsid w:val="00005A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"/>
    <w:basedOn w:val="a1"/>
    <w:next w:val="a7"/>
    <w:uiPriority w:val="59"/>
    <w:rsid w:val="00DE23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3481"/>
    <w:pPr>
      <w:ind w:left="720"/>
      <w:contextualSpacing/>
    </w:pPr>
  </w:style>
  <w:style w:type="paragraph" w:customStyle="1" w:styleId="Default">
    <w:name w:val="Default"/>
    <w:rsid w:val="00146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mth.gov.g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dhd@pamth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_ID\Application%20Data\Microsoft\&#928;&#961;&#972;&#964;&#965;&#960;&#945;\&#928;&#929;&#927;&#932;&#933;&#928;&#927;%20&#916;&#921;&#913;&#914;&#921;&#914;&#913;&#931;&#932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19FCF-A072-4F88-A297-14FD442D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ΔΙΑΒΙΒΑΣΤΙΚΟ.dot</Template>
  <TotalTime>15</TotalTime>
  <Pages>10</Pages>
  <Words>1669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10664</CharactersWithSpaces>
  <SharedDoc>false</SharedDoc>
  <HLinks>
    <vt:vector size="12" baseType="variant">
      <vt:variant>
        <vt:i4>458840</vt:i4>
      </vt:variant>
      <vt:variant>
        <vt:i4>3</vt:i4>
      </vt:variant>
      <vt:variant>
        <vt:i4>0</vt:i4>
      </vt:variant>
      <vt:variant>
        <vt:i4>5</vt:i4>
      </vt:variant>
      <vt:variant>
        <vt:lpwstr>http://www.pamth.gov.gr/</vt:lpwstr>
      </vt:variant>
      <vt:variant>
        <vt:lpwstr/>
      </vt:variant>
      <vt:variant>
        <vt:i4>2490441</vt:i4>
      </vt:variant>
      <vt:variant>
        <vt:i4>0</vt:i4>
      </vt:variant>
      <vt:variant>
        <vt:i4>0</vt:i4>
      </vt:variant>
      <vt:variant>
        <vt:i4>5</vt:i4>
      </vt:variant>
      <vt:variant>
        <vt:lpwstr>mailto:ddhd@pamth.gov.gr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16</cp:revision>
  <cp:lastPrinted>2020-04-06T12:13:00Z</cp:lastPrinted>
  <dcterms:created xsi:type="dcterms:W3CDTF">2021-03-23T06:42:00Z</dcterms:created>
  <dcterms:modified xsi:type="dcterms:W3CDTF">2021-03-24T08:29:00Z</dcterms:modified>
</cp:coreProperties>
</file>