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B7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0</w:t>
      </w:r>
      <w:r w:rsidR="000D647F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2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</w:t>
      </w:r>
      <w:r w:rsidR="00DE75FC" w:rsidRPr="00DE75FC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8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-2022</w:t>
      </w:r>
    </w:p>
    <w:p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αύριο </w:t>
      </w:r>
      <w:r w:rsidR="00DE75F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Τρίτη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0</w:t>
      </w:r>
      <w:r w:rsidR="000D647F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2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-0</w:t>
      </w:r>
      <w:r w:rsidR="00DE75FC" w:rsidRPr="00DE75F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8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-2022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Αλεξανδρούπολης και Σουφλίου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. Για το λόγο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απόφαση του Περιφερειάρχη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στις παρακάτω δασικές περιοχές ανά Δασαρχείο:</w:t>
      </w:r>
    </w:p>
    <w:p w:rsidR="00A85AB1" w:rsidRDefault="00A85AB1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Α)</w:t>
      </w:r>
      <w:r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ind w:left="0" w:firstLine="426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Αναδασώσεις Κίρκης -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Συκορράχης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,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Χώρος αναψυχής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Συκορράχης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, 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Μεσημβρίας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Αναδασώσεις Κομάρου –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Ατάρνης</w:t>
      </w:r>
      <w:proofErr w:type="spellEnd"/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Δάσος &amp; Χώρος αναψυχής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Ιάνας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δάσος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Παλαγίας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(Βόρεια,  Νότια &amp; Γήπεδο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Παλαγίας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)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έναντι Κ.Α.Α.Υ. Μάκρης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Άλσος γαλλικού σταθμού Ο.Σ.Ε.</w:t>
      </w:r>
    </w:p>
    <w:p w:rsidR="00A85AB1" w:rsidRPr="00A85AB1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Δασική περιοχή</w:t>
      </w:r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proofErr w:type="spellStart"/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>Αετοχωρίου</w:t>
      </w:r>
      <w:proofErr w:type="spellEnd"/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>-Πεύκων-</w:t>
      </w:r>
      <w:proofErr w:type="spellStart"/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>Λουτρο</w:t>
      </w:r>
      <w:proofErr w:type="spellEnd"/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ύ </w:t>
      </w:r>
    </w:p>
    <w:p w:rsidR="00A85AB1" w:rsidRDefault="00A85AB1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sz w:val="22"/>
          <w:szCs w:val="22"/>
          <w:lang w:val="el-GR" w:eastAsia="ar-SA" w:bidi="ar-SA"/>
        </w:rPr>
        <w:t>Β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)</w:t>
      </w:r>
      <w:r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</w:t>
      </w:r>
      <w:r w:rsidRPr="00241ABD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ΔΑΣΑΡΧΕΙΟΥ ΣΟΥΦΛΙΟΥ</w:t>
      </w:r>
    </w:p>
    <w:p w:rsidR="00A85AB1" w:rsidRDefault="00A85AB1" w:rsidP="00A85AB1">
      <w:pPr>
        <w:spacing w:line="360" w:lineRule="auto"/>
        <w:ind w:left="709" w:hanging="283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7F7DD3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1.</w:t>
      </w: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Εθνικό Πάρκο Δάσους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Δαδιάς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–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Λευκίμης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– Σουφλίου - περιοχή Α, Ζώνη Α2 (Μεγάλος Πυρήνας)</w:t>
      </w:r>
    </w:p>
    <w:p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Ελληνικής Αστυνομίας, του Πυροσβεστικού Σώματος, της 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 </w:t>
      </w:r>
    </w:p>
    <w:p w:rsidR="00B107B7" w:rsidRPr="00B107B7" w:rsidRDefault="00B107B7" w:rsidP="00B107B7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Ακολουθεί Σύνδεσμος Απόφασης:</w:t>
      </w:r>
      <w:r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https://diavgeia.gov.gr/doc/%CE%A872%CE%9E7%CE%9B%CE%92-3%CE%A8%CE%9E?inline=true</w:t>
      </w:r>
    </w:p>
    <w:p w:rsidR="00A85AB1" w:rsidRPr="007F7DD3" w:rsidRDefault="00B107B7" w:rsidP="00A85AB1">
      <w:p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</w:p>
    <w:p w:rsidR="00A85AB1" w:rsidRPr="00C62B7A" w:rsidRDefault="00A85AB1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</w:p>
    <w:p w:rsidR="003B7CFF" w:rsidRDefault="00A85AB1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 </w:t>
      </w:r>
    </w:p>
    <w:p w:rsidR="00263197" w:rsidRPr="003B7CFF" w:rsidRDefault="00A85AB1">
      <w:pPr>
        <w:rPr>
          <w:lang w:val="el-GR"/>
        </w:rPr>
      </w:pP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sectPr w:rsidR="00263197" w:rsidRPr="003B7CFF" w:rsidSect="00620A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135D"/>
    <w:rsid w:val="000D647F"/>
    <w:rsid w:val="00263197"/>
    <w:rsid w:val="0038135D"/>
    <w:rsid w:val="003B7CFF"/>
    <w:rsid w:val="00620ABC"/>
    <w:rsid w:val="00A15F09"/>
    <w:rsid w:val="00A85AB1"/>
    <w:rsid w:val="00B107B7"/>
    <w:rsid w:val="00C94EDD"/>
    <w:rsid w:val="00DE75FC"/>
    <w:rsid w:val="00FC1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ΔΕΛΤΙΟ ΤΥΠΟΥ  ΔΕΙΚΤΗ 3 ΠΕ ΕΒΡΟΥ_01-08-22.docx</Template>
  <TotalTime>3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 Πρίγγα</dc:creator>
  <cp:lastModifiedBy>laukidis</cp:lastModifiedBy>
  <cp:revision>4</cp:revision>
  <dcterms:created xsi:type="dcterms:W3CDTF">2022-08-01T10:12:00Z</dcterms:created>
  <dcterms:modified xsi:type="dcterms:W3CDTF">2022-08-01T10:16:00Z</dcterms:modified>
</cp:coreProperties>
</file>