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EC" w:rsidRPr="0030595E" w:rsidRDefault="00D929EC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929EC" w:rsidRDefault="00D929EC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D929EC" w:rsidRPr="009E0ACF" w:rsidRDefault="00D929EC" w:rsidP="00D352CF">
      <w:pPr>
        <w:rPr>
          <w:sz w:val="20"/>
          <w:szCs w:val="20"/>
        </w:rPr>
      </w:pPr>
    </w:p>
    <w:p w:rsidR="00D929EC" w:rsidRPr="009E0ACF" w:rsidRDefault="00D929EC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>
        <w:tab/>
      </w:r>
      <w:r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bCs/>
          <w:sz w:val="28"/>
          <w:szCs w:val="28"/>
        </w:rPr>
        <w:t xml:space="preserve">ΠΡΟΓΡΑΜΜΑ   ΠΕ ΡΟΔΟΠΗΣ      </w:t>
      </w:r>
    </w:p>
    <w:p w:rsidR="00D929EC" w:rsidRPr="009E0ACF" w:rsidRDefault="00D929EC" w:rsidP="00D352CF">
      <w:pPr>
        <w:rPr>
          <w:b/>
          <w:bCs/>
          <w:sz w:val="28"/>
          <w:szCs w:val="28"/>
        </w:rPr>
      </w:pPr>
    </w:p>
    <w:p w:rsidR="00D929EC" w:rsidRPr="009E0ACF" w:rsidRDefault="00D929EC" w:rsidP="00D352CF">
      <w:pPr>
        <w:rPr>
          <w:b/>
          <w:bCs/>
          <w:sz w:val="28"/>
          <w:szCs w:val="28"/>
        </w:rPr>
      </w:pPr>
      <w:r w:rsidRPr="009E0AC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9E0ACF">
        <w:rPr>
          <w:b/>
          <w:bCs/>
          <w:sz w:val="28"/>
          <w:szCs w:val="28"/>
        </w:rPr>
        <w:t xml:space="preserve">   ΝΟΒΑΦΑΡΜ  Α.Ε</w:t>
      </w:r>
      <w:r>
        <w:rPr>
          <w:b/>
          <w:bCs/>
          <w:sz w:val="28"/>
          <w:szCs w:val="28"/>
        </w:rPr>
        <w:t xml:space="preserve"> 16</w:t>
      </w:r>
      <w:r w:rsidRPr="009E0AC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</w:t>
      </w:r>
      <w:r w:rsidRPr="009E0AC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9E0ACF">
        <w:rPr>
          <w:b/>
          <w:bCs/>
          <w:sz w:val="28"/>
          <w:szCs w:val="28"/>
        </w:rPr>
        <w:t>.2018</w:t>
      </w:r>
    </w:p>
    <w:p w:rsidR="00D929EC" w:rsidRPr="009E0ACF" w:rsidRDefault="00D929EC" w:rsidP="00D352CF">
      <w:pPr>
        <w:rPr>
          <w:b/>
          <w:bCs/>
          <w:sz w:val="28"/>
          <w:szCs w:val="28"/>
        </w:rPr>
      </w:pPr>
    </w:p>
    <w:p w:rsidR="00D929EC" w:rsidRPr="0021357E" w:rsidRDefault="00D929EC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D929EC">
        <w:trPr>
          <w:trHeight w:val="948"/>
        </w:trPr>
        <w:tc>
          <w:tcPr>
            <w:tcW w:w="1980" w:type="dxa"/>
            <w:shd w:val="clear" w:color="000000" w:fill="FFFFFF"/>
          </w:tcPr>
          <w:p w:rsidR="00D929EC" w:rsidRPr="00A9737C" w:rsidRDefault="00D929E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D929EC" w:rsidRPr="00A9737C" w:rsidRDefault="00D929E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D929EC" w:rsidRDefault="00D929E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D929EC" w:rsidRPr="00F00997" w:rsidRDefault="00D929EC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16.07.2018</w:t>
            </w:r>
          </w:p>
        </w:tc>
        <w:tc>
          <w:tcPr>
            <w:tcW w:w="1984" w:type="dxa"/>
            <w:shd w:val="clear" w:color="000000" w:fill="FFFFFF"/>
          </w:tcPr>
          <w:p w:rsidR="00D929EC" w:rsidRDefault="00D929E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D929EC" w:rsidRPr="00F00997" w:rsidRDefault="00D929EC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17.07.2018</w:t>
            </w:r>
          </w:p>
        </w:tc>
        <w:tc>
          <w:tcPr>
            <w:tcW w:w="2180" w:type="dxa"/>
            <w:shd w:val="clear" w:color="000000" w:fill="FFFFFF"/>
          </w:tcPr>
          <w:p w:rsidR="00D929EC" w:rsidRDefault="00D929E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D929EC" w:rsidRPr="00F00997" w:rsidRDefault="00D929EC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18.07.2018</w:t>
            </w:r>
          </w:p>
        </w:tc>
        <w:tc>
          <w:tcPr>
            <w:tcW w:w="2160" w:type="dxa"/>
            <w:shd w:val="clear" w:color="000000" w:fill="FFFFFF"/>
          </w:tcPr>
          <w:p w:rsidR="00D929EC" w:rsidRDefault="00D929EC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D929EC" w:rsidRPr="00F00997" w:rsidRDefault="00D929EC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19.07.2018</w:t>
            </w:r>
          </w:p>
        </w:tc>
        <w:tc>
          <w:tcPr>
            <w:tcW w:w="1980" w:type="dxa"/>
            <w:shd w:val="clear" w:color="000000" w:fill="FFFFFF"/>
          </w:tcPr>
          <w:p w:rsidR="00D929EC" w:rsidRDefault="00D929EC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D929EC" w:rsidRPr="00F00997" w:rsidRDefault="00D929EC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20.07.2018</w:t>
            </w:r>
          </w:p>
        </w:tc>
      </w:tr>
      <w:tr w:rsidR="00D929EC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D929EC" w:rsidRPr="00673B59" w:rsidRDefault="00D929E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</w:t>
            </w:r>
          </w:p>
          <w:p w:rsidR="00D929EC" w:rsidRPr="00673B59" w:rsidRDefault="00D929E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D929EC" w:rsidRPr="00673B59" w:rsidRDefault="00D929E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D929EC" w:rsidRPr="00673B59" w:rsidRDefault="00D929E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D929EC" w:rsidRDefault="00D929E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D929EC" w:rsidRDefault="00D929E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D929EC" w:rsidRPr="005D4C3E" w:rsidRDefault="00D929E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929EC" w:rsidRPr="00DA7E6F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929EC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ΙΜΕΡΟΣ (ΑΓΙΑ  ΜΑΡΙΝΑ)</w:t>
            </w:r>
          </w:p>
          <w:p w:rsidR="00D929EC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D929EC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929EC" w:rsidRPr="00673B59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 (ΑΓΙΑ ΜΑΡΙΝΑ-ΟΤΕ)</w:t>
            </w:r>
          </w:p>
        </w:tc>
        <w:tc>
          <w:tcPr>
            <w:tcW w:w="1984" w:type="dxa"/>
            <w:shd w:val="clear" w:color="000000" w:fill="FFFFFF"/>
          </w:tcPr>
          <w:p w:rsidR="00D929EC" w:rsidRDefault="00D929EC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ΦΑΝΑΡΙ</w:t>
            </w:r>
          </w:p>
          <w:p w:rsidR="00D929EC" w:rsidRDefault="00D929EC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ΑΡΩΓΗ</w:t>
            </w:r>
          </w:p>
          <w:p w:rsidR="00D929EC" w:rsidRDefault="00D929EC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ΜΕΣΗ</w:t>
            </w:r>
          </w:p>
          <w:p w:rsidR="00D929EC" w:rsidRDefault="00D929EC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ΓΛΥΦΑΔΑ</w:t>
            </w:r>
          </w:p>
          <w:p w:rsidR="00D929EC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929EC" w:rsidRPr="00673B59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</w:tc>
        <w:tc>
          <w:tcPr>
            <w:tcW w:w="2180" w:type="dxa"/>
            <w:shd w:val="clear" w:color="000000" w:fill="FFFFFF"/>
          </w:tcPr>
          <w:p w:rsidR="00D929EC" w:rsidRPr="00673B5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ΠΑΓΟΥΡΙΑ </w:t>
            </w:r>
          </w:p>
          <w:p w:rsidR="00D929EC" w:rsidRPr="00673B5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Ν.ΣΙΔΕΡΟΧΩΡΙ </w:t>
            </w:r>
          </w:p>
          <w:p w:rsidR="00D929EC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Μ.Μ.ΚΡΑΝΟΒΟΥΝΙ</w:t>
            </w:r>
          </w:p>
          <w:p w:rsidR="00D929EC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ΠΑΡΑΔΗΝΗ</w:t>
            </w:r>
          </w:p>
          <w:p w:rsidR="00D929EC" w:rsidRPr="00673B5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D929EC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929EC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 (ΚΑΜΠΙΝΓΚ)</w:t>
            </w:r>
          </w:p>
          <w:p w:rsidR="00D929EC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D929EC" w:rsidRPr="00643CE7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3CE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929EC" w:rsidRPr="00643CE7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3CE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ΠΑΛΑΔΙΟ</w:t>
            </w:r>
          </w:p>
          <w:p w:rsidR="00D929EC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D929EC" w:rsidRPr="00673B59" w:rsidRDefault="00D929EC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929EC" w:rsidRPr="00DB040C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929EC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ΚΑΑΥ ΠΡΟΣΚΥΝΗΤΩΝ</w:t>
            </w:r>
          </w:p>
          <w:p w:rsidR="00D929EC" w:rsidRPr="00DA7E6F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ΜΑΡΩΝΕΙΑ</w:t>
            </w:r>
          </w:p>
          <w:p w:rsidR="00D929EC" w:rsidRPr="00DA7E6F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  <w:p w:rsidR="00D929EC" w:rsidRPr="00DA7E6F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ΠΡ.ΗΛΙΑΣ</w:t>
            </w:r>
          </w:p>
          <w:p w:rsidR="00D929EC" w:rsidRPr="00DA7E6F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ΑΓ.ΧΑΡΑΛΑΜΠΟΣ</w:t>
            </w:r>
          </w:p>
          <w:p w:rsidR="00D929EC" w:rsidRPr="00DB040C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ΑΛΚΥΩΝΑ</w:t>
            </w:r>
          </w:p>
          <w:p w:rsidR="00D929EC" w:rsidRPr="00DA7E6F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ΠΛΑΤΑΝΙΤΗΣ</w:t>
            </w:r>
          </w:p>
          <w:p w:rsidR="00D929EC" w:rsidRPr="00673B59" w:rsidRDefault="00D929E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929EC" w:rsidRPr="0054526E">
        <w:trPr>
          <w:trHeight w:val="1876"/>
        </w:trPr>
        <w:tc>
          <w:tcPr>
            <w:tcW w:w="1980" w:type="dxa"/>
            <w:shd w:val="clear" w:color="000000" w:fill="FFFFFF"/>
          </w:tcPr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ΣΥΝΕΡΓΕΙΟ</w:t>
            </w:r>
          </w:p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6974645263</w:t>
            </w:r>
          </w:p>
          <w:p w:rsidR="00D929EC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ΚΟΥΤΣΟΥΚΗΣ ΣΤΡΑΤΟΣ</w:t>
            </w:r>
          </w:p>
          <w:p w:rsidR="00D929EC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929EC" w:rsidRPr="00275230" w:rsidRDefault="00D929EC" w:rsidP="000049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D929EC" w:rsidRPr="00673B59" w:rsidRDefault="00D929EC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D929EC" w:rsidRPr="00673B59" w:rsidRDefault="00D929EC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D929EC" w:rsidRPr="00673B59" w:rsidRDefault="00D929EC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D929EC" w:rsidRPr="00673B59" w:rsidRDefault="00D929EC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D929EC" w:rsidRPr="00673B59" w:rsidRDefault="00D929EC" w:rsidP="000049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84" w:type="dxa"/>
            <w:shd w:val="clear" w:color="000000" w:fill="FFFFFF"/>
          </w:tcPr>
          <w:p w:rsidR="00D929EC" w:rsidRPr="00826134" w:rsidRDefault="00D929EC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82613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ΥΠΟΛ.ΑΚΜΑΙΟΚΤΟΝΙΑΙΑΣΜΟΣ</w:t>
            </w:r>
          </w:p>
          <w:p w:rsidR="00D929EC" w:rsidRPr="00DA7E6F" w:rsidRDefault="00D929EC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ΚΟΠΤΕΡΟ</w:t>
            </w:r>
          </w:p>
          <w:p w:rsidR="00D929EC" w:rsidRPr="00DA7E6F" w:rsidRDefault="00D929EC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ΑΜΑΞΑΔΕΣ</w:t>
            </w:r>
          </w:p>
          <w:p w:rsidR="00D929EC" w:rsidRPr="00DA7E6F" w:rsidRDefault="00D929EC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ΓΑΛΗΝΗ</w:t>
            </w:r>
          </w:p>
          <w:p w:rsidR="00D929EC" w:rsidRPr="00673B59" w:rsidRDefault="00D929EC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ΜΩΣΑΙΚΟ</w:t>
            </w:r>
          </w:p>
        </w:tc>
        <w:tc>
          <w:tcPr>
            <w:tcW w:w="2180" w:type="dxa"/>
            <w:shd w:val="clear" w:color="000000" w:fill="FFFFFF"/>
          </w:tcPr>
          <w:p w:rsidR="00D929EC" w:rsidRPr="00A04EC2" w:rsidRDefault="00D929EC" w:rsidP="00A6687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D929EC" w:rsidRPr="00A04EC2" w:rsidRDefault="00D929EC" w:rsidP="00A6687B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D929EC" w:rsidRPr="00673B5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shd w:val="clear" w:color="000000" w:fill="FFFFFF"/>
          </w:tcPr>
          <w:p w:rsidR="00D929EC" w:rsidRPr="00A04EC2" w:rsidRDefault="00D929EC" w:rsidP="00A6687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</w:rPr>
              <w:t>ΔΙΑΛΑΜΠΗ</w:t>
            </w:r>
          </w:p>
          <w:p w:rsidR="00D929EC" w:rsidRPr="00A04EC2" w:rsidRDefault="00D929EC" w:rsidP="00A6687B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D929EC" w:rsidRPr="00673B5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D929EC" w:rsidRPr="00673B59" w:rsidRDefault="00D929EC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sz w:val="20"/>
                <w:szCs w:val="20"/>
              </w:rPr>
              <w:t>ΕΝΤΟΣ ΠΟΛΕΩΣ</w:t>
            </w:r>
          </w:p>
          <w:p w:rsidR="00D929EC" w:rsidRPr="00673B59" w:rsidRDefault="00D929EC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</w:tr>
      <w:tr w:rsidR="00D929EC" w:rsidRPr="001F5E0B">
        <w:trPr>
          <w:trHeight w:val="2541"/>
        </w:trPr>
        <w:tc>
          <w:tcPr>
            <w:tcW w:w="1980" w:type="dxa"/>
            <w:shd w:val="clear" w:color="000000" w:fill="FFFFFF"/>
          </w:tcPr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ΣΥΝΕΡΓΕΙΟ</w:t>
            </w:r>
          </w:p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ΓΚΕΛΙΡΗΣ</w:t>
            </w:r>
          </w:p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6946658966</w:t>
            </w:r>
          </w:p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ΣΤΕΡΓΙΟΥ ΓΙΩΡΓΟΣ</w:t>
            </w:r>
          </w:p>
          <w:p w:rsidR="00D929EC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6980521066</w:t>
            </w:r>
          </w:p>
          <w:p w:rsidR="00D929EC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D929EC" w:rsidRPr="00673B59" w:rsidRDefault="00D929E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929EC" w:rsidRDefault="00D929EC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929EC" w:rsidRDefault="00D929EC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ΘΡΥΛΟΡΙΟ</w:t>
            </w:r>
          </w:p>
          <w:p w:rsidR="00D929EC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D929EC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D929EC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D929EC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D929EC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D929EC" w:rsidRPr="00673B59" w:rsidRDefault="00D929EC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D929EC" w:rsidRPr="00673B59" w:rsidRDefault="00D929EC" w:rsidP="00643CE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D929EC" w:rsidRPr="00673B59" w:rsidRDefault="00D929EC" w:rsidP="00643C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D929EC" w:rsidRPr="00673B59" w:rsidRDefault="00D929EC" w:rsidP="00643C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D929EC" w:rsidRPr="00673B59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D929EC" w:rsidRPr="00673B59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D929EC" w:rsidRPr="00673B59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D929EC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D929EC" w:rsidRPr="00673B59" w:rsidRDefault="00D929EC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2180" w:type="dxa"/>
            <w:shd w:val="clear" w:color="000000" w:fill="FFFFFF"/>
          </w:tcPr>
          <w:p w:rsidR="00D929EC" w:rsidRPr="00FA650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D929EC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D929EC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D929EC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  <w:p w:rsidR="00D929EC" w:rsidRPr="00673B5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D929EC" w:rsidRPr="00FA650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ΠΑΛΙΑ ΚΑΛΛΙΣΤΗ</w:t>
            </w:r>
          </w:p>
          <w:p w:rsidR="00D929EC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D929EC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D929EC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  <w:p w:rsidR="00D929EC" w:rsidRPr="00673B59" w:rsidRDefault="00D929EC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929EC" w:rsidRPr="00B03C3F" w:rsidRDefault="00D929EC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B03C3F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929EC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D929EC" w:rsidRPr="00673B59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D929EC" w:rsidRPr="00673B59" w:rsidRDefault="00D929EC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ΣΕΒΑΣΤΟΥΔΗΣ ΚΩΣΤΑΣ  6934251732 ΜΠΕΗΣ ΒΑΓΓΕΛΗΣ</w:t>
            </w:r>
          </w:p>
          <w:p w:rsidR="00D929EC" w:rsidRPr="00673B59" w:rsidRDefault="00D929EC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6931488218</w:t>
            </w:r>
          </w:p>
          <w:p w:rsidR="00D929EC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D929EC" w:rsidRDefault="00D929EC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7994</w:t>
            </w:r>
          </w:p>
          <w:p w:rsidR="00D929EC" w:rsidRPr="00673B59" w:rsidRDefault="00D929EC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D929EC" w:rsidRPr="00673B59" w:rsidRDefault="00D929E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D929EC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D929EC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D929EC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ΑΡΙΑΝΝΑ</w:t>
            </w:r>
          </w:p>
          <w:p w:rsidR="00D929EC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ΣΑΠΕΣ</w:t>
            </w:r>
          </w:p>
          <w:p w:rsidR="00D929EC" w:rsidRPr="00275230" w:rsidRDefault="00D929EC" w:rsidP="00DB1D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D929EC" w:rsidRPr="00FA6509" w:rsidRDefault="00D929EC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ΔΟΚΟΣ</w:t>
            </w:r>
          </w:p>
          <w:p w:rsidR="00D929EC" w:rsidRDefault="00D929EC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ΙΔΙΩΤΙΚΑ</w:t>
            </w:r>
          </w:p>
          <w:p w:rsidR="00D929EC" w:rsidRDefault="00D929EC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ΑΠΟΧΕΤΕΥΤΙΚΑ</w:t>
            </w:r>
          </w:p>
          <w:p w:rsidR="00D929EC" w:rsidRDefault="00D929EC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ΣΥΣΤΗΜΑΤΑ</w:t>
            </w:r>
          </w:p>
          <w:p w:rsidR="00D929EC" w:rsidRPr="00275230" w:rsidRDefault="00D929EC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D929EC" w:rsidRPr="003B2B85" w:rsidRDefault="00D929EC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D929EC" w:rsidRDefault="00D929EC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D929EC" w:rsidRDefault="00D929EC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D929EC" w:rsidRPr="00673B59" w:rsidRDefault="00D929EC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ΔΕΙΛΛΙΝΑ</w:t>
            </w:r>
          </w:p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D929EC" w:rsidRPr="00673B59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ΣΥΣΤΗΜΤΑ</w:t>
            </w:r>
          </w:p>
        </w:tc>
        <w:tc>
          <w:tcPr>
            <w:tcW w:w="1980" w:type="dxa"/>
            <w:shd w:val="clear" w:color="000000" w:fill="FFFFFF"/>
          </w:tcPr>
          <w:p w:rsidR="00D929EC" w:rsidRPr="00673B59" w:rsidRDefault="00D929EC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929EC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D929EC" w:rsidRPr="00673B59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5 ΣΥΝΕΡΓΕΙΟ</w:t>
            </w:r>
          </w:p>
          <w:p w:rsidR="00D929EC" w:rsidRPr="00673B59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ΠΕΤΤΟΣ ΙΩΑΝΝΗΣ</w:t>
            </w:r>
          </w:p>
          <w:p w:rsidR="00D929EC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6944638605</w:t>
            </w:r>
          </w:p>
          <w:p w:rsidR="00D929EC" w:rsidRPr="00673B59" w:rsidRDefault="00D929EC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ΑΘΑΝΑΣΙΟΥ ΝΙΚΟΣ</w:t>
            </w:r>
          </w:p>
          <w:p w:rsidR="00D929EC" w:rsidRDefault="00D929EC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6974025880</w:t>
            </w:r>
          </w:p>
          <w:p w:rsidR="00D929EC" w:rsidRPr="00673B59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D929EC" w:rsidRPr="00673B59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D929EC" w:rsidRPr="00673B59" w:rsidRDefault="00D929EC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D929EC" w:rsidRPr="00673B59" w:rsidRDefault="00D929EC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929EC" w:rsidRPr="00643CE7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3CE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929EC" w:rsidRPr="00643CE7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3CE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ΓΗΠΕΔΟ</w:t>
            </w:r>
          </w:p>
          <w:p w:rsidR="00D929EC" w:rsidRPr="00643CE7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3CE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ΚΟΜΟΤΗΝΗΣ</w:t>
            </w:r>
          </w:p>
          <w:p w:rsidR="00D929EC" w:rsidRPr="00643CE7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D929EC" w:rsidRPr="00643CE7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3CE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929EC" w:rsidRPr="00275230" w:rsidRDefault="00D929EC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43CE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ΕΚΤΕΝΟΠΟΛ ΚΟΜΟΤΗΝΗΣ</w:t>
            </w:r>
          </w:p>
        </w:tc>
        <w:tc>
          <w:tcPr>
            <w:tcW w:w="1984" w:type="dxa"/>
            <w:shd w:val="clear" w:color="000000" w:fill="FFFFFF"/>
          </w:tcPr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ΠΡ.ΗΛΙΑΣ-ΑΛΚΥΩΝΑ</w:t>
            </w:r>
          </w:p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ΙΔΙΩΤΙΚΑ</w:t>
            </w:r>
          </w:p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ΑΠΟΧΕΤΕΥΤΙΚΑ</w:t>
            </w:r>
          </w:p>
          <w:p w:rsidR="00D929EC" w:rsidRPr="00275230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80" w:type="dxa"/>
            <w:shd w:val="clear" w:color="000000" w:fill="FFFFFF"/>
          </w:tcPr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ΜΑΡΩΝΕΙΑ</w:t>
            </w:r>
          </w:p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D929EC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D929EC" w:rsidRPr="00673B59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D929EC" w:rsidRPr="004028B5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Μ.ΜΚΡΑΝΟΒΟΥΝΙ</w:t>
            </w:r>
          </w:p>
          <w:p w:rsidR="00D929EC" w:rsidRPr="004028B5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ΙΔΙΩΤΙΚΑ </w:t>
            </w:r>
          </w:p>
          <w:p w:rsidR="00D929EC" w:rsidRPr="004028B5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ΑΠΟΧΕΤΕΥΤΙΚΑ </w:t>
            </w:r>
          </w:p>
          <w:p w:rsidR="00D929EC" w:rsidRPr="00673B59" w:rsidRDefault="00D929EC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shd w:val="clear" w:color="000000" w:fill="FFFFFF"/>
          </w:tcPr>
          <w:p w:rsidR="00D929EC" w:rsidRPr="003811AF" w:rsidRDefault="00D929EC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D929EC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D929EC" w:rsidRPr="00673B59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ΥΠΕΥΘΗΝΟΣ </w:t>
            </w:r>
          </w:p>
          <w:p w:rsidR="00D929EC" w:rsidRPr="00673B59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ΔΗΜΑΚΗ ΚΑΤΕΡΙΝΑ</w:t>
            </w:r>
          </w:p>
          <w:p w:rsidR="00D929EC" w:rsidRPr="00673B59" w:rsidRDefault="00D929E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D929EC" w:rsidRPr="00673B59" w:rsidRDefault="00D929EC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D929EC" w:rsidRPr="00673B59" w:rsidRDefault="00D929EC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929EC" w:rsidRPr="00673B59" w:rsidRDefault="00D929EC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4" w:type="dxa"/>
            <w:shd w:val="clear" w:color="000000" w:fill="FFFFFF"/>
          </w:tcPr>
          <w:p w:rsidR="00D929EC" w:rsidRPr="00360100" w:rsidRDefault="00D929EC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360100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D929EC" w:rsidRPr="00891136" w:rsidRDefault="00D929EC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89113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ΠΑΓΙΔΕΣ </w:t>
            </w:r>
          </w:p>
        </w:tc>
        <w:tc>
          <w:tcPr>
            <w:tcW w:w="2160" w:type="dxa"/>
            <w:shd w:val="clear" w:color="000000" w:fill="FFFFFF"/>
          </w:tcPr>
          <w:p w:rsidR="00D929EC" w:rsidRDefault="00D929EC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D929EC" w:rsidRPr="0054526E" w:rsidRDefault="00D929EC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D929EC" w:rsidRPr="00673B59" w:rsidRDefault="00D929EC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D929EC" w:rsidRDefault="00D929EC" w:rsidP="00D352CF"/>
    <w:p w:rsidR="00D929EC" w:rsidRDefault="00D929EC" w:rsidP="00D352CF"/>
    <w:p w:rsidR="00D929EC" w:rsidRPr="009579C1" w:rsidRDefault="00D929EC">
      <w:pPr>
        <w:rPr>
          <w:lang w:val="en-US"/>
        </w:rPr>
      </w:pPr>
    </w:p>
    <w:sectPr w:rsidR="00D929EC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049E6"/>
    <w:rsid w:val="000433D4"/>
    <w:rsid w:val="00043636"/>
    <w:rsid w:val="00075A44"/>
    <w:rsid w:val="000A14BB"/>
    <w:rsid w:val="000D5D9B"/>
    <w:rsid w:val="000F5D82"/>
    <w:rsid w:val="001206EA"/>
    <w:rsid w:val="00124BAA"/>
    <w:rsid w:val="001460DB"/>
    <w:rsid w:val="00156FFE"/>
    <w:rsid w:val="00180F50"/>
    <w:rsid w:val="001831A7"/>
    <w:rsid w:val="001E0CA1"/>
    <w:rsid w:val="001E4AA8"/>
    <w:rsid w:val="001F5E0B"/>
    <w:rsid w:val="0020468C"/>
    <w:rsid w:val="0020536B"/>
    <w:rsid w:val="00206D6E"/>
    <w:rsid w:val="0021357E"/>
    <w:rsid w:val="002339C8"/>
    <w:rsid w:val="00240D38"/>
    <w:rsid w:val="00252706"/>
    <w:rsid w:val="00253A0A"/>
    <w:rsid w:val="002618E8"/>
    <w:rsid w:val="00274A2A"/>
    <w:rsid w:val="00275230"/>
    <w:rsid w:val="00275A0B"/>
    <w:rsid w:val="00297372"/>
    <w:rsid w:val="002B4AC9"/>
    <w:rsid w:val="002C4485"/>
    <w:rsid w:val="002C737E"/>
    <w:rsid w:val="002D072D"/>
    <w:rsid w:val="002D3DA4"/>
    <w:rsid w:val="002F3851"/>
    <w:rsid w:val="002F4534"/>
    <w:rsid w:val="002F52D0"/>
    <w:rsid w:val="0030595E"/>
    <w:rsid w:val="00315493"/>
    <w:rsid w:val="00315F7C"/>
    <w:rsid w:val="0032130E"/>
    <w:rsid w:val="00333DF3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B0FEB"/>
    <w:rsid w:val="004C0B87"/>
    <w:rsid w:val="004C212D"/>
    <w:rsid w:val="004C6869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15C94"/>
    <w:rsid w:val="00643CE7"/>
    <w:rsid w:val="00672AB9"/>
    <w:rsid w:val="00673B59"/>
    <w:rsid w:val="00682FBA"/>
    <w:rsid w:val="0068419F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03710"/>
    <w:rsid w:val="0076547C"/>
    <w:rsid w:val="007718D7"/>
    <w:rsid w:val="00771BE8"/>
    <w:rsid w:val="00772695"/>
    <w:rsid w:val="00777C65"/>
    <w:rsid w:val="0079627B"/>
    <w:rsid w:val="007B554C"/>
    <w:rsid w:val="007D0B32"/>
    <w:rsid w:val="007D12E8"/>
    <w:rsid w:val="007D4A5D"/>
    <w:rsid w:val="007E0CCE"/>
    <w:rsid w:val="007E7DDB"/>
    <w:rsid w:val="00810E1A"/>
    <w:rsid w:val="00825C29"/>
    <w:rsid w:val="00826134"/>
    <w:rsid w:val="0084043A"/>
    <w:rsid w:val="0084191C"/>
    <w:rsid w:val="00855E3F"/>
    <w:rsid w:val="00864E26"/>
    <w:rsid w:val="00875F8D"/>
    <w:rsid w:val="0088351D"/>
    <w:rsid w:val="00886643"/>
    <w:rsid w:val="00886E6E"/>
    <w:rsid w:val="00891136"/>
    <w:rsid w:val="008B0A4B"/>
    <w:rsid w:val="008B22AA"/>
    <w:rsid w:val="008C7D6B"/>
    <w:rsid w:val="008E7D3E"/>
    <w:rsid w:val="008F1BFD"/>
    <w:rsid w:val="008F4B37"/>
    <w:rsid w:val="008F5DF9"/>
    <w:rsid w:val="00923AF7"/>
    <w:rsid w:val="00932A18"/>
    <w:rsid w:val="009342CA"/>
    <w:rsid w:val="00940484"/>
    <w:rsid w:val="00946EDE"/>
    <w:rsid w:val="00955895"/>
    <w:rsid w:val="009579C1"/>
    <w:rsid w:val="00997C0A"/>
    <w:rsid w:val="009A7FC0"/>
    <w:rsid w:val="009D6BE6"/>
    <w:rsid w:val="009D6D2A"/>
    <w:rsid w:val="009E0ACF"/>
    <w:rsid w:val="009F1B14"/>
    <w:rsid w:val="009F2E27"/>
    <w:rsid w:val="00A04C3A"/>
    <w:rsid w:val="00A04EC2"/>
    <w:rsid w:val="00A55DC1"/>
    <w:rsid w:val="00A6687B"/>
    <w:rsid w:val="00A861CD"/>
    <w:rsid w:val="00A9737C"/>
    <w:rsid w:val="00AA1CD0"/>
    <w:rsid w:val="00AA65AF"/>
    <w:rsid w:val="00AB1224"/>
    <w:rsid w:val="00AC5B01"/>
    <w:rsid w:val="00AD3852"/>
    <w:rsid w:val="00AD4E77"/>
    <w:rsid w:val="00AD5E3D"/>
    <w:rsid w:val="00AF2DF1"/>
    <w:rsid w:val="00B00181"/>
    <w:rsid w:val="00B01821"/>
    <w:rsid w:val="00B03C3F"/>
    <w:rsid w:val="00B17528"/>
    <w:rsid w:val="00B328D9"/>
    <w:rsid w:val="00B35B55"/>
    <w:rsid w:val="00B56250"/>
    <w:rsid w:val="00B6016F"/>
    <w:rsid w:val="00B658C0"/>
    <w:rsid w:val="00B67608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200CC"/>
    <w:rsid w:val="00C2579A"/>
    <w:rsid w:val="00C615BE"/>
    <w:rsid w:val="00C6211A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929EC"/>
    <w:rsid w:val="00DA36E3"/>
    <w:rsid w:val="00DA7E6F"/>
    <w:rsid w:val="00DB040C"/>
    <w:rsid w:val="00DB1D11"/>
    <w:rsid w:val="00DB384D"/>
    <w:rsid w:val="00DC0D40"/>
    <w:rsid w:val="00DC253B"/>
    <w:rsid w:val="00DE5CA6"/>
    <w:rsid w:val="00DE5F84"/>
    <w:rsid w:val="00DF2C52"/>
    <w:rsid w:val="00DF4C80"/>
    <w:rsid w:val="00E03D3F"/>
    <w:rsid w:val="00E407BF"/>
    <w:rsid w:val="00E7459C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542B"/>
    <w:rsid w:val="00FD721C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56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7EC7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369</Words>
  <Characters>1997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cp:lastPrinted>2018-07-16T05:22:00Z</cp:lastPrinted>
  <dcterms:created xsi:type="dcterms:W3CDTF">2018-07-16T05:23:00Z</dcterms:created>
  <dcterms:modified xsi:type="dcterms:W3CDTF">2018-07-16T05:23:00Z</dcterms:modified>
</cp:coreProperties>
</file>