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EA" w:rsidRPr="0030595E" w:rsidRDefault="003B75EA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3B75EA" w:rsidRDefault="003B75EA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3B75EA" w:rsidRPr="00397B93" w:rsidRDefault="003B75EA" w:rsidP="00D352CF"/>
    <w:p w:rsidR="003B75EA" w:rsidRPr="00D352CF" w:rsidRDefault="003B75EA" w:rsidP="00D352CF">
      <w:pPr>
        <w:rPr>
          <w:b/>
          <w:bCs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ΠΡΟΓΡΑΜΜΑ   ΠΕ ΡΟΔΟΠΗΣ      </w:t>
      </w:r>
    </w:p>
    <w:p w:rsidR="003B75EA" w:rsidRPr="0021357E" w:rsidRDefault="003B75EA" w:rsidP="00D352CF">
      <w:pPr>
        <w:rPr>
          <w:b/>
          <w:bCs/>
        </w:rPr>
      </w:pPr>
    </w:p>
    <w:p w:rsidR="003B75EA" w:rsidRDefault="003B75EA" w:rsidP="00D352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ΝΟΒΑΦΑΡΜ  Α.Ε.  30.04-04.05.2018</w:t>
      </w:r>
    </w:p>
    <w:p w:rsidR="003B75EA" w:rsidRPr="0021357E" w:rsidRDefault="003B75EA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3B75EA">
        <w:trPr>
          <w:trHeight w:val="948"/>
        </w:trPr>
        <w:tc>
          <w:tcPr>
            <w:tcW w:w="1980" w:type="dxa"/>
            <w:shd w:val="clear" w:color="000000" w:fill="FFFFFF"/>
          </w:tcPr>
          <w:p w:rsidR="003B75EA" w:rsidRPr="00A9737C" w:rsidRDefault="003B75E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3B75EA" w:rsidRPr="00A9737C" w:rsidRDefault="003B75E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3B75EA" w:rsidRDefault="003B75E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3B75EA" w:rsidRPr="00F00997" w:rsidRDefault="003B75EA" w:rsidP="006C5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30.04.2018</w:t>
            </w:r>
          </w:p>
        </w:tc>
        <w:tc>
          <w:tcPr>
            <w:tcW w:w="1980" w:type="dxa"/>
            <w:shd w:val="clear" w:color="000000" w:fill="FFFFFF"/>
          </w:tcPr>
          <w:p w:rsidR="003B75EA" w:rsidRDefault="003B75E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3B75EA" w:rsidRPr="00F00997" w:rsidRDefault="003B75EA" w:rsidP="0043364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01.05.2018</w:t>
            </w:r>
          </w:p>
        </w:tc>
        <w:tc>
          <w:tcPr>
            <w:tcW w:w="2160" w:type="dxa"/>
            <w:shd w:val="clear" w:color="000000" w:fill="FFFFFF"/>
          </w:tcPr>
          <w:p w:rsidR="003B75EA" w:rsidRDefault="003B75E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3B75EA" w:rsidRPr="00F00997" w:rsidRDefault="003B75EA" w:rsidP="0043364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02.05.2018</w:t>
            </w:r>
          </w:p>
        </w:tc>
        <w:tc>
          <w:tcPr>
            <w:tcW w:w="2160" w:type="dxa"/>
            <w:shd w:val="clear" w:color="000000" w:fill="FFFFFF"/>
          </w:tcPr>
          <w:p w:rsidR="003B75EA" w:rsidRDefault="003B75E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3B75EA" w:rsidRPr="00F00997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03.05.2018</w:t>
            </w:r>
          </w:p>
        </w:tc>
        <w:tc>
          <w:tcPr>
            <w:tcW w:w="1980" w:type="dxa"/>
            <w:shd w:val="clear" w:color="000000" w:fill="FFFFFF"/>
          </w:tcPr>
          <w:p w:rsidR="003B75EA" w:rsidRDefault="003B75E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3B75EA" w:rsidRPr="00F00997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04.05.2018</w:t>
            </w:r>
          </w:p>
        </w:tc>
      </w:tr>
      <w:tr w:rsidR="003B75EA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1</w:t>
            </w: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el-GR"/>
              </w:rPr>
              <w:t>ο</w:t>
            </w: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 ΣΥΝΕΡΓ</w:t>
            </w:r>
          </w:p>
          <w:p w:rsidR="003B75EA" w:rsidRPr="0054526E" w:rsidRDefault="003B75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ΚΟΝΤΟΣΤΟΛΗΣ</w:t>
            </w:r>
          </w:p>
          <w:p w:rsidR="003B75EA" w:rsidRPr="0054526E" w:rsidRDefault="003B75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6978530882</w:t>
            </w:r>
          </w:p>
          <w:p w:rsidR="003B75EA" w:rsidRPr="0054526E" w:rsidRDefault="003B75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ΚΙΖΛΑΡΑΚΗΣ</w:t>
            </w:r>
          </w:p>
          <w:p w:rsidR="003B75EA" w:rsidRPr="0054526E" w:rsidRDefault="003B75E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6972016545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ΨΕΚΑΣΜΟΙ 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ΑΡΩΓΗ Α-ΑΓΡ-ΦΣ-ΠΑ</w:t>
            </w:r>
          </w:p>
          <w:p w:rsidR="003B75EA" w:rsidRPr="0054526E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ΜΕΣΗ Α-ΑΓΡ-ΦΣ-ΠΑ</w:t>
            </w:r>
          </w:p>
          <w:p w:rsidR="003B75EA" w:rsidRPr="0054526E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ΓΛΥΦΑΔΑ Α-ΑΓΡ-ΦΣ</w:t>
            </w:r>
          </w:p>
          <w:p w:rsidR="003B75EA" w:rsidRPr="0054526E" w:rsidRDefault="003B75E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ΦΑΝΑΡΙ Α-ΑΓΡ</w:t>
            </w:r>
          </w:p>
          <w:p w:rsidR="003B75EA" w:rsidRPr="0054526E" w:rsidRDefault="003B75E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 </w:t>
            </w:r>
          </w:p>
          <w:p w:rsidR="003B75EA" w:rsidRPr="009D6BE6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:rsidR="003B75EA" w:rsidRPr="009D6BE6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ΞΥΛΑΓΑΝΗ Α-ΑΡΓ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ΙΜΕΡΟΣ Α-ΑΡΓ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ΠΛΑΤΑΝΙΤΗΣ Α-ΑΓΡ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ΠΡ.ΗΛΙΑΣ Α-ΑΓΡ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ΑΓ.ΧΑΛΑΜΠΟΣ Α-ΑΓΡ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ΜΑΡΩΝΕΙΑ Α-ΑΓΡ</w:t>
            </w:r>
          </w:p>
          <w:p w:rsidR="003B75EA" w:rsidRPr="0054526E" w:rsidRDefault="003B75EA" w:rsidP="005452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ΠΡΟΣΚΥΝΗΤΕΣ Α-ΑΓΡ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ΔΟΥΚΑΤΑ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ΑΓ.ΘΕΩΔΟΡΟΙ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ΑΔΡΙΑΝΗ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ΜΑΥΡΟΜΑΤΙ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9D6BE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ΥΠΟΛ.</w:t>
            </w:r>
          </w:p>
          <w:p w:rsidR="003B75EA" w:rsidRPr="009D6BE6" w:rsidRDefault="003B75EA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9D6BE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ΑΚΜΑΙΟΚΤΟΝΙΑ</w:t>
            </w:r>
          </w:p>
          <w:p w:rsidR="003B75EA" w:rsidRPr="009D6BE6" w:rsidRDefault="003B75EA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9D6BE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ΧΩΡΟΣ ΣΤΑΥΜΘΕΣΗΣ ΑΥΤΟΚΙΝΗΤΩΝ ΕΠΙ ΤΗΣ ΕΓΝΑΤΙΑΣ (ΜΕΣΤΗΣ)</w:t>
            </w:r>
          </w:p>
          <w:p w:rsidR="003B75EA" w:rsidRPr="009D6BE6" w:rsidRDefault="003B75EA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9D6BE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ΥΠΟΛ.</w:t>
            </w:r>
          </w:p>
          <w:p w:rsidR="003B75EA" w:rsidRPr="009D6BE6" w:rsidRDefault="003B75EA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6BE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l-GR"/>
              </w:rPr>
              <w:t>ΑΚΜΑΙΟΚΤΟΝΙΑ ΧΩΡΟΣ ΣΤΑΥΜΘΕΣΗΣ ΑΥΤΟΚΙΝΗΤΩΝ ΕΠΙ ΤΗΣ ΕΓΝΑΤΙΑΣ (ΑΜΑΞΑΔΕΣ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l-GR"/>
              </w:rPr>
              <w:t>)</w:t>
            </w:r>
          </w:p>
        </w:tc>
      </w:tr>
      <w:tr w:rsidR="003B75EA" w:rsidRPr="0054526E">
        <w:trPr>
          <w:trHeight w:val="2266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ΠΑΛΛΑΔΙΟ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ΜΟΝΑΔΑ ΚΟΥΤΡΑ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ΜΟΝΑΔΑ ΔΕΛΤΑ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ΣΑΛΠΗ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ΑΙΓΕΙΡΟΣ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ΜΕΣΟΥΝΗ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DE5F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ΑΓΡΙΑ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ΛΗΝΟΣ Α-ΑΓΡ</w:t>
            </w:r>
          </w:p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ΣΩΣΤΗΣ Α-ΑΓΡ</w:t>
            </w:r>
          </w:p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 Α-ΑΓΡ</w:t>
            </w:r>
          </w:p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ΙΑΣΜΟΣ Α-ΑΓΡ</w:t>
            </w:r>
          </w:p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ΚΟΠΤΕΡΟ Α-ΑΓΡ</w:t>
            </w:r>
          </w:p>
          <w:p w:rsidR="003B75EA" w:rsidRPr="0054526E" w:rsidRDefault="003B75E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ΑΜΑΞΑΔΕΣ Α-ΑΓΡ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ΜΕΛΕΤΗ Α-ΑΓΡ</w:t>
            </w:r>
          </w:p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ΑΜΒΡΟΣΙΑ Α-ΑΓΡ</w:t>
            </w:r>
          </w:p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ΜΩΣΑΙΚΟ Α-ΑΓΡ</w:t>
            </w:r>
          </w:p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ΓΑΛΗΝΑ Α-ΑΓΡ</w:t>
            </w:r>
          </w:p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ΔΙΑΛΑΜΠΗ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4336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ΕΝΤΟΣ ΠΟΛΕΩΣ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526E">
              <w:rPr>
                <w:sz w:val="20"/>
                <w:szCs w:val="20"/>
              </w:rPr>
              <w:t>ΝΟΣΟΚΟΜΕΙΟ</w:t>
            </w:r>
          </w:p>
          <w:p w:rsidR="003B75EA" w:rsidRPr="0054526E" w:rsidRDefault="003B75EA" w:rsidP="00433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5EA" w:rsidRPr="0054526E" w:rsidRDefault="003B75EA" w:rsidP="00BF7A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3B75EA" w:rsidRPr="001F5E0B">
        <w:trPr>
          <w:trHeight w:val="2536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3</w:t>
            </w: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el-GR"/>
              </w:rPr>
              <w:t xml:space="preserve"> ο   </w:t>
            </w: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ΣΥΝΕΡΓΕΙΟ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ΓΚΕΛΙΡΗΣ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6946658966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ΣΤΕΡΓΙΟΥ ΓΙΩΡΓΟΣ</w:t>
            </w:r>
          </w:p>
          <w:p w:rsidR="003B75EA" w:rsidRPr="0054526E" w:rsidRDefault="003B75EA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6980521066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ΨΕΚΑΣΜΟΙ 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5733CA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ΠΑΝΕΠΗΣΤΗΜΙΟΥ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ΚΟΜΟΤΗΝΗΣ</w:t>
            </w:r>
          </w:p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ΠΑΛΙΟΣ ΒΙΟΛΟΓΙΚΟΣ  </w:t>
            </w:r>
          </w:p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:rsidR="003B75EA" w:rsidRPr="0054526E" w:rsidRDefault="003B75E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3B75EA" w:rsidRPr="0054526E" w:rsidRDefault="003B75EA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3B75EA" w:rsidRPr="0054526E" w:rsidRDefault="003B75E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3B75EA" w:rsidRPr="0054526E" w:rsidRDefault="003B75E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ΚΟΣΜΙΟ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ΙΣΑΛΟΣ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ΚΑΛΛΙΘΕΑ Α-ΑΓΡ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ΦΥΛΑΚΑΣ Α-ΑΡΓ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ΒΙΠΕ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ΡΟΔΙΤΗΣ Α-ΑΓΡ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ΘΡΥΛΟΡΙΟ Α-ΑΓΡ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ΑΜΑΡΑΝΤΑ Α-ΑΓΡ</w:t>
            </w:r>
          </w:p>
          <w:p w:rsidR="003B75EA" w:rsidRPr="0054526E" w:rsidRDefault="003B75EA" w:rsidP="00BD65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ΠΑΜΦΟΡΟ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ΠΟΛΕΩΣ</w:t>
            </w:r>
          </w:p>
          <w:p w:rsidR="003B75EA" w:rsidRPr="0054526E" w:rsidRDefault="003B75EA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3B75EA" w:rsidRPr="0054526E" w:rsidRDefault="003B75EA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ΤΕΛΩΝΕΙΟ</w:t>
            </w:r>
          </w:p>
        </w:tc>
      </w:tr>
      <w:tr w:rsidR="003B75EA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4 </w:t>
            </w: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ΣΥΝΕΡΓΕΙΟ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ΣΕΒΑΣΤΟΥΔΗΣ ΚΩΣΤΑΣ  6934251732</w:t>
            </w:r>
          </w:p>
          <w:p w:rsidR="003B75EA" w:rsidRPr="0054526E" w:rsidRDefault="003B75EA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ΑΘΑΝΑΣΙΟΥ ΝΙΚΟΣ</w:t>
            </w:r>
          </w:p>
          <w:p w:rsidR="003B75EA" w:rsidRPr="0054526E" w:rsidRDefault="003B75EA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6974025880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 ΨΕΚΑΣΜΟΙ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  <w:p w:rsidR="003B75EA" w:rsidRPr="0054526E" w:rsidRDefault="003B75E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ΣΑΠΕΣ 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ΑΡΣΑΚΕΙΟ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ΒΕΛΚΙΟ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ΑΕΤΟΛΟΦΟΣ Α-ΑΓΡ</w:t>
            </w:r>
          </w:p>
          <w:p w:rsidR="003B75EA" w:rsidRPr="0054526E" w:rsidRDefault="003B75EA" w:rsidP="00B175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ΑΕΤΟΚΟΡΥΦΗ Α-ΑΓΡ</w:t>
            </w:r>
          </w:p>
          <w:p w:rsidR="003B75EA" w:rsidRPr="0054526E" w:rsidRDefault="003B75EA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ΑΡΙΣΒΗ Α-ΑΓΡ</w:t>
            </w:r>
          </w:p>
          <w:p w:rsidR="003B75EA" w:rsidRPr="0054526E" w:rsidRDefault="003B75E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ΑΜΦΙΑ Α-ΑΓΡ </w:t>
            </w:r>
          </w:p>
          <w:p w:rsidR="003B75EA" w:rsidRPr="0054526E" w:rsidRDefault="003B75E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ΠΡΩΤΑΤΟ Α-ΑΓΡ</w:t>
            </w:r>
          </w:p>
          <w:p w:rsidR="003B75EA" w:rsidRPr="0054526E" w:rsidRDefault="003B75E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ΤΣΙΦΛΙΚΙ Α-ΑΓΡ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ΜΥΣΤΑΚΑΣ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ΑΡΡΙΑΝΑ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ΛΥΚΕΙΟ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ΠΙΣΤΟ Α-ΑΓΡ</w:t>
            </w:r>
          </w:p>
          <w:p w:rsidR="003B75EA" w:rsidRPr="0054526E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ΙΑΣΙΟ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ΕΝΤΟΣ  ΠΟΛΕΩΣ</w:t>
            </w:r>
          </w:p>
        </w:tc>
      </w:tr>
      <w:tr w:rsidR="003B75EA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5 ΣΥΝΕΡΓΕΙΟ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ΜΠΕΗΣ ΒΑΓΓΕΛΗΣ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6931488218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ΠΕΤΤΟΣ ΙΩΑΝΝΗΣ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6944638605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 ΨΕΚΑΣΜΟΙ</w:t>
            </w:r>
          </w:p>
          <w:p w:rsidR="003B75EA" w:rsidRPr="0054526E" w:rsidRDefault="003B75EA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ΣΙΔΕΡΑΔΕΣ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ΣΤΥΛΑΡΙΟ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ΓΡΑΤΙΝΗ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ΛΑΜΠΡΟ Α-ΑΓΡ</w:t>
            </w:r>
          </w:p>
          <w:p w:rsidR="003B75EA" w:rsidRPr="0054526E" w:rsidRDefault="003B75EA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ΔΟΚΟΣ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D6BE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ΑΝΘΟΧΩΡΙ Α-ΑΓΡ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ΑΡΑΤΟΣ Α-ΑΓΡ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ΑΡΧΟΝΤΙΚΑ Α-ΑΓΡ</w:t>
            </w:r>
          </w:p>
          <w:p w:rsidR="003B75EA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ΒΑΚΟΣ Α-ΑΓΡ</w:t>
            </w:r>
          </w:p>
          <w:p w:rsidR="003B75EA" w:rsidRPr="0054526E" w:rsidRDefault="003B75EA" w:rsidP="00BD65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ΒΡΑΓΙΑ Α-ΑΓΡ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ΒΕΝΝΑ Α-ΑΓΡ</w:t>
            </w:r>
          </w:p>
          <w:p w:rsidR="003B75EA" w:rsidRPr="0054526E" w:rsidRDefault="003B75EA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ΣΑΛΜΩΝΗ Α-ΑΓΡ</w:t>
            </w:r>
          </w:p>
          <w:p w:rsidR="003B75EA" w:rsidRPr="0054526E" w:rsidRDefault="003B75EA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ΣΤΡΥΜΗ Α-ΑΓΡ</w:t>
            </w:r>
          </w:p>
          <w:p w:rsidR="003B75EA" w:rsidRPr="0054526E" w:rsidRDefault="003B75EA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ΔΙΩΝΗ Α-ΑΓΡ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B17528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ΠΟΛΕΩΣ</w:t>
            </w:r>
          </w:p>
          <w:p w:rsidR="003B75EA" w:rsidRPr="0054526E" w:rsidRDefault="003B75EA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3B75EA" w:rsidRPr="0054526E" w:rsidRDefault="003B75EA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3B75EA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 xml:space="preserve"> ΥΠΕΥΘΗΝΟΣ 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ΔΗΜΑΚΗ ΚΑΤΕΡΙΝΑ</w:t>
            </w:r>
          </w:p>
          <w:p w:rsidR="003B75EA" w:rsidRPr="0054526E" w:rsidRDefault="003B75EA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:rsidR="003B75EA" w:rsidRPr="0054526E" w:rsidRDefault="003B75EA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ΣΥΝΕΡΓΕΙΩΝ </w:t>
            </w:r>
          </w:p>
        </w:tc>
        <w:tc>
          <w:tcPr>
            <w:tcW w:w="1980" w:type="dxa"/>
            <w:shd w:val="clear" w:color="000000" w:fill="FFFFFF"/>
          </w:tcPr>
          <w:p w:rsidR="003B75EA" w:rsidRPr="009D6BE6" w:rsidRDefault="003B75EA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ΣΥΝΕΡΓΕΙΩΝ </w:t>
            </w:r>
          </w:p>
        </w:tc>
        <w:tc>
          <w:tcPr>
            <w:tcW w:w="2160" w:type="dxa"/>
            <w:shd w:val="clear" w:color="000000" w:fill="FFFFFF"/>
          </w:tcPr>
          <w:p w:rsidR="003B75EA" w:rsidRPr="0054526E" w:rsidRDefault="003B75EA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3B75EA" w:rsidRPr="0054526E" w:rsidRDefault="003B75EA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ΣΥΝΕΡΓΕΙΩΝ </w:t>
            </w:r>
          </w:p>
        </w:tc>
      </w:tr>
    </w:tbl>
    <w:p w:rsidR="003B75EA" w:rsidRDefault="003B75EA" w:rsidP="00D352CF"/>
    <w:p w:rsidR="003B75EA" w:rsidRDefault="003B75EA" w:rsidP="00D352CF"/>
    <w:p w:rsidR="003B75EA" w:rsidRDefault="003B75EA"/>
    <w:sectPr w:rsidR="003B75EA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A14BB"/>
    <w:rsid w:val="000D5D9B"/>
    <w:rsid w:val="000F5D82"/>
    <w:rsid w:val="001460DB"/>
    <w:rsid w:val="001E0CA1"/>
    <w:rsid w:val="001F5E0B"/>
    <w:rsid w:val="0020468C"/>
    <w:rsid w:val="0020536B"/>
    <w:rsid w:val="0021357E"/>
    <w:rsid w:val="002339C8"/>
    <w:rsid w:val="00240D38"/>
    <w:rsid w:val="00252706"/>
    <w:rsid w:val="00253A0A"/>
    <w:rsid w:val="002618E8"/>
    <w:rsid w:val="00275A0B"/>
    <w:rsid w:val="002B4AC9"/>
    <w:rsid w:val="002D072D"/>
    <w:rsid w:val="002F3851"/>
    <w:rsid w:val="0030595E"/>
    <w:rsid w:val="00315493"/>
    <w:rsid w:val="00315F7C"/>
    <w:rsid w:val="0032130E"/>
    <w:rsid w:val="00351816"/>
    <w:rsid w:val="003646C8"/>
    <w:rsid w:val="0036496F"/>
    <w:rsid w:val="00375C74"/>
    <w:rsid w:val="00397B93"/>
    <w:rsid w:val="003A1945"/>
    <w:rsid w:val="003B5764"/>
    <w:rsid w:val="003B75EA"/>
    <w:rsid w:val="003C3F8D"/>
    <w:rsid w:val="003D29EC"/>
    <w:rsid w:val="00431549"/>
    <w:rsid w:val="00433641"/>
    <w:rsid w:val="00435641"/>
    <w:rsid w:val="00442A2F"/>
    <w:rsid w:val="00462777"/>
    <w:rsid w:val="00467EFA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C531F"/>
    <w:rsid w:val="005D57D6"/>
    <w:rsid w:val="005D63D2"/>
    <w:rsid w:val="0060565A"/>
    <w:rsid w:val="00615C94"/>
    <w:rsid w:val="00672AB9"/>
    <w:rsid w:val="00682FBA"/>
    <w:rsid w:val="00685E45"/>
    <w:rsid w:val="006A61A2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E7DDB"/>
    <w:rsid w:val="00810E1A"/>
    <w:rsid w:val="0084043A"/>
    <w:rsid w:val="0084191C"/>
    <w:rsid w:val="00864E26"/>
    <w:rsid w:val="00875F8D"/>
    <w:rsid w:val="0088351D"/>
    <w:rsid w:val="008B0A4B"/>
    <w:rsid w:val="008B22AA"/>
    <w:rsid w:val="008E7D3E"/>
    <w:rsid w:val="008F1BFD"/>
    <w:rsid w:val="008F4B37"/>
    <w:rsid w:val="008F5DF9"/>
    <w:rsid w:val="00914B18"/>
    <w:rsid w:val="00923AF7"/>
    <w:rsid w:val="0092700A"/>
    <w:rsid w:val="00932A18"/>
    <w:rsid w:val="00940484"/>
    <w:rsid w:val="00955895"/>
    <w:rsid w:val="009A7FC0"/>
    <w:rsid w:val="009D6BE6"/>
    <w:rsid w:val="009D6D2A"/>
    <w:rsid w:val="009F1B14"/>
    <w:rsid w:val="009F2E27"/>
    <w:rsid w:val="00A04C3A"/>
    <w:rsid w:val="00A861CD"/>
    <w:rsid w:val="00A9737C"/>
    <w:rsid w:val="00AA1CD0"/>
    <w:rsid w:val="00AA65AF"/>
    <w:rsid w:val="00AB1224"/>
    <w:rsid w:val="00AC5B01"/>
    <w:rsid w:val="00AD4E77"/>
    <w:rsid w:val="00AD5E3D"/>
    <w:rsid w:val="00B00181"/>
    <w:rsid w:val="00B17528"/>
    <w:rsid w:val="00B328D9"/>
    <w:rsid w:val="00B35B55"/>
    <w:rsid w:val="00B6016F"/>
    <w:rsid w:val="00B658C0"/>
    <w:rsid w:val="00B67608"/>
    <w:rsid w:val="00BB70B4"/>
    <w:rsid w:val="00BD1ED6"/>
    <w:rsid w:val="00BD651F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C76AD"/>
    <w:rsid w:val="00CF07BD"/>
    <w:rsid w:val="00CF7E9E"/>
    <w:rsid w:val="00D10DE2"/>
    <w:rsid w:val="00D166D6"/>
    <w:rsid w:val="00D336BD"/>
    <w:rsid w:val="00D352CF"/>
    <w:rsid w:val="00D4052C"/>
    <w:rsid w:val="00D57BA7"/>
    <w:rsid w:val="00D81FE6"/>
    <w:rsid w:val="00DA36E3"/>
    <w:rsid w:val="00DB384D"/>
    <w:rsid w:val="00DC0D40"/>
    <w:rsid w:val="00DC253B"/>
    <w:rsid w:val="00DE5CA6"/>
    <w:rsid w:val="00DE5F84"/>
    <w:rsid w:val="00DF4C80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B3AB8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cp:lastPrinted>2018-04-30T04:19:00Z</cp:lastPrinted>
  <dcterms:created xsi:type="dcterms:W3CDTF">2018-04-30T04:20:00Z</dcterms:created>
  <dcterms:modified xsi:type="dcterms:W3CDTF">2018-04-30T04:20:00Z</dcterms:modified>
</cp:coreProperties>
</file>