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8"/>
        <w:gridCol w:w="1965"/>
        <w:gridCol w:w="1903"/>
        <w:gridCol w:w="1892"/>
        <w:gridCol w:w="2299"/>
        <w:gridCol w:w="1960"/>
        <w:gridCol w:w="1984"/>
        <w:gridCol w:w="1215"/>
      </w:tblGrid>
      <w:tr w:rsidR="006544BB" w:rsidRPr="00184D45">
        <w:trPr>
          <w:trHeight w:val="607"/>
        </w:trPr>
        <w:tc>
          <w:tcPr>
            <w:tcW w:w="2228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D45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D45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03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D45">
              <w:rPr>
                <w:rFonts w:ascii="Arial" w:hAnsi="Arial" w:cs="Arial"/>
                <w:b/>
                <w:bCs/>
                <w:sz w:val="18"/>
                <w:szCs w:val="18"/>
              </w:rPr>
              <w:t>Δευτέρα,30/04/18</w:t>
            </w:r>
          </w:p>
        </w:tc>
        <w:tc>
          <w:tcPr>
            <w:tcW w:w="1892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D45">
              <w:rPr>
                <w:rFonts w:ascii="Arial" w:hAnsi="Arial" w:cs="Arial"/>
                <w:b/>
                <w:bCs/>
                <w:sz w:val="18"/>
                <w:szCs w:val="18"/>
              </w:rPr>
              <w:t>Τρίτη, 01/05/18</w:t>
            </w:r>
          </w:p>
        </w:tc>
        <w:tc>
          <w:tcPr>
            <w:tcW w:w="2299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D45">
              <w:rPr>
                <w:rFonts w:ascii="Arial" w:hAnsi="Arial" w:cs="Arial"/>
                <w:b/>
                <w:bCs/>
                <w:sz w:val="18"/>
                <w:szCs w:val="18"/>
              </w:rPr>
              <w:t>Τετάρτη,02/05/18</w:t>
            </w:r>
          </w:p>
        </w:tc>
        <w:tc>
          <w:tcPr>
            <w:tcW w:w="1960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D45">
              <w:rPr>
                <w:rFonts w:ascii="Arial" w:hAnsi="Arial" w:cs="Arial"/>
                <w:b/>
                <w:bCs/>
                <w:sz w:val="18"/>
                <w:szCs w:val="18"/>
              </w:rPr>
              <w:t>Πέμπτη, 03/05/18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D45">
              <w:rPr>
                <w:rFonts w:ascii="Arial" w:hAnsi="Arial" w:cs="Arial"/>
                <w:b/>
                <w:bCs/>
                <w:sz w:val="18"/>
                <w:szCs w:val="18"/>
              </w:rPr>
              <w:t>Παρασκευή,04/05/18</w:t>
            </w:r>
          </w:p>
        </w:tc>
        <w:tc>
          <w:tcPr>
            <w:tcW w:w="121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44BB" w:rsidRPr="00184D45">
        <w:trPr>
          <w:trHeight w:val="510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>ΥΠΕΥΘΥΝΟΣ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t>Ο</w:t>
            </w:r>
            <w:r w:rsidRPr="00184D45">
              <w:rPr>
                <w:lang w:val="en-US"/>
              </w:rPr>
              <w:t>PEL</w:t>
            </w:r>
            <w:r w:rsidRPr="00184D45">
              <w:t xml:space="preserve"> ΕΒΜ 4473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184D4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ΠΕΡΙΟΧΗ Δ. ΟΡΕΣΤΙΑΔΑΣ</w:t>
            </w: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ΠΕΡΙΟΧΗ Δ. ΑΛΕΞ/ΠΟΛΗΣ</w:t>
            </w:r>
          </w:p>
        </w:tc>
        <w:tc>
          <w:tcPr>
            <w:tcW w:w="1960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2E74B5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ΛΟΥΤΡΑ</w:t>
            </w:r>
          </w:p>
        </w:tc>
        <w:tc>
          <w:tcPr>
            <w:tcW w:w="1215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973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color w:val="2E74B5"/>
                <w:sz w:val="16"/>
                <w:szCs w:val="16"/>
              </w:rPr>
              <w:t>ΑΠΟΓΕΥΜΑΤΙΝΗ ΤΟΠΟΘΕΤΗΣΗ ΠΑΓΙΔΩΝ ΣΥΛΛΗΨΗΣ  ΑΚΜΑΙΩΝ ΚΟΥΝΟΥΠΙΩΝ Ν.ΕΒΡΟΥ</w:t>
            </w:r>
          </w:p>
        </w:tc>
        <w:tc>
          <w:tcPr>
            <w:tcW w:w="1960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1143"/>
        </w:trPr>
        <w:tc>
          <w:tcPr>
            <w:tcW w:w="2228" w:type="dxa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>ΥΠΕΥΘΥΝΟΣ</w:t>
            </w:r>
          </w:p>
          <w:p w:rsidR="006544BB" w:rsidRPr="00184D45" w:rsidRDefault="006544BB" w:rsidP="00184D45">
            <w:pPr>
              <w:spacing w:after="0" w:line="240" w:lineRule="auto"/>
              <w:rPr>
                <w:lang w:val="en-US"/>
              </w:rPr>
            </w:pPr>
            <w:r w:rsidRPr="00184D45">
              <w:rPr>
                <w:lang w:val="en-US"/>
              </w:rPr>
              <w:t xml:space="preserve">PEGEUOT </w:t>
            </w:r>
            <w:r w:rsidRPr="00184D45">
              <w:t xml:space="preserve">ΕΒΗ </w:t>
            </w:r>
            <w:r w:rsidRPr="00184D45">
              <w:rPr>
                <w:lang w:val="en-US"/>
              </w:rPr>
              <w:t>9453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184D4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92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215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615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>1. Συνεργείο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NISSAN</w:t>
            </w:r>
            <w:r w:rsidRPr="00184D45">
              <w:t xml:space="preserve"> ΕΒΚ 1616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 xml:space="preserve">ΥΠΟΛΕΙΜΜΑΤΙΚΗ ΑΚΜΑΙΟΚΤΟΝΙΑ ΔΗΜΟΤΙΚΟ </w:t>
            </w:r>
            <w:r w:rsidRPr="00184D45">
              <w:rPr>
                <w:color w:val="FF0000"/>
                <w:sz w:val="16"/>
                <w:szCs w:val="16"/>
                <w:lang w:val="en-US"/>
              </w:rPr>
              <w:t>CAMPING</w:t>
            </w:r>
            <w:r w:rsidRPr="00184D45">
              <w:rPr>
                <w:color w:val="FF0000"/>
                <w:sz w:val="16"/>
                <w:szCs w:val="16"/>
              </w:rPr>
              <w:t xml:space="preserve"> –ΔΕΛΦΙΝΙ-ΑΓ. ΠΑΡΑΣΚΕΥΗ ΠΑΡΑΛΙΑ ΔΙΚΕΛΛΩΝ  </w:t>
            </w:r>
            <w:r w:rsidRPr="00184D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-</w:t>
            </w:r>
          </w:p>
        </w:tc>
        <w:tc>
          <w:tcPr>
            <w:tcW w:w="2299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ΑΝΘΕΙΑ ΑΡΙΣΤΗΝΟ ΛΟΥΤΡΑ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  <w:p w:rsidR="006544BB" w:rsidRPr="00184D45" w:rsidRDefault="006544BB" w:rsidP="00184D45">
            <w:pPr>
              <w:spacing w:after="0" w:line="240" w:lineRule="auto"/>
            </w:pP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ΑΛΕΞ/ΠΟΛΗ ΑΠΑΛΟΣ ΜΑΪΣΤΡΟΣ ΑΜΦΙΤΡΙΤΗ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 xml:space="preserve">ΦΕΡΕΣ ΥΠΟΛΕΙΜΜΑΤΙΚΗ ΑΚΜΑΙΟΚΤΟΝΙΑ        </w:t>
            </w:r>
          </w:p>
        </w:tc>
        <w:tc>
          <w:tcPr>
            <w:tcW w:w="1215" w:type="dxa"/>
            <w:vMerge w:val="restart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393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ΑΛΕΞ/ΠΟΛΗ ΧΙΛΗ ΜΑΚΡΗ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ΜΟΝΑΣΤΗΡΑΚΙ ΔΟΡΙΣΚΟΣ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215" w:type="dxa"/>
            <w:vMerge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698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>2. Συνεργείο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FORD</w:t>
            </w:r>
            <w:r w:rsidRPr="00184D45">
              <w:t xml:space="preserve"> ΕΒΖ 8295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ΦΕΡΕΣ ΠΟΡΟΣ  ΑΡΔΑΝΙΟ           (Δ. ΑΛΕΞ/ΠΟΛΗΣ)</w:t>
            </w:r>
          </w:p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 xml:space="preserve">ΤΥΧΕΡΟ ΥΠΟΛΕΙΜΜΑΤΙΚΗ ΑΚΜΑΙΟΚΤΟΝΙΑ </w:t>
            </w:r>
          </w:p>
        </w:tc>
        <w:tc>
          <w:tcPr>
            <w:tcW w:w="1960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ΦΥΛΑΚΤΟ ΛΥΡΑ ΛΑΓΥΝΑ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ΣΟΥΦΛΙΟΥ)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 xml:space="preserve">ΤΕΛΩΝΕΙΟ ΚΗΠΩΝ ΥΠΟΛΕΙΜΜΑΤΙΚΗ ΑΚΜΑΙΟΚΤΟΝΙΑ </w:t>
            </w:r>
          </w:p>
        </w:tc>
        <w:tc>
          <w:tcPr>
            <w:tcW w:w="1215" w:type="dxa"/>
            <w:vMerge w:val="restart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6544BB" w:rsidRPr="00184D45">
        <w:trPr>
          <w:trHeight w:val="211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ΤΥΧΕΡΟ ΠΡΟΒΑΤΩΝΑΣ ΛΕΥΚΙΜΜΗ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60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215" w:type="dxa"/>
            <w:vMerge/>
          </w:tcPr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544BB" w:rsidRPr="00184D45">
        <w:trPr>
          <w:trHeight w:val="590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 xml:space="preserve">3.  Συνεργείο  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FIAT</w:t>
            </w:r>
            <w:r w:rsidRPr="00184D45">
              <w:t xml:space="preserve"> ΕΕΡ 7995  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ΣΟΥΦΛΙ ΓΙΑΝΝΟΥΛΗ ΣΙΔΗΡΩ.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4D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ΠΡΩΤΟΚΚΛΗΣΙ ΜΑΥΡΟΚΚΛΗΣΙ ΚΟΡΥΜΒΟΣ</w:t>
            </w:r>
          </w:p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(Δ. ΣΟΥΦΛΙΟΥ) </w:t>
            </w:r>
          </w:p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 xml:space="preserve">ΣΟΥΦΛΙ </w:t>
            </w:r>
            <w:r w:rsidRPr="00184D45">
              <w:rPr>
                <w:color w:val="000000"/>
                <w:sz w:val="16"/>
                <w:szCs w:val="16"/>
              </w:rPr>
              <w:t xml:space="preserve"> </w:t>
            </w:r>
            <w:r w:rsidRPr="00184D4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ΜΑΝΔΡΑ ΑΜΟΡΙΟ ΛΑΒΑΡΑ ΚΙΣΣΑΡΙΟ </w:t>
            </w:r>
          </w:p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15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544BB" w:rsidRPr="00184D45">
        <w:trPr>
          <w:trHeight w:val="994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ΣΟΥΦΛΙΟΥ)</w:t>
            </w:r>
          </w:p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84D45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544BB" w:rsidRPr="00184D45">
        <w:trPr>
          <w:trHeight w:val="593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>4. Συνεργείο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NISSAN</w:t>
            </w:r>
            <w:r w:rsidRPr="00184D45">
              <w:t xml:space="preserve"> ΕΒΜ 4467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 xml:space="preserve">ΡΗΓΙΟ ΑΣΗΜΕΝΙΟ ΘΥΡΕΑ ΛΑΓΟΣ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184D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>ΔΙΔΥΜΟΤΕΙΧΟ ΥΠΟΛΕΙΜ. ΑΚΜΑΙΟΚΤΟΝΙΑ</w:t>
            </w:r>
          </w:p>
        </w:tc>
        <w:tc>
          <w:tcPr>
            <w:tcW w:w="1960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ΔΙΔΥΜΟΤΕΙΧΟ ΚΟΥΦΟΒΟΥΝΟ ΙΣΑΑΚΙΟ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ΔΙΔ/ΧΟΥ)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6544BB" w:rsidRPr="00184D45" w:rsidRDefault="006544BB" w:rsidP="00184D4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</w:tr>
      <w:tr w:rsidR="006544BB" w:rsidRPr="00184D45">
        <w:trPr>
          <w:trHeight w:val="592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ΕΛΛΗΝΟΧΩΡΙ ΜΑΝΗ ΚΑΡΩΤΗ 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</w:tr>
      <w:tr w:rsidR="006544BB" w:rsidRPr="00184D45">
        <w:trPr>
          <w:trHeight w:val="419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t>5. Συνεργείο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SKODA</w:t>
            </w:r>
            <w:r w:rsidRPr="00184D45">
              <w:t xml:space="preserve"> ΕΒΜ 5985 </w:t>
            </w:r>
          </w:p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ΣΟΦΙΚΟ (Δ. ΔΙΔ/ΧΟΥ)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 w:rsidRPr="00184D45">
              <w:rPr>
                <w:color w:val="000000"/>
                <w:sz w:val="16"/>
                <w:szCs w:val="16"/>
              </w:rPr>
              <w:t>(Δ.ΟΡ/ΔΑΣ)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  <w:lang w:eastAsia="el-GR"/>
              </w:rPr>
              <w:t>ΠΟΙΜΕΝΙΚΟ ΣΙΤΟΧΩΡΙ ΔΟΞΑ (Δ. ΔΙΔ/ΧΟΥ)</w:t>
            </w:r>
            <w:r w:rsidRPr="00184D45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60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ΛΕΠΤΗ ΝΕΟΧΩΡΙ ΒΑΛΤΟΣ ΧΑΝΔΡΑΣ</w:t>
            </w:r>
          </w:p>
          <w:p w:rsidR="006544BB" w:rsidRPr="00184D45" w:rsidRDefault="006544BB" w:rsidP="00184D4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>ΟΡΕΣΤΙΑΔΑ ΟΙΝΟΗ ΣΑΓΗΝΗ ΥΠΟΛΕΙΜΜΑΤΙΚΗ ΑΚΜΑΙΟΚΤΟΝΙΑ</w:t>
            </w:r>
          </w:p>
        </w:tc>
        <w:tc>
          <w:tcPr>
            <w:tcW w:w="1215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35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ΟΡΕΣΤΙΑΔΑ ΟΙΝΟΗ ΣΑΓΗΝΗ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215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35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6</w:t>
            </w:r>
            <w:r w:rsidRPr="00184D45">
              <w:t>. Συνεργείο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/>
              </w:rPr>
              <w:t>MITSUBISHI</w:t>
            </w:r>
            <w:r w:rsidRPr="00184D45">
              <w:t xml:space="preserve"> ΟΡΒ 6254</w:t>
            </w:r>
          </w:p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ΔΙΚΑΙΑ ΟΡΜΕΝΙΟ ΚΡΙΟΣ ΠΑΛΛΗ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(Δ.ΟΡΕΣΤΙΑΔΑΣ)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>ΦΥΛΑΚΙΟ Κ.Υ.ΜΕΤΑΝΑΣΤΩΝ/ΠΡΟΣΦΥΓΩΝ ΥΠΟΛΕΙΜΜΑΤΙΚΗ ΑΚΜΑΙΟΚΤΟΝΙΑ</w:t>
            </w: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>ΚΑΣΤΑΝΙΕΣ  ΥΠΟΛΕΙΜΜΑΤΙΚΗ ΑΚΜΑΙΟΚΤΟΝΙΑ</w:t>
            </w:r>
            <w:r w:rsidRPr="00184D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ΣΑΚΚΟΣ ΚΑΒΥΛΗ ΣΤΕΡΝΑ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215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35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</w:pPr>
          </w:p>
        </w:tc>
        <w:tc>
          <w:tcPr>
            <w:tcW w:w="1965" w:type="dxa"/>
            <w:vMerge/>
            <w:shd w:val="clear" w:color="auto" w:fill="F2F2F2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ΡΙΖΙΑ ΚΕΡΑΜΟΣ ΦΥΛΑΚΙΟ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(Δ.ΟΡΕΣΤΙΑΔΑΣ)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35"/>
        </w:trPr>
        <w:tc>
          <w:tcPr>
            <w:tcW w:w="2228" w:type="dxa"/>
            <w:vMerge w:val="restart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184D45">
              <w:t xml:space="preserve">7. </w:t>
            </w:r>
            <w:r w:rsidRPr="00184D45">
              <w:rPr>
                <w:lang w:eastAsia="el-GR"/>
              </w:rPr>
              <w:t>Συνεργείο</w:t>
            </w:r>
          </w:p>
          <w:p w:rsidR="006544BB" w:rsidRPr="00184D45" w:rsidRDefault="006544BB" w:rsidP="00184D45">
            <w:pPr>
              <w:spacing w:after="0" w:line="240" w:lineRule="auto"/>
            </w:pPr>
            <w:r w:rsidRPr="00184D45">
              <w:rPr>
                <w:lang w:val="en-US" w:eastAsia="el-GR"/>
              </w:rPr>
              <w:t>SKODA</w:t>
            </w:r>
            <w:r w:rsidRPr="00184D45">
              <w:rPr>
                <w:lang w:eastAsia="el-GR"/>
              </w:rPr>
              <w:t xml:space="preserve"> </w:t>
            </w:r>
            <w:r w:rsidRPr="00184D45">
              <w:rPr>
                <w:lang w:val="en-US" w:eastAsia="el-GR"/>
              </w:rPr>
              <w:t>EEP</w:t>
            </w:r>
            <w:r w:rsidRPr="00184D45">
              <w:rPr>
                <w:lang w:eastAsia="el-GR"/>
              </w:rPr>
              <w:t xml:space="preserve"> 7993 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3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ΜΕΣΤΗ ΣΥΚΟΡΑΧΗ ΑΥΡΑ ΑΤΑΡΝΗ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FF0000"/>
                <w:sz w:val="16"/>
                <w:szCs w:val="16"/>
              </w:rPr>
              <w:t>ΣΤΑΘΜΟΙ ΑΝΑΠΑΥΣΗΣ ΤΑΞΙΔΙΩΤΩΝ ΕΓΝΑΤΙΑ ΟΔΟΣ ΥΠΟΛΕΙΜΜΑΤΙΚΗ ΑΚΜΑΙΟΚΤΟΝΙΑ</w:t>
            </w:r>
          </w:p>
        </w:tc>
        <w:tc>
          <w:tcPr>
            <w:tcW w:w="1960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ΑΓΝΑΝΤΙΑ ΑΕΤΟΧΩΡΙ ΝΙΨΑ ΔΩΡΙΚΟ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ΔΙΚΕΛΛΑ , ΠΑΡΑΛΙΑ ΔΙΚΕΛΛΩΝ , ΜΕΣΗΜΒΡΙΑ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215" w:type="dxa"/>
            <w:vMerge w:val="restart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0"/>
        </w:trPr>
        <w:tc>
          <w:tcPr>
            <w:tcW w:w="2228" w:type="dxa"/>
            <w:vMerge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</w:pPr>
          </w:p>
        </w:tc>
        <w:tc>
          <w:tcPr>
            <w:tcW w:w="1965" w:type="dxa"/>
            <w:vMerge/>
            <w:shd w:val="clear" w:color="auto" w:fill="F2F2F2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ΑΒΑΝΤΑΣ ΑΙΣΥΜΗ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909"/>
        </w:trPr>
        <w:tc>
          <w:tcPr>
            <w:tcW w:w="2228" w:type="dxa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lang w:eastAsia="el-GR"/>
              </w:rPr>
            </w:pPr>
            <w:r w:rsidRPr="00184D45">
              <w:rPr>
                <w:lang w:val="en-US"/>
              </w:rPr>
              <w:t>8</w:t>
            </w:r>
            <w:r w:rsidRPr="00184D45">
              <w:t xml:space="preserve">. </w:t>
            </w:r>
            <w:r w:rsidRPr="00184D45">
              <w:rPr>
                <w:lang w:eastAsia="el-GR"/>
              </w:rPr>
              <w:t>Συνεργείο</w:t>
            </w:r>
          </w:p>
          <w:p w:rsidR="006544BB" w:rsidRPr="00184D45" w:rsidRDefault="006544BB" w:rsidP="00184D45">
            <w:pPr>
              <w:spacing w:before="120" w:after="120" w:line="240" w:lineRule="auto"/>
              <w:rPr>
                <w:lang w:eastAsia="el-GR"/>
              </w:rPr>
            </w:pPr>
            <w:r w:rsidRPr="00184D45">
              <w:rPr>
                <w:lang w:val="en-US" w:eastAsia="el-GR"/>
              </w:rPr>
              <w:t>SKODA</w:t>
            </w:r>
            <w:r w:rsidRPr="00184D45">
              <w:rPr>
                <w:lang w:eastAsia="el-GR"/>
              </w:rPr>
              <w:t xml:space="preserve"> ΝΙΑ 4763</w:t>
            </w:r>
          </w:p>
          <w:p w:rsidR="006544BB" w:rsidRPr="00184D45" w:rsidRDefault="006544BB" w:rsidP="00184D45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ΙΣΑΑΚΙΟ ΠΕΤΡΑΔΕΣ ΠΡΑΓΓΙ  (ΑΣ)</w:t>
            </w:r>
          </w:p>
        </w:tc>
        <w:tc>
          <w:tcPr>
            <w:tcW w:w="1892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ΧΙΟΝΑΔΕΣ ΒΡΥΣΗ ΕΛΑΦΟΧΩΡΙ ΕΥΓΕΝΙΚΟ ( ΑΣ)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ΑΜΜΟΒΟΥΝΟ ΚΥΠΡΙΝΟΣ  (ΑΣ-ΠΑ)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ΑΡΖΟΣ ΠΛΑΤΗ ΣΠΗΛΑΙΟ </w:t>
            </w:r>
          </w:p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1215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886"/>
        </w:trPr>
        <w:tc>
          <w:tcPr>
            <w:tcW w:w="2228" w:type="dxa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lang w:eastAsia="el-GR"/>
              </w:rPr>
            </w:pPr>
            <w:r w:rsidRPr="00184D45">
              <w:t>9.</w:t>
            </w:r>
            <w:r w:rsidRPr="00184D45">
              <w:rPr>
                <w:lang w:eastAsia="el-GR"/>
              </w:rPr>
              <w:t xml:space="preserve"> Συνεργείο</w:t>
            </w:r>
          </w:p>
          <w:p w:rsidR="006544BB" w:rsidRPr="00184D45" w:rsidRDefault="006544BB" w:rsidP="00184D45">
            <w:pPr>
              <w:spacing w:before="120" w:after="120" w:line="240" w:lineRule="auto"/>
            </w:pPr>
            <w:r w:rsidRPr="00184D45">
              <w:rPr>
                <w:lang w:val="en-US" w:eastAsia="el-GR"/>
              </w:rPr>
              <w:t>VW</w:t>
            </w:r>
            <w:r w:rsidRPr="00184D45">
              <w:rPr>
                <w:lang w:eastAsia="el-GR"/>
              </w:rPr>
              <w:t xml:space="preserve"> ΕΒΜ 5941 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ΑΕΤΟΧΩΡΙ ΔΩΡΙΚΟ(ΑΣ)</w:t>
            </w:r>
          </w:p>
        </w:tc>
        <w:tc>
          <w:tcPr>
            <w:tcW w:w="1892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 xml:space="preserve"> ΔΙΚΕΛΛΑ ΜΕΣΗΜΒΡΙΑ (ΑΣ)</w:t>
            </w: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ΑΡΔΑΝΙΟ ΒΡΥΣΟΥΛΑ (ΑΣ)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ΛΟΥΤΡΑ ΝΙΨΑ (ΑΣ)</w:t>
            </w:r>
          </w:p>
        </w:tc>
        <w:tc>
          <w:tcPr>
            <w:tcW w:w="1215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86"/>
        </w:trPr>
        <w:tc>
          <w:tcPr>
            <w:tcW w:w="2228" w:type="dxa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  <w:rPr>
                <w:lang w:eastAsia="el-GR"/>
              </w:rPr>
            </w:pPr>
            <w:r w:rsidRPr="00184D45">
              <w:t>10.</w:t>
            </w:r>
            <w:r w:rsidRPr="00184D45">
              <w:rPr>
                <w:lang w:eastAsia="el-GR"/>
              </w:rPr>
              <w:t xml:space="preserve"> Συνεργείο</w:t>
            </w:r>
          </w:p>
          <w:p w:rsidR="006544BB" w:rsidRPr="00184D45" w:rsidRDefault="006544BB" w:rsidP="00184D45">
            <w:pPr>
              <w:spacing w:before="120" w:after="120" w:line="240" w:lineRule="auto"/>
            </w:pPr>
            <w:r w:rsidRPr="00184D45">
              <w:rPr>
                <w:lang w:val="en-US" w:eastAsia="el-GR"/>
              </w:rPr>
              <w:t>SKODA</w:t>
            </w:r>
            <w:r w:rsidRPr="00184D45">
              <w:rPr>
                <w:lang w:eastAsia="el-GR"/>
              </w:rPr>
              <w:t xml:space="preserve"> </w:t>
            </w:r>
            <w:r w:rsidRPr="00184D45">
              <w:rPr>
                <w:lang w:val="en-US" w:eastAsia="el-GR"/>
              </w:rPr>
              <w:t>EEP</w:t>
            </w:r>
            <w:r w:rsidRPr="00184D45">
              <w:rPr>
                <w:lang w:eastAsia="el-GR"/>
              </w:rPr>
              <w:t xml:space="preserve"> 7991 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84D45">
              <w:rPr>
                <w:color w:val="000000"/>
                <w:sz w:val="16"/>
                <w:szCs w:val="16"/>
              </w:rPr>
              <w:t>ΚΟΡΝΟΦΩΛΙΑ ΔΑΔΙΑ (ΑΣ)</w:t>
            </w:r>
          </w:p>
        </w:tc>
        <w:tc>
          <w:tcPr>
            <w:tcW w:w="1892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ΣΟΥΦΛΙ ΣΙΔΗΡΩ (ΑΣ)</w:t>
            </w: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ΜΑΝΔΡΑ ΚΥΡΙΑΚΗ (ΑΣ)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ΛΑΓΥΝΑ  ΦΥΛΑΚΤΟ (ΑΣ)</w:t>
            </w:r>
          </w:p>
        </w:tc>
        <w:tc>
          <w:tcPr>
            <w:tcW w:w="1215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44BB" w:rsidRPr="00184D45">
        <w:trPr>
          <w:trHeight w:val="728"/>
        </w:trPr>
        <w:tc>
          <w:tcPr>
            <w:tcW w:w="2228" w:type="dxa"/>
            <w:vAlign w:val="center"/>
          </w:tcPr>
          <w:p w:rsidR="006544BB" w:rsidRPr="00184D45" w:rsidRDefault="006544BB" w:rsidP="00184D45">
            <w:pPr>
              <w:spacing w:before="120" w:after="120" w:line="240" w:lineRule="auto"/>
            </w:pPr>
            <w:r w:rsidRPr="00184D45">
              <w:t>ΕΒΜ 4467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ΤΟΠΟΘΕΤΗΣΗ ΠΑΓΙΔΩΝ  Β. ΕΒΡΟΥ</w:t>
            </w:r>
          </w:p>
        </w:tc>
        <w:tc>
          <w:tcPr>
            <w:tcW w:w="1903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92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2060"/>
                <w:sz w:val="16"/>
                <w:szCs w:val="16"/>
              </w:rPr>
            </w:pPr>
            <w:r w:rsidRPr="00184D45">
              <w:rPr>
                <w:color w:val="002060"/>
                <w:sz w:val="16"/>
                <w:szCs w:val="16"/>
              </w:rPr>
              <w:t>-</w:t>
            </w:r>
          </w:p>
        </w:tc>
        <w:tc>
          <w:tcPr>
            <w:tcW w:w="2299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2060"/>
                <w:sz w:val="16"/>
                <w:szCs w:val="16"/>
              </w:rPr>
            </w:pPr>
            <w:r w:rsidRPr="00184D45">
              <w:rPr>
                <w:color w:val="2E74B5"/>
                <w:sz w:val="16"/>
                <w:szCs w:val="16"/>
              </w:rPr>
              <w:t>ΑΠΟΓΕΥΜΑΤΙΝΗ ΤΟΠΟΘΕΤΗΣΗ ΠΑΓΙΔΩΝ ΣΥΛΛΗΨΗΣ  ΑΚΜΑΙΩΝ ΚΟΥΝΟΥΠΙΩΝ Β.ΕΒΡΟΥ</w:t>
            </w:r>
          </w:p>
        </w:tc>
        <w:tc>
          <w:tcPr>
            <w:tcW w:w="1960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84D45">
              <w:rPr>
                <w:color w:val="2E74B5"/>
                <w:sz w:val="16"/>
                <w:szCs w:val="16"/>
              </w:rPr>
              <w:t>ΑΠΟΜΑΚΡΥΝΣΗ ΠΑΓΙΔΩΝ ΣΥΛΛΗΨΗΣ ΑΚΜΑΙΩΝ ΚΟΥΝΟΥΠΙΩΝ Β.ΕΒΡΟΥ</w:t>
            </w:r>
          </w:p>
        </w:tc>
        <w:tc>
          <w:tcPr>
            <w:tcW w:w="1984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84D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15" w:type="dxa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4D45">
              <w:rPr>
                <w:sz w:val="16"/>
                <w:szCs w:val="16"/>
              </w:rPr>
              <w:t>-</w:t>
            </w:r>
          </w:p>
        </w:tc>
      </w:tr>
      <w:tr w:rsidR="006544BB" w:rsidRPr="00184D45">
        <w:trPr>
          <w:trHeight w:val="728"/>
        </w:trPr>
        <w:tc>
          <w:tcPr>
            <w:tcW w:w="15446" w:type="dxa"/>
            <w:gridSpan w:val="8"/>
            <w:vAlign w:val="center"/>
          </w:tcPr>
          <w:p w:rsidR="006544BB" w:rsidRPr="00184D45" w:rsidRDefault="006544BB" w:rsidP="00184D45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r w:rsidRPr="00184D45">
              <w:rPr>
                <w:b/>
                <w:bCs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  <w:bookmarkEnd w:id="0"/>
          </w:p>
        </w:tc>
      </w:tr>
    </w:tbl>
    <w:p w:rsidR="006544BB" w:rsidRDefault="006544BB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6544BB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BB" w:rsidRDefault="006544BB" w:rsidP="00A90CDF">
      <w:pPr>
        <w:spacing w:after="0" w:line="240" w:lineRule="auto"/>
      </w:pPr>
      <w:r>
        <w:separator/>
      </w:r>
    </w:p>
  </w:endnote>
  <w:endnote w:type="continuationSeparator" w:id="0">
    <w:p w:rsidR="006544BB" w:rsidRDefault="006544B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B" w:rsidRDefault="006544BB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6544BB" w:rsidRPr="00BE117D" w:rsidRDefault="006544BB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BB" w:rsidRDefault="006544BB" w:rsidP="00A90CDF">
      <w:pPr>
        <w:spacing w:after="0" w:line="240" w:lineRule="auto"/>
      </w:pPr>
      <w:r>
        <w:separator/>
      </w:r>
    </w:p>
  </w:footnote>
  <w:footnote w:type="continuationSeparator" w:id="0">
    <w:p w:rsidR="006544BB" w:rsidRDefault="006544B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B" w:rsidRPr="0084045F" w:rsidRDefault="006544BB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6544BB" w:rsidRPr="00A00F50" w:rsidRDefault="006544BB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30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04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04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05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10225"/>
    <w:rsid w:val="00013697"/>
    <w:rsid w:val="00027EBA"/>
    <w:rsid w:val="00053C97"/>
    <w:rsid w:val="00054B52"/>
    <w:rsid w:val="00054CEB"/>
    <w:rsid w:val="00071CDE"/>
    <w:rsid w:val="00074625"/>
    <w:rsid w:val="000837B4"/>
    <w:rsid w:val="00086C64"/>
    <w:rsid w:val="000906FE"/>
    <w:rsid w:val="00094E34"/>
    <w:rsid w:val="000A2462"/>
    <w:rsid w:val="000B4314"/>
    <w:rsid w:val="000B6278"/>
    <w:rsid w:val="000F60D7"/>
    <w:rsid w:val="001233F5"/>
    <w:rsid w:val="0012453A"/>
    <w:rsid w:val="001602C4"/>
    <w:rsid w:val="00171C0B"/>
    <w:rsid w:val="00184D45"/>
    <w:rsid w:val="00190EA1"/>
    <w:rsid w:val="001B04E7"/>
    <w:rsid w:val="001B5293"/>
    <w:rsid w:val="001B5F47"/>
    <w:rsid w:val="001B6E3A"/>
    <w:rsid w:val="001F7496"/>
    <w:rsid w:val="0020064F"/>
    <w:rsid w:val="002071BB"/>
    <w:rsid w:val="00207D8F"/>
    <w:rsid w:val="00217B73"/>
    <w:rsid w:val="002349F4"/>
    <w:rsid w:val="00244B31"/>
    <w:rsid w:val="00255413"/>
    <w:rsid w:val="00256A6E"/>
    <w:rsid w:val="00263CBD"/>
    <w:rsid w:val="00265F46"/>
    <w:rsid w:val="002D5AE5"/>
    <w:rsid w:val="002E12C3"/>
    <w:rsid w:val="00300DA2"/>
    <w:rsid w:val="00342BA0"/>
    <w:rsid w:val="00345161"/>
    <w:rsid w:val="00354819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46FFC"/>
    <w:rsid w:val="00454DD2"/>
    <w:rsid w:val="00460485"/>
    <w:rsid w:val="00460F92"/>
    <w:rsid w:val="0047146E"/>
    <w:rsid w:val="00484FE4"/>
    <w:rsid w:val="00492F86"/>
    <w:rsid w:val="004A743F"/>
    <w:rsid w:val="004B1476"/>
    <w:rsid w:val="004B1C58"/>
    <w:rsid w:val="004D24F0"/>
    <w:rsid w:val="004D3825"/>
    <w:rsid w:val="004F2463"/>
    <w:rsid w:val="004F326B"/>
    <w:rsid w:val="004F670F"/>
    <w:rsid w:val="00502518"/>
    <w:rsid w:val="005025AE"/>
    <w:rsid w:val="00505B1C"/>
    <w:rsid w:val="00507D47"/>
    <w:rsid w:val="0052110C"/>
    <w:rsid w:val="00547DC7"/>
    <w:rsid w:val="005507BB"/>
    <w:rsid w:val="00553343"/>
    <w:rsid w:val="00553F72"/>
    <w:rsid w:val="005614CD"/>
    <w:rsid w:val="00583810"/>
    <w:rsid w:val="005913AC"/>
    <w:rsid w:val="005948B5"/>
    <w:rsid w:val="005B1A92"/>
    <w:rsid w:val="005B1F45"/>
    <w:rsid w:val="005B7379"/>
    <w:rsid w:val="005B7CF8"/>
    <w:rsid w:val="005C0B04"/>
    <w:rsid w:val="005C1491"/>
    <w:rsid w:val="005C39A7"/>
    <w:rsid w:val="00624D4D"/>
    <w:rsid w:val="006255FC"/>
    <w:rsid w:val="00627ACA"/>
    <w:rsid w:val="006335F0"/>
    <w:rsid w:val="00640EA7"/>
    <w:rsid w:val="0064333C"/>
    <w:rsid w:val="006544BB"/>
    <w:rsid w:val="0065588E"/>
    <w:rsid w:val="0066561D"/>
    <w:rsid w:val="00686E03"/>
    <w:rsid w:val="00692A7A"/>
    <w:rsid w:val="006E7E32"/>
    <w:rsid w:val="006F286B"/>
    <w:rsid w:val="006F31DF"/>
    <w:rsid w:val="006F525B"/>
    <w:rsid w:val="00715879"/>
    <w:rsid w:val="00721A5A"/>
    <w:rsid w:val="00722DBC"/>
    <w:rsid w:val="00741709"/>
    <w:rsid w:val="00745B02"/>
    <w:rsid w:val="007460DF"/>
    <w:rsid w:val="00752B7F"/>
    <w:rsid w:val="00753FF9"/>
    <w:rsid w:val="00763637"/>
    <w:rsid w:val="00766A60"/>
    <w:rsid w:val="007A5B27"/>
    <w:rsid w:val="007E0221"/>
    <w:rsid w:val="007F3B78"/>
    <w:rsid w:val="007F5B79"/>
    <w:rsid w:val="0082508F"/>
    <w:rsid w:val="008319E3"/>
    <w:rsid w:val="0084045F"/>
    <w:rsid w:val="0084757F"/>
    <w:rsid w:val="00855E9B"/>
    <w:rsid w:val="0085606D"/>
    <w:rsid w:val="00856F71"/>
    <w:rsid w:val="00864BB7"/>
    <w:rsid w:val="00867088"/>
    <w:rsid w:val="008B1EF7"/>
    <w:rsid w:val="008B28D8"/>
    <w:rsid w:val="008C64B2"/>
    <w:rsid w:val="008C7DA7"/>
    <w:rsid w:val="008D0B47"/>
    <w:rsid w:val="00915C4B"/>
    <w:rsid w:val="00946298"/>
    <w:rsid w:val="00946AA5"/>
    <w:rsid w:val="00973CEF"/>
    <w:rsid w:val="009825C9"/>
    <w:rsid w:val="009B05E0"/>
    <w:rsid w:val="009B46E0"/>
    <w:rsid w:val="009C7566"/>
    <w:rsid w:val="009F270C"/>
    <w:rsid w:val="00A00F50"/>
    <w:rsid w:val="00A2285B"/>
    <w:rsid w:val="00A340FC"/>
    <w:rsid w:val="00A377F0"/>
    <w:rsid w:val="00A4227D"/>
    <w:rsid w:val="00A46BC9"/>
    <w:rsid w:val="00A641B9"/>
    <w:rsid w:val="00A90CDF"/>
    <w:rsid w:val="00AD1AF3"/>
    <w:rsid w:val="00AD639E"/>
    <w:rsid w:val="00B15B7D"/>
    <w:rsid w:val="00B17A96"/>
    <w:rsid w:val="00B237DC"/>
    <w:rsid w:val="00B56D39"/>
    <w:rsid w:val="00B60CB7"/>
    <w:rsid w:val="00BB09CA"/>
    <w:rsid w:val="00BB2D53"/>
    <w:rsid w:val="00BC438B"/>
    <w:rsid w:val="00BC446D"/>
    <w:rsid w:val="00BE117D"/>
    <w:rsid w:val="00BF0428"/>
    <w:rsid w:val="00C12DD4"/>
    <w:rsid w:val="00C12E27"/>
    <w:rsid w:val="00C25274"/>
    <w:rsid w:val="00C302BB"/>
    <w:rsid w:val="00C40657"/>
    <w:rsid w:val="00C40A80"/>
    <w:rsid w:val="00C44692"/>
    <w:rsid w:val="00C57363"/>
    <w:rsid w:val="00C61BC9"/>
    <w:rsid w:val="00C95D06"/>
    <w:rsid w:val="00C96612"/>
    <w:rsid w:val="00C9740D"/>
    <w:rsid w:val="00CC595A"/>
    <w:rsid w:val="00CC724D"/>
    <w:rsid w:val="00CD3F51"/>
    <w:rsid w:val="00CD6C21"/>
    <w:rsid w:val="00CD7998"/>
    <w:rsid w:val="00CE0334"/>
    <w:rsid w:val="00CE13EE"/>
    <w:rsid w:val="00CF21DE"/>
    <w:rsid w:val="00CF3AAE"/>
    <w:rsid w:val="00CF767F"/>
    <w:rsid w:val="00D065D9"/>
    <w:rsid w:val="00D07A49"/>
    <w:rsid w:val="00D206C7"/>
    <w:rsid w:val="00D2225B"/>
    <w:rsid w:val="00D506DF"/>
    <w:rsid w:val="00D53BDF"/>
    <w:rsid w:val="00D720AA"/>
    <w:rsid w:val="00D95A5C"/>
    <w:rsid w:val="00DB3EF2"/>
    <w:rsid w:val="00DC455A"/>
    <w:rsid w:val="00DF254E"/>
    <w:rsid w:val="00DF3744"/>
    <w:rsid w:val="00E2211E"/>
    <w:rsid w:val="00E339BB"/>
    <w:rsid w:val="00E40AF5"/>
    <w:rsid w:val="00E42495"/>
    <w:rsid w:val="00E44CB2"/>
    <w:rsid w:val="00E74DEF"/>
    <w:rsid w:val="00E90CE0"/>
    <w:rsid w:val="00E90D2B"/>
    <w:rsid w:val="00E912B4"/>
    <w:rsid w:val="00E94C6F"/>
    <w:rsid w:val="00EB2257"/>
    <w:rsid w:val="00EB5E89"/>
    <w:rsid w:val="00ED78A4"/>
    <w:rsid w:val="00EF0A77"/>
    <w:rsid w:val="00EF3844"/>
    <w:rsid w:val="00F005E6"/>
    <w:rsid w:val="00F05F03"/>
    <w:rsid w:val="00F077C3"/>
    <w:rsid w:val="00F12400"/>
    <w:rsid w:val="00F2277B"/>
    <w:rsid w:val="00F22979"/>
    <w:rsid w:val="00F6104C"/>
    <w:rsid w:val="00F6757B"/>
    <w:rsid w:val="00F742E5"/>
    <w:rsid w:val="00F75957"/>
    <w:rsid w:val="00F815D7"/>
    <w:rsid w:val="00F86316"/>
    <w:rsid w:val="00F92469"/>
    <w:rsid w:val="00F94968"/>
    <w:rsid w:val="00FA34EB"/>
    <w:rsid w:val="00FA7092"/>
    <w:rsid w:val="00FB205B"/>
    <w:rsid w:val="00FC7C6C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5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673</Words>
  <Characters>3636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2018-04-30T04:15:00Z</cp:lastPrinted>
  <dcterms:created xsi:type="dcterms:W3CDTF">2018-04-30T04:15:00Z</dcterms:created>
  <dcterms:modified xsi:type="dcterms:W3CDTF">2018-04-30T04:15:00Z</dcterms:modified>
</cp:coreProperties>
</file>