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427" w:rsidRPr="0030595E" w:rsidRDefault="00662427" w:rsidP="00D352CF">
      <w:pPr>
        <w:pStyle w:val="Heading1"/>
        <w:rPr>
          <w:rFonts w:ascii="Arial Narrow" w:hAnsi="Arial Narrow" w:cs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 w:cs="Arial Narrow"/>
          <w:sz w:val="20"/>
          <w:szCs w:val="20"/>
        </w:rPr>
        <w:t xml:space="preserve">ΠΡΟΓΡΑΜΜΑ   ΠΕ ΡΟΔΟΠΗΣ       </w:t>
      </w:r>
      <w:bookmarkEnd w:id="0"/>
      <w:bookmarkEnd w:id="1"/>
    </w:p>
    <w:p w:rsidR="00662427" w:rsidRDefault="00662427" w:rsidP="00D352CF">
      <w:pPr>
        <w:rPr>
          <w:rFonts w:ascii="Arial Narrow" w:hAnsi="Arial Narrow" w:cs="Arial Narrow"/>
          <w:b/>
          <w:bCs/>
          <w:i/>
          <w:iCs/>
          <w:sz w:val="20"/>
          <w:szCs w:val="20"/>
        </w:rPr>
      </w:pPr>
      <w:r>
        <w:rPr>
          <w:rFonts w:ascii="Arial Narrow" w:hAnsi="Arial Narrow" w:cs="Arial Narrow"/>
          <w:b/>
          <w:bCs/>
          <w:i/>
          <w:iCs/>
          <w:sz w:val="20"/>
          <w:szCs w:val="20"/>
        </w:rPr>
        <w:t xml:space="preserve">  ΝΟΒΑΦΑΡΜ  Α.Ε. </w:t>
      </w:r>
    </w:p>
    <w:p w:rsidR="00662427" w:rsidRPr="009E0ACF" w:rsidRDefault="00662427" w:rsidP="00D352CF">
      <w:pPr>
        <w:rPr>
          <w:sz w:val="20"/>
          <w:szCs w:val="20"/>
        </w:rPr>
      </w:pPr>
    </w:p>
    <w:p w:rsidR="00662427" w:rsidRPr="009E0ACF" w:rsidRDefault="00662427" w:rsidP="00D352CF">
      <w:pPr>
        <w:rPr>
          <w:sz w:val="28"/>
          <w:szCs w:val="28"/>
        </w:rPr>
      </w:pPr>
      <w:r w:rsidRPr="009E0ACF">
        <w:t xml:space="preserve">                                                             </w:t>
      </w:r>
      <w:r>
        <w:tab/>
      </w:r>
      <w:r>
        <w:tab/>
      </w:r>
      <w:r w:rsidRPr="009E0ACF">
        <w:rPr>
          <w:sz w:val="28"/>
          <w:szCs w:val="28"/>
        </w:rPr>
        <w:t xml:space="preserve">   </w:t>
      </w:r>
      <w:r w:rsidRPr="009E0ACF">
        <w:rPr>
          <w:b/>
          <w:bCs/>
          <w:sz w:val="28"/>
          <w:szCs w:val="28"/>
        </w:rPr>
        <w:t xml:space="preserve">ΠΡΟΓΡΑΜΜΑ   ΠΕ ΡΟΔΟΠΗΣ      </w:t>
      </w:r>
    </w:p>
    <w:p w:rsidR="00662427" w:rsidRPr="009E0ACF" w:rsidRDefault="00662427" w:rsidP="00D352CF">
      <w:pPr>
        <w:rPr>
          <w:b/>
          <w:bCs/>
          <w:sz w:val="28"/>
          <w:szCs w:val="28"/>
        </w:rPr>
      </w:pPr>
    </w:p>
    <w:p w:rsidR="00662427" w:rsidRPr="009E0ACF" w:rsidRDefault="00662427" w:rsidP="00D352CF">
      <w:pPr>
        <w:rPr>
          <w:b/>
          <w:bCs/>
          <w:sz w:val="28"/>
          <w:szCs w:val="28"/>
        </w:rPr>
      </w:pPr>
      <w:r w:rsidRPr="009E0ACF">
        <w:rPr>
          <w:b/>
          <w:bCs/>
          <w:sz w:val="28"/>
          <w:szCs w:val="28"/>
        </w:rPr>
        <w:t xml:space="preserve">                                                                     </w:t>
      </w:r>
      <w:r>
        <w:rPr>
          <w:b/>
          <w:bCs/>
          <w:sz w:val="28"/>
          <w:szCs w:val="28"/>
        </w:rPr>
        <w:tab/>
      </w:r>
      <w:r w:rsidRPr="009E0ACF">
        <w:rPr>
          <w:b/>
          <w:bCs/>
          <w:sz w:val="28"/>
          <w:szCs w:val="28"/>
        </w:rPr>
        <w:t xml:space="preserve">   ΝΟΒΑΦΑΡΜ  Α.Ε. 28.05-01.06.2018</w:t>
      </w:r>
    </w:p>
    <w:p w:rsidR="00662427" w:rsidRPr="009E0ACF" w:rsidRDefault="00662427" w:rsidP="00D352CF">
      <w:pPr>
        <w:rPr>
          <w:b/>
          <w:bCs/>
          <w:sz w:val="28"/>
          <w:szCs w:val="28"/>
        </w:rPr>
      </w:pPr>
    </w:p>
    <w:p w:rsidR="00662427" w:rsidRPr="0021357E" w:rsidRDefault="00662427" w:rsidP="00D352CF">
      <w:pPr>
        <w:rPr>
          <w:b/>
          <w:bCs/>
          <w:sz w:val="22"/>
          <w:szCs w:val="22"/>
        </w:rPr>
      </w:pPr>
    </w:p>
    <w:tbl>
      <w:tblPr>
        <w:tblW w:w="14400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5" w:type="dxa"/>
          <w:right w:w="55" w:type="dxa"/>
        </w:tblCellMar>
        <w:tblLook w:val="0000"/>
      </w:tblPr>
      <w:tblGrid>
        <w:gridCol w:w="1980"/>
        <w:gridCol w:w="2160"/>
        <w:gridCol w:w="1980"/>
        <w:gridCol w:w="1960"/>
        <w:gridCol w:w="2180"/>
        <w:gridCol w:w="2160"/>
        <w:gridCol w:w="1980"/>
      </w:tblGrid>
      <w:tr w:rsidR="00662427">
        <w:trPr>
          <w:trHeight w:val="948"/>
        </w:trPr>
        <w:tc>
          <w:tcPr>
            <w:tcW w:w="1980" w:type="dxa"/>
            <w:shd w:val="clear" w:color="000000" w:fill="FFFFFF"/>
          </w:tcPr>
          <w:p w:rsidR="00662427" w:rsidRPr="00A9737C" w:rsidRDefault="00662427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ΣΥΝΕΡΓΕΙΟ</w:t>
            </w:r>
          </w:p>
        </w:tc>
        <w:tc>
          <w:tcPr>
            <w:tcW w:w="2160" w:type="dxa"/>
            <w:shd w:val="clear" w:color="000000" w:fill="FFFFFF"/>
          </w:tcPr>
          <w:p w:rsidR="00662427" w:rsidRPr="00A9737C" w:rsidRDefault="00662427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ΑΡΜΟΔΙΟΤΗΤΕΣ</w:t>
            </w:r>
          </w:p>
        </w:tc>
        <w:tc>
          <w:tcPr>
            <w:tcW w:w="1980" w:type="dxa"/>
            <w:shd w:val="clear" w:color="000000" w:fill="FFFFFF"/>
          </w:tcPr>
          <w:p w:rsidR="00662427" w:rsidRDefault="00662427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ΔΕΥΤΈΡΑ</w:t>
            </w:r>
          </w:p>
          <w:p w:rsidR="00662427" w:rsidRPr="00F00997" w:rsidRDefault="00662427" w:rsidP="00A55DC1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28.05.2018</w:t>
            </w:r>
          </w:p>
        </w:tc>
        <w:tc>
          <w:tcPr>
            <w:tcW w:w="1960" w:type="dxa"/>
            <w:shd w:val="clear" w:color="000000" w:fill="FFFFFF"/>
          </w:tcPr>
          <w:p w:rsidR="00662427" w:rsidRDefault="00662427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ΤΡΙΤΗ</w:t>
            </w:r>
          </w:p>
          <w:p w:rsidR="00662427" w:rsidRPr="00F00997" w:rsidRDefault="00662427" w:rsidP="00A55DC1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29.05.2018</w:t>
            </w:r>
          </w:p>
        </w:tc>
        <w:tc>
          <w:tcPr>
            <w:tcW w:w="2180" w:type="dxa"/>
            <w:shd w:val="clear" w:color="000000" w:fill="FFFFFF"/>
          </w:tcPr>
          <w:p w:rsidR="00662427" w:rsidRDefault="00662427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ΤΕΤΆΡΤΗ</w:t>
            </w:r>
          </w:p>
          <w:p w:rsidR="00662427" w:rsidRPr="00F00997" w:rsidRDefault="00662427" w:rsidP="00B01821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30.05.2018</w:t>
            </w:r>
          </w:p>
        </w:tc>
        <w:tc>
          <w:tcPr>
            <w:tcW w:w="2160" w:type="dxa"/>
            <w:shd w:val="clear" w:color="000000" w:fill="FFFFFF"/>
          </w:tcPr>
          <w:p w:rsidR="00662427" w:rsidRDefault="00662427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ΠΕΜΠΤΗ</w:t>
            </w:r>
          </w:p>
          <w:p w:rsidR="00662427" w:rsidRPr="00F00997" w:rsidRDefault="00662427" w:rsidP="00B0182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31.05.2018</w:t>
            </w:r>
          </w:p>
        </w:tc>
        <w:tc>
          <w:tcPr>
            <w:tcW w:w="1980" w:type="dxa"/>
            <w:shd w:val="clear" w:color="000000" w:fill="FFFFFF"/>
          </w:tcPr>
          <w:p w:rsidR="00662427" w:rsidRDefault="00662427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ΠΑΡΑΣΚΕΥΉ</w:t>
            </w:r>
          </w:p>
          <w:p w:rsidR="00662427" w:rsidRPr="00F00997" w:rsidRDefault="00662427" w:rsidP="00A55DC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01.06.2018</w:t>
            </w:r>
          </w:p>
        </w:tc>
      </w:tr>
      <w:tr w:rsidR="00662427" w:rsidRPr="0054526E">
        <w:trPr>
          <w:trHeight w:val="1"/>
        </w:trPr>
        <w:tc>
          <w:tcPr>
            <w:tcW w:w="1980" w:type="dxa"/>
            <w:shd w:val="clear" w:color="000000" w:fill="FFFFFF"/>
          </w:tcPr>
          <w:p w:rsidR="00662427" w:rsidRPr="00673B59" w:rsidRDefault="00662427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1</w:t>
            </w: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  <w:lang w:eastAsia="el-GR"/>
              </w:rPr>
              <w:t>ο</w:t>
            </w: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 xml:space="preserve"> ΣΥΝΕΡΓ</w:t>
            </w:r>
          </w:p>
          <w:p w:rsidR="00662427" w:rsidRPr="00673B59" w:rsidRDefault="00662427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ΚΟΝΤΟΣΤΟΛΗΣ</w:t>
            </w:r>
          </w:p>
          <w:p w:rsidR="00662427" w:rsidRPr="00673B59" w:rsidRDefault="00662427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6978530882</w:t>
            </w:r>
          </w:p>
          <w:p w:rsidR="00662427" w:rsidRPr="00673B59" w:rsidRDefault="00662427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ΚΙΖΛΑΡΑΚΗΣ</w:t>
            </w:r>
          </w:p>
          <w:p w:rsidR="00662427" w:rsidRDefault="00662427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6972016545</w:t>
            </w:r>
          </w:p>
          <w:p w:rsidR="00662427" w:rsidRDefault="00662427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  <w:p w:rsidR="00662427" w:rsidRPr="005D4C3E" w:rsidRDefault="00662427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 w:rsidRPr="005D4C3E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ΕΕΡ 7992</w:t>
            </w:r>
          </w:p>
        </w:tc>
        <w:tc>
          <w:tcPr>
            <w:tcW w:w="2160" w:type="dxa"/>
            <w:shd w:val="clear" w:color="000000" w:fill="FFFFFF"/>
          </w:tcPr>
          <w:p w:rsidR="00662427" w:rsidRPr="00673B59" w:rsidRDefault="00662427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</w:t>
            </w:r>
          </w:p>
          <w:p w:rsidR="00662427" w:rsidRPr="00673B59" w:rsidRDefault="00662427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ΨΕΚΑΣΜΟΙ </w:t>
            </w:r>
          </w:p>
          <w:p w:rsidR="00662427" w:rsidRPr="00673B59" w:rsidRDefault="00662427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80" w:type="dxa"/>
            <w:shd w:val="clear" w:color="000000" w:fill="FFFFFF"/>
          </w:tcPr>
          <w:p w:rsidR="00662427" w:rsidRPr="00673B59" w:rsidRDefault="00662427" w:rsidP="007E0CC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ΝΕΑ ΚΑΛΛΙΣΤΗ </w:t>
            </w:r>
          </w:p>
          <w:p w:rsidR="00662427" w:rsidRPr="00673B59" w:rsidRDefault="00662427" w:rsidP="007E0CC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ΠΑΛΙΑ ΚΑΛΛΙΣΤΗ</w:t>
            </w:r>
          </w:p>
          <w:p w:rsidR="00662427" w:rsidRPr="007B554C" w:rsidRDefault="00662427" w:rsidP="007E0CC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ΠΟΡΠΗ </w:t>
            </w: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Μ.Μ.ΚΡΑΝΟΒΟΥΝΙ</w:t>
            </w:r>
          </w:p>
        </w:tc>
        <w:tc>
          <w:tcPr>
            <w:tcW w:w="1960" w:type="dxa"/>
            <w:shd w:val="clear" w:color="000000" w:fill="FFFFFF"/>
          </w:tcPr>
          <w:p w:rsidR="00662427" w:rsidRPr="002F52D0" w:rsidRDefault="00662427" w:rsidP="00B0182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2F52D0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ΥΠΟΛ.ΑΚΜΑΙΟΚΤ</w:t>
            </w:r>
          </w:p>
          <w:p w:rsidR="00662427" w:rsidRPr="002F52D0" w:rsidRDefault="00662427" w:rsidP="00B0182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ΜΕΣΗ</w:t>
            </w:r>
          </w:p>
          <w:p w:rsidR="00662427" w:rsidRPr="00A55DC1" w:rsidRDefault="00662427" w:rsidP="0043364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A55DC1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ΥΠΟΛ.ΑΚΜΑΙΟΚΤΟ</w:t>
            </w:r>
          </w:p>
          <w:p w:rsidR="00662427" w:rsidRPr="00A55DC1" w:rsidRDefault="00662427" w:rsidP="0043364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A55DC1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ΦΑΝΑΡΙ</w:t>
            </w:r>
          </w:p>
          <w:p w:rsidR="00662427" w:rsidRPr="00673B59" w:rsidRDefault="00662427" w:rsidP="0043364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180" w:type="dxa"/>
            <w:shd w:val="clear" w:color="000000" w:fill="FFFFFF"/>
          </w:tcPr>
          <w:p w:rsidR="00662427" w:rsidRDefault="00662427" w:rsidP="007E0CC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ΚΑΛΑΜΟΚΑΣΤΡΟ</w:t>
            </w:r>
          </w:p>
          <w:p w:rsidR="00662427" w:rsidRPr="00673B59" w:rsidRDefault="00662427" w:rsidP="007E0CC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ΠΑΓΟΥΡΙΑ </w:t>
            </w:r>
          </w:p>
          <w:p w:rsidR="00662427" w:rsidRPr="00673B59" w:rsidRDefault="00662427" w:rsidP="007E0CC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Ν.ΣΙΔΕΡΟΧΩΡΙ </w:t>
            </w:r>
          </w:p>
          <w:p w:rsidR="00662427" w:rsidRDefault="00662427" w:rsidP="007E0CC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 xml:space="preserve">ΔΟΥΚΑΤΑ </w:t>
            </w:r>
          </w:p>
          <w:p w:rsidR="00662427" w:rsidRPr="00673B59" w:rsidRDefault="00662427" w:rsidP="007E0CC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 xml:space="preserve">ΑΓ.ΘΕΩΔΟΡΟΙ </w:t>
            </w:r>
          </w:p>
          <w:p w:rsidR="00662427" w:rsidRPr="00673B59" w:rsidRDefault="00662427" w:rsidP="007E0CC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shd w:val="clear" w:color="000000" w:fill="FFFFFF"/>
          </w:tcPr>
          <w:p w:rsidR="00662427" w:rsidRDefault="00662427" w:rsidP="0088664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 xml:space="preserve">ΜΑΡΩΝΕΙΑ </w:t>
            </w:r>
          </w:p>
          <w:p w:rsidR="00662427" w:rsidRDefault="00662427" w:rsidP="0088664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ΙΜΕΡΟΣ</w:t>
            </w:r>
          </w:p>
          <w:p w:rsidR="00662427" w:rsidRDefault="00662427" w:rsidP="0088664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ΠΡ.ΗΛΙΑΣ</w:t>
            </w:r>
          </w:p>
          <w:p w:rsidR="00662427" w:rsidRDefault="00662427" w:rsidP="0088664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ΑΓ.ΧΑΡΑΛΑΜΠΟΣ</w:t>
            </w:r>
          </w:p>
          <w:p w:rsidR="00662427" w:rsidRDefault="00662427" w:rsidP="0088664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ΠΡΟΣΚΥΝΗΤΕΣ</w:t>
            </w:r>
          </w:p>
          <w:p w:rsidR="00662427" w:rsidRPr="00673B59" w:rsidRDefault="00662427" w:rsidP="0088664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ΠΛΑΤΑΝΙΤΗΣ</w:t>
            </w:r>
          </w:p>
        </w:tc>
        <w:tc>
          <w:tcPr>
            <w:tcW w:w="1980" w:type="dxa"/>
            <w:shd w:val="clear" w:color="000000" w:fill="FFFFFF"/>
          </w:tcPr>
          <w:p w:rsidR="00662427" w:rsidRPr="007E0CCE" w:rsidRDefault="00662427" w:rsidP="00A55DC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7E0CCE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ΥΠΟΛ.ΑΚΜΑΙΟΚΤ</w:t>
            </w:r>
          </w:p>
          <w:p w:rsidR="00662427" w:rsidRDefault="00662427" w:rsidP="00A55DC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7E0CCE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ΓΗΠΕΔΟ ΙΑΣΜΟΥ</w:t>
            </w:r>
          </w:p>
          <w:p w:rsidR="00662427" w:rsidRPr="007E0CCE" w:rsidRDefault="00662427" w:rsidP="00A55DC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7E0CCE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ΕΝΤΟΣ ΠΟΛΕΩΣ</w:t>
            </w:r>
          </w:p>
          <w:p w:rsidR="00662427" w:rsidRPr="003811AF" w:rsidRDefault="00662427" w:rsidP="00A55DC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</w:tr>
      <w:tr w:rsidR="00662427" w:rsidRPr="0054526E">
        <w:trPr>
          <w:trHeight w:val="1876"/>
        </w:trPr>
        <w:tc>
          <w:tcPr>
            <w:tcW w:w="1980" w:type="dxa"/>
            <w:shd w:val="clear" w:color="000000" w:fill="FFFFFF"/>
          </w:tcPr>
          <w:p w:rsidR="00662427" w:rsidRPr="00673B59" w:rsidRDefault="00662427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  <w:lang w:eastAsia="el-GR"/>
              </w:rPr>
            </w:pP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2</w:t>
            </w: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  <w:lang w:eastAsia="el-GR"/>
              </w:rPr>
              <w:t>ο</w:t>
            </w: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 xml:space="preserve"> ΣΥΝΕΡΓΕΙΟ</w:t>
            </w:r>
          </w:p>
          <w:p w:rsidR="00662427" w:rsidRPr="00673B59" w:rsidRDefault="00662427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  <w:lang w:eastAsia="el-GR"/>
              </w:rPr>
            </w:pP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  <w:lang w:eastAsia="el-GR"/>
              </w:rPr>
              <w:t>ΑΝΑΣΤΑΔΙΑΔΗΣ</w:t>
            </w:r>
          </w:p>
          <w:p w:rsidR="00662427" w:rsidRPr="00673B59" w:rsidRDefault="00662427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6974645263</w:t>
            </w:r>
          </w:p>
          <w:p w:rsidR="00662427" w:rsidRDefault="00662427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ΚΟΥΤΣΟΥΚΗΣ ΣΤΡΑΤΟΣ</w:t>
            </w:r>
          </w:p>
          <w:p w:rsidR="00662427" w:rsidRDefault="00662427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</w:p>
          <w:p w:rsidR="00662427" w:rsidRPr="00673B59" w:rsidRDefault="00662427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Ν Ι Α 4758</w:t>
            </w:r>
          </w:p>
        </w:tc>
        <w:tc>
          <w:tcPr>
            <w:tcW w:w="2160" w:type="dxa"/>
            <w:shd w:val="clear" w:color="000000" w:fill="FFFFFF"/>
          </w:tcPr>
          <w:p w:rsidR="00662427" w:rsidRPr="00673B59" w:rsidRDefault="00662427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</w:t>
            </w:r>
          </w:p>
          <w:p w:rsidR="00662427" w:rsidRPr="00673B59" w:rsidRDefault="00662427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ΨΕΚΑΣΜΟΙ </w:t>
            </w:r>
          </w:p>
          <w:p w:rsidR="00662427" w:rsidRPr="00673B59" w:rsidRDefault="00662427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80" w:type="dxa"/>
            <w:shd w:val="clear" w:color="000000" w:fill="FFFFFF"/>
          </w:tcPr>
          <w:p w:rsidR="00662427" w:rsidRPr="00275230" w:rsidRDefault="00662427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sz w:val="20"/>
                <w:szCs w:val="20"/>
              </w:rPr>
              <w:t xml:space="preserve">ΠΑΛΛΑΔΙΟ </w:t>
            </w:r>
          </w:p>
          <w:p w:rsidR="00662427" w:rsidRPr="00673B59" w:rsidRDefault="00662427" w:rsidP="00FD72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3B59">
              <w:rPr>
                <w:sz w:val="20"/>
                <w:szCs w:val="20"/>
              </w:rPr>
              <w:t>ΜΟΝΑΔΑ ΚΟΥΤΡΑ</w:t>
            </w:r>
          </w:p>
          <w:p w:rsidR="00662427" w:rsidRPr="00673B59" w:rsidRDefault="00662427" w:rsidP="00FD72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3B59">
              <w:rPr>
                <w:sz w:val="20"/>
                <w:szCs w:val="20"/>
              </w:rPr>
              <w:t>ΜΟΝΑΔΑ ΔΕΛΤΑ</w:t>
            </w:r>
          </w:p>
          <w:p w:rsidR="00662427" w:rsidRPr="00673B59" w:rsidRDefault="00662427" w:rsidP="00FD72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3B59">
              <w:rPr>
                <w:sz w:val="20"/>
                <w:szCs w:val="20"/>
              </w:rPr>
              <w:t xml:space="preserve">ΣΑΛΠΗ </w:t>
            </w:r>
          </w:p>
          <w:p w:rsidR="00662427" w:rsidRPr="00673B59" w:rsidRDefault="00662427" w:rsidP="00FD72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3B59">
              <w:rPr>
                <w:sz w:val="20"/>
                <w:szCs w:val="20"/>
              </w:rPr>
              <w:t xml:space="preserve">ΑΙΓΕΙΡΟΣ </w:t>
            </w:r>
          </w:p>
          <w:p w:rsidR="00662427" w:rsidRPr="00673B59" w:rsidRDefault="00662427" w:rsidP="00FD72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3B59">
              <w:rPr>
                <w:sz w:val="20"/>
                <w:szCs w:val="20"/>
              </w:rPr>
              <w:t xml:space="preserve">ΜΕΣΟΥΝΗ </w:t>
            </w:r>
          </w:p>
          <w:p w:rsidR="00662427" w:rsidRPr="00673B59" w:rsidRDefault="00662427" w:rsidP="005013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60" w:type="dxa"/>
            <w:shd w:val="clear" w:color="000000" w:fill="FFFFFF"/>
          </w:tcPr>
          <w:p w:rsidR="00662427" w:rsidRPr="0054526E" w:rsidRDefault="00662427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54526E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ΛΗΝΟΣ </w:t>
            </w:r>
          </w:p>
          <w:p w:rsidR="00662427" w:rsidRPr="0054526E" w:rsidRDefault="00662427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54526E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ΣΩΣΤΗΣ </w:t>
            </w:r>
          </w:p>
          <w:p w:rsidR="00662427" w:rsidRDefault="00662427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54526E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ΠΟΛΥΑΝΘΟΣ </w:t>
            </w:r>
          </w:p>
          <w:p w:rsidR="00662427" w:rsidRPr="0054526E" w:rsidRDefault="00662427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54526E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ΙΑΣΜΟΣ </w:t>
            </w:r>
          </w:p>
          <w:p w:rsidR="00662427" w:rsidRPr="0054526E" w:rsidRDefault="00662427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54526E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ΚΟΠΤΕΡΟ </w:t>
            </w:r>
          </w:p>
          <w:p w:rsidR="00662427" w:rsidRPr="00673B59" w:rsidRDefault="00662427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54526E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ΑΜΑΞΑΔΕΣ </w:t>
            </w:r>
          </w:p>
        </w:tc>
        <w:tc>
          <w:tcPr>
            <w:tcW w:w="2180" w:type="dxa"/>
            <w:shd w:val="clear" w:color="000000" w:fill="FFFFFF"/>
          </w:tcPr>
          <w:p w:rsidR="00662427" w:rsidRDefault="00662427" w:rsidP="00FD721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54526E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ΜΕΛΕΤΗ </w:t>
            </w:r>
          </w:p>
          <w:p w:rsidR="00662427" w:rsidRDefault="00662427" w:rsidP="00FD721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54526E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ΑΜΒΡΟΣΙΑ </w:t>
            </w:r>
          </w:p>
          <w:p w:rsidR="00662427" w:rsidRDefault="00662427" w:rsidP="00FD721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54526E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ΜΩΣΑΙΚΟ </w:t>
            </w:r>
          </w:p>
          <w:p w:rsidR="00662427" w:rsidRPr="0054526E" w:rsidRDefault="00662427" w:rsidP="00FD721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54526E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ΓΑΛΗΝΑ </w:t>
            </w:r>
          </w:p>
          <w:p w:rsidR="00662427" w:rsidRPr="00673B59" w:rsidRDefault="00662427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54526E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ΔΙΑΛΑΜΠΗ </w:t>
            </w:r>
          </w:p>
        </w:tc>
        <w:tc>
          <w:tcPr>
            <w:tcW w:w="2160" w:type="dxa"/>
            <w:shd w:val="clear" w:color="000000" w:fill="FFFFFF"/>
          </w:tcPr>
          <w:p w:rsidR="00662427" w:rsidRDefault="00662427" w:rsidP="0088664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ΑΣΩΜΑΤΟΙ</w:t>
            </w:r>
          </w:p>
          <w:p w:rsidR="00662427" w:rsidRDefault="00662427" w:rsidP="0088664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ΡΙΖΩΜΑ </w:t>
            </w:r>
          </w:p>
          <w:p w:rsidR="00662427" w:rsidRDefault="00662427" w:rsidP="0088664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ΘΑΜΝΑ </w:t>
            </w:r>
          </w:p>
          <w:p w:rsidR="00662427" w:rsidRDefault="00662427" w:rsidP="0088664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ΑΓΙΑΣΜΑ </w:t>
            </w:r>
          </w:p>
          <w:p w:rsidR="00662427" w:rsidRPr="00673B59" w:rsidRDefault="00662427" w:rsidP="004C0B8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ΔΥΜΗ </w:t>
            </w:r>
          </w:p>
        </w:tc>
        <w:tc>
          <w:tcPr>
            <w:tcW w:w="1980" w:type="dxa"/>
            <w:shd w:val="clear" w:color="000000" w:fill="FFFFFF"/>
          </w:tcPr>
          <w:p w:rsidR="00662427" w:rsidRPr="00673B59" w:rsidRDefault="00662427" w:rsidP="00FD72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3B59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 xml:space="preserve"> </w:t>
            </w:r>
            <w:r w:rsidRPr="00673B59">
              <w:rPr>
                <w:sz w:val="20"/>
                <w:szCs w:val="20"/>
              </w:rPr>
              <w:t>ΕΝΤΟΣ ΠΟΛΕΩΣ</w:t>
            </w:r>
          </w:p>
          <w:p w:rsidR="00662427" w:rsidRPr="00673B59" w:rsidRDefault="00662427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sz w:val="20"/>
                <w:szCs w:val="20"/>
              </w:rPr>
              <w:t>ΝΟΣΟΚΟΜΕΙΟ</w:t>
            </w:r>
          </w:p>
        </w:tc>
      </w:tr>
      <w:tr w:rsidR="00662427" w:rsidRPr="001F5E0B">
        <w:trPr>
          <w:trHeight w:val="2541"/>
        </w:trPr>
        <w:tc>
          <w:tcPr>
            <w:tcW w:w="1980" w:type="dxa"/>
            <w:shd w:val="clear" w:color="000000" w:fill="FFFFFF"/>
          </w:tcPr>
          <w:p w:rsidR="00662427" w:rsidRPr="00673B59" w:rsidRDefault="00662427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</w:p>
          <w:p w:rsidR="00662427" w:rsidRPr="00673B59" w:rsidRDefault="00662427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3</w:t>
            </w: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  <w:lang w:eastAsia="el-GR"/>
              </w:rPr>
              <w:t xml:space="preserve"> ο   </w:t>
            </w: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ΣΥΝΕΡΓΕΙΟ</w:t>
            </w:r>
          </w:p>
          <w:p w:rsidR="00662427" w:rsidRPr="00673B59" w:rsidRDefault="00662427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ΓΚΕΛΙΡΗΣ</w:t>
            </w:r>
          </w:p>
          <w:p w:rsidR="00662427" w:rsidRPr="00673B59" w:rsidRDefault="00662427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6946658966</w:t>
            </w:r>
          </w:p>
          <w:p w:rsidR="00662427" w:rsidRPr="00673B59" w:rsidRDefault="00662427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ΣΤΕΡΓΙΟΥ ΓΙΩΡΓΟΣ</w:t>
            </w:r>
          </w:p>
          <w:p w:rsidR="00662427" w:rsidRDefault="00662427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6980521066</w:t>
            </w:r>
          </w:p>
          <w:p w:rsidR="00662427" w:rsidRDefault="00662427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</w:p>
          <w:p w:rsidR="00662427" w:rsidRPr="00673B59" w:rsidRDefault="00662427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Ν Ι Α  4754</w:t>
            </w:r>
          </w:p>
        </w:tc>
        <w:tc>
          <w:tcPr>
            <w:tcW w:w="2160" w:type="dxa"/>
            <w:shd w:val="clear" w:color="000000" w:fill="FFFFFF"/>
          </w:tcPr>
          <w:p w:rsidR="00662427" w:rsidRPr="00673B59" w:rsidRDefault="00662427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</w:t>
            </w:r>
          </w:p>
          <w:p w:rsidR="00662427" w:rsidRPr="00673B59" w:rsidRDefault="00662427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ΨΕΚΑΣΜΟΙ </w:t>
            </w:r>
          </w:p>
          <w:p w:rsidR="00662427" w:rsidRPr="00673B59" w:rsidRDefault="00662427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80" w:type="dxa"/>
            <w:shd w:val="clear" w:color="000000" w:fill="FFFFFF"/>
          </w:tcPr>
          <w:p w:rsidR="00662427" w:rsidRPr="00673B59" w:rsidRDefault="00662427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 xml:space="preserve">ΥΦΑΝΤΕΣ </w:t>
            </w:r>
          </w:p>
          <w:p w:rsidR="00662427" w:rsidRPr="00673B59" w:rsidRDefault="00662427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 xml:space="preserve">ΗΦΑΙΣΤΟΣ </w:t>
            </w:r>
          </w:p>
          <w:p w:rsidR="00662427" w:rsidRPr="00673B59" w:rsidRDefault="00662427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 xml:space="preserve">ΚΑΡΥΔΙΑ </w:t>
            </w:r>
          </w:p>
          <w:p w:rsidR="00662427" w:rsidRPr="00673B59" w:rsidRDefault="00662427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 xml:space="preserve">ΚΑΛΧΑΣ </w:t>
            </w:r>
          </w:p>
          <w:p w:rsidR="00662427" w:rsidRDefault="00662427" w:rsidP="004C0B8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 xml:space="preserve">ΚΙΚΙΔΙΟ </w:t>
            </w:r>
          </w:p>
          <w:p w:rsidR="00662427" w:rsidRPr="00673B59" w:rsidRDefault="00662427" w:rsidP="004C0B8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ΒΟΥΛΚΑΝΙΖΑΤΕΡ</w:t>
            </w:r>
          </w:p>
          <w:p w:rsidR="00662427" w:rsidRPr="00673B59" w:rsidRDefault="00662427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960" w:type="dxa"/>
            <w:shd w:val="clear" w:color="000000" w:fill="FFFFFF"/>
          </w:tcPr>
          <w:p w:rsidR="00662427" w:rsidRPr="00673B59" w:rsidRDefault="00662427" w:rsidP="004C0B87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ΚΥΝΟΚΟΜΕΙΟ</w:t>
            </w:r>
          </w:p>
          <w:p w:rsidR="00662427" w:rsidRPr="00673B59" w:rsidRDefault="00662427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ΒΙΟΛΟΓΙΚΟΣ ΠΑΝΕΠΗΣΤΗΜΙΟΥ</w:t>
            </w:r>
          </w:p>
          <w:p w:rsidR="00662427" w:rsidRPr="00673B59" w:rsidRDefault="00662427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ΒΙΟΛΟΓΙΚΟΣ ΚΟΜΟΤΗΝΗΣ</w:t>
            </w:r>
          </w:p>
          <w:p w:rsidR="00662427" w:rsidRPr="00673B59" w:rsidRDefault="00662427" w:rsidP="004C0B8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ΑΣΤΥΝΟΜΙΑ</w:t>
            </w:r>
          </w:p>
          <w:p w:rsidR="00662427" w:rsidRPr="00673B59" w:rsidRDefault="00662427" w:rsidP="004C0B8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ΠΑΛΙΟΣ ΒΙΟΛΟΓΙΚΟΣ  </w:t>
            </w:r>
          </w:p>
          <w:p w:rsidR="00662427" w:rsidRPr="00673B59" w:rsidRDefault="00662427" w:rsidP="004C0B8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ΣΦΑΓΕΙΑ ΚΟΜ</w:t>
            </w:r>
          </w:p>
          <w:p w:rsidR="00662427" w:rsidRPr="00673B59" w:rsidRDefault="00662427" w:rsidP="004C0B8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ΤΡΕΛΟΧΕΙΜΜΑΡΟΣ</w:t>
            </w:r>
          </w:p>
        </w:tc>
        <w:tc>
          <w:tcPr>
            <w:tcW w:w="2180" w:type="dxa"/>
            <w:shd w:val="clear" w:color="000000" w:fill="FFFFFF"/>
          </w:tcPr>
          <w:p w:rsidR="00662427" w:rsidRDefault="00662427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 xml:space="preserve">ΚΟΣΜΙΟ </w:t>
            </w:r>
          </w:p>
          <w:p w:rsidR="00662427" w:rsidRDefault="00662427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 xml:space="preserve">ΙΣΑΛΟΣ </w:t>
            </w:r>
          </w:p>
          <w:p w:rsidR="00662427" w:rsidRDefault="00662427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 xml:space="preserve">ΚΑΛΛΙΘΕΑ  </w:t>
            </w:r>
          </w:p>
          <w:p w:rsidR="00662427" w:rsidRDefault="00662427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 xml:space="preserve">ΦΥΛΑΚΑΣ </w:t>
            </w:r>
          </w:p>
          <w:p w:rsidR="00662427" w:rsidRPr="00673B59" w:rsidRDefault="00662427" w:rsidP="0027523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shd w:val="clear" w:color="000000" w:fill="FFFFFF"/>
          </w:tcPr>
          <w:p w:rsidR="00662427" w:rsidRDefault="00662427" w:rsidP="0027523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ΒΙΠΕ</w:t>
            </w:r>
          </w:p>
          <w:p w:rsidR="00662427" w:rsidRDefault="00662427" w:rsidP="0027523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ΡΟΔΙΤΗΣ</w:t>
            </w:r>
          </w:p>
          <w:p w:rsidR="00662427" w:rsidRDefault="00662427" w:rsidP="0027523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ΘΡΥΛΟΡΙΟ</w:t>
            </w:r>
          </w:p>
          <w:p w:rsidR="00662427" w:rsidRDefault="00662427" w:rsidP="0027523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ΑΜΑΡΑΝΤΑ</w:t>
            </w:r>
          </w:p>
          <w:p w:rsidR="00662427" w:rsidRPr="00673B59" w:rsidRDefault="00662427" w:rsidP="0027523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ΠΑΜΦΟΡΟ</w:t>
            </w:r>
          </w:p>
        </w:tc>
        <w:tc>
          <w:tcPr>
            <w:tcW w:w="1980" w:type="dxa"/>
            <w:shd w:val="clear" w:color="000000" w:fill="FFFFFF"/>
          </w:tcPr>
          <w:p w:rsidR="00662427" w:rsidRDefault="00662427" w:rsidP="005733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ΕΝΤΟΣ ΠΟΛΕΩΣ</w:t>
            </w:r>
          </w:p>
          <w:p w:rsidR="00662427" w:rsidRDefault="00662427" w:rsidP="004C0B8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ΤΕΛΩΝΕΙΟ</w:t>
            </w:r>
          </w:p>
          <w:p w:rsidR="00662427" w:rsidRPr="00673B59" w:rsidRDefault="00662427" w:rsidP="004C0B8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ΑΣΤΥΝΟΜΙΑ</w:t>
            </w:r>
          </w:p>
        </w:tc>
      </w:tr>
      <w:tr w:rsidR="00662427" w:rsidRPr="001F5E0B">
        <w:trPr>
          <w:trHeight w:val="1"/>
        </w:trPr>
        <w:tc>
          <w:tcPr>
            <w:tcW w:w="1980" w:type="dxa"/>
            <w:shd w:val="clear" w:color="000000" w:fill="FFFFFF"/>
          </w:tcPr>
          <w:p w:rsidR="00662427" w:rsidRPr="00673B59" w:rsidRDefault="00662427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 xml:space="preserve">4 </w:t>
            </w: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ΣΥΝΕΡΓΕΙΟ</w:t>
            </w:r>
          </w:p>
          <w:p w:rsidR="00662427" w:rsidRPr="00673B59" w:rsidRDefault="00662427" w:rsidP="00FA42D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ΣΕΒΑΣΤΟΥΔΗΣ ΚΩΣΤΑΣ  6934251732 ΜΠΕΗΣ ΒΑΓΓΕΛΗΣ</w:t>
            </w:r>
          </w:p>
          <w:p w:rsidR="00662427" w:rsidRPr="00673B59" w:rsidRDefault="00662427" w:rsidP="00FA42D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6931488218</w:t>
            </w:r>
          </w:p>
          <w:p w:rsidR="00662427" w:rsidRDefault="00662427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</w:p>
          <w:p w:rsidR="00662427" w:rsidRDefault="00662427" w:rsidP="00F44E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ΕΕΡ 7994</w:t>
            </w:r>
          </w:p>
          <w:p w:rsidR="00662427" w:rsidRPr="00673B59" w:rsidRDefault="00662427" w:rsidP="00F44E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shd w:val="clear" w:color="000000" w:fill="FFFFFF"/>
          </w:tcPr>
          <w:p w:rsidR="00662427" w:rsidRPr="00673B59" w:rsidRDefault="00662427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 ΨΕΚΑΣΜΟΙ</w:t>
            </w:r>
          </w:p>
          <w:p w:rsidR="00662427" w:rsidRPr="00673B59" w:rsidRDefault="00662427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Α-ΠΑ –ΑΓΡΟΤΙΚΟ ΚΑΙ ΦΣ</w:t>
            </w:r>
          </w:p>
          <w:p w:rsidR="00662427" w:rsidRPr="00673B59" w:rsidRDefault="00662427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shd w:val="clear" w:color="000000" w:fill="FFFFFF"/>
          </w:tcPr>
          <w:p w:rsidR="00662427" w:rsidRPr="00275230" w:rsidRDefault="00662427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ΑΡΓΙΑ</w:t>
            </w: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960" w:type="dxa"/>
            <w:shd w:val="clear" w:color="000000" w:fill="FFFFFF"/>
          </w:tcPr>
          <w:p w:rsidR="00662427" w:rsidRDefault="00662427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ΣΑΠΕ</w:t>
            </w:r>
          </w:p>
          <w:p w:rsidR="00662427" w:rsidRDefault="00662427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ΑΡΣΑΚΕΙΟ </w:t>
            </w:r>
          </w:p>
          <w:p w:rsidR="00662427" w:rsidRPr="00673B59" w:rsidRDefault="00662427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ΒΕΛΚΙΟ </w:t>
            </w:r>
          </w:p>
          <w:p w:rsidR="00662427" w:rsidRDefault="00662427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ΛΟΦΑΡΙ </w:t>
            </w:r>
          </w:p>
          <w:p w:rsidR="00662427" w:rsidRPr="00275230" w:rsidRDefault="00662427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180" w:type="dxa"/>
            <w:shd w:val="clear" w:color="000000" w:fill="FFFFFF"/>
          </w:tcPr>
          <w:p w:rsidR="00662427" w:rsidRDefault="00662427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 xml:space="preserve">ΠΑΣΣΟΣ </w:t>
            </w:r>
          </w:p>
          <w:p w:rsidR="00662427" w:rsidRPr="00673B59" w:rsidRDefault="00662427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 xml:space="preserve">ΦΙΛΛΥΡΑ </w:t>
            </w:r>
          </w:p>
          <w:p w:rsidR="00662427" w:rsidRPr="00673B59" w:rsidRDefault="00662427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 xml:space="preserve">ΔΕΙΛΛΙΝΑ </w:t>
            </w:r>
          </w:p>
          <w:p w:rsidR="00662427" w:rsidRPr="00673B59" w:rsidRDefault="00662427" w:rsidP="00297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 xml:space="preserve">ΑΡΙΣΒΗ </w:t>
            </w:r>
          </w:p>
        </w:tc>
        <w:tc>
          <w:tcPr>
            <w:tcW w:w="2160" w:type="dxa"/>
            <w:shd w:val="clear" w:color="000000" w:fill="FFFFFF"/>
          </w:tcPr>
          <w:p w:rsidR="00662427" w:rsidRDefault="00662427" w:rsidP="0027523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ΤΣΙΦΛΙΚΙ</w:t>
            </w:r>
          </w:p>
          <w:p w:rsidR="00662427" w:rsidRDefault="00662427" w:rsidP="0027523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ΑΜΦΙΑ </w:t>
            </w:r>
          </w:p>
          <w:p w:rsidR="00662427" w:rsidRDefault="00662427" w:rsidP="0027523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ΠΡΩΤΑΤΟ </w:t>
            </w:r>
          </w:p>
          <w:p w:rsidR="00662427" w:rsidRDefault="00662427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ΜΙΚΡΟ ΠΙΣΤΟ </w:t>
            </w:r>
          </w:p>
          <w:p w:rsidR="00662427" w:rsidRPr="00673B59" w:rsidRDefault="00662427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ΜΥΣΤΑΚΑΣ</w:t>
            </w:r>
          </w:p>
        </w:tc>
        <w:tc>
          <w:tcPr>
            <w:tcW w:w="1980" w:type="dxa"/>
            <w:shd w:val="clear" w:color="000000" w:fill="FFFFFF"/>
          </w:tcPr>
          <w:p w:rsidR="00662427" w:rsidRPr="00673B59" w:rsidRDefault="00662427" w:rsidP="0027523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ΕΝΤΟΣ ΠΟΛΕΩΣ</w:t>
            </w:r>
          </w:p>
        </w:tc>
      </w:tr>
      <w:tr w:rsidR="00662427" w:rsidRPr="001F5E0B">
        <w:trPr>
          <w:trHeight w:val="1"/>
        </w:trPr>
        <w:tc>
          <w:tcPr>
            <w:tcW w:w="1980" w:type="dxa"/>
            <w:shd w:val="clear" w:color="000000" w:fill="FFFFFF"/>
          </w:tcPr>
          <w:p w:rsidR="00662427" w:rsidRPr="00673B59" w:rsidRDefault="00662427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5 ΣΥΝΕΡΓΕΙΟ</w:t>
            </w:r>
          </w:p>
          <w:p w:rsidR="00662427" w:rsidRPr="00673B59" w:rsidRDefault="00662427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ΠΕΤΤΟΣ ΙΩΑΝΝΗΣ</w:t>
            </w:r>
          </w:p>
          <w:p w:rsidR="00662427" w:rsidRDefault="00662427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6944638605</w:t>
            </w:r>
          </w:p>
          <w:p w:rsidR="00662427" w:rsidRPr="00673B59" w:rsidRDefault="00662427" w:rsidP="00FA42D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ΑΘΑΝΑΣΙΟΥ ΝΙΚΟΣ</w:t>
            </w:r>
          </w:p>
          <w:p w:rsidR="00662427" w:rsidRDefault="00662427" w:rsidP="00FA42D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6974025880</w:t>
            </w:r>
          </w:p>
          <w:p w:rsidR="00662427" w:rsidRPr="00673B59" w:rsidRDefault="00662427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</w:p>
          <w:p w:rsidR="00662427" w:rsidRPr="00673B59" w:rsidRDefault="00662427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Ν Ι Α 4942</w:t>
            </w:r>
          </w:p>
        </w:tc>
        <w:tc>
          <w:tcPr>
            <w:tcW w:w="2160" w:type="dxa"/>
            <w:shd w:val="clear" w:color="000000" w:fill="FFFFFF"/>
          </w:tcPr>
          <w:p w:rsidR="00662427" w:rsidRPr="00673B59" w:rsidRDefault="00662427" w:rsidP="00F44E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 ΨΕΚΑΣΜΟΙ</w:t>
            </w:r>
          </w:p>
          <w:p w:rsidR="00662427" w:rsidRPr="00673B59" w:rsidRDefault="00662427" w:rsidP="00F44E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Α-ΠΑ –ΑΓΡΟΤΙΚΟ ΚΑΙ ΦΣ</w:t>
            </w:r>
          </w:p>
        </w:tc>
        <w:tc>
          <w:tcPr>
            <w:tcW w:w="1980" w:type="dxa"/>
            <w:shd w:val="clear" w:color="000000" w:fill="FFFFFF"/>
          </w:tcPr>
          <w:p w:rsidR="00662427" w:rsidRPr="00673B59" w:rsidRDefault="00662427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ΑΝΘΟΧΩΡΙ </w:t>
            </w:r>
          </w:p>
          <w:p w:rsidR="00662427" w:rsidRPr="00673B59" w:rsidRDefault="00662427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ΑΡΑΤΟΣ </w:t>
            </w:r>
          </w:p>
          <w:p w:rsidR="00662427" w:rsidRPr="00673B59" w:rsidRDefault="00662427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ΑΡΧΟΝΤΙΚΑ </w:t>
            </w:r>
          </w:p>
          <w:p w:rsidR="00662427" w:rsidRPr="00673B59" w:rsidRDefault="00662427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ΒΑΚΟΣ </w:t>
            </w:r>
          </w:p>
          <w:p w:rsidR="00662427" w:rsidRPr="00275230" w:rsidRDefault="00662427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ΒΡΑΓΙΑ </w:t>
            </w:r>
          </w:p>
        </w:tc>
        <w:tc>
          <w:tcPr>
            <w:tcW w:w="1960" w:type="dxa"/>
            <w:shd w:val="clear" w:color="000000" w:fill="FFFFFF"/>
          </w:tcPr>
          <w:p w:rsidR="00662427" w:rsidRPr="00673B59" w:rsidRDefault="00662427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 xml:space="preserve">ΣΙΔΕΡΑΔΕΣ </w:t>
            </w:r>
          </w:p>
          <w:p w:rsidR="00662427" w:rsidRPr="00673B59" w:rsidRDefault="00662427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 xml:space="preserve">ΣΤΥΛΑΡΙΟ </w:t>
            </w:r>
          </w:p>
          <w:p w:rsidR="00662427" w:rsidRPr="00673B59" w:rsidRDefault="00662427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 xml:space="preserve">ΓΡΑΤΙΝΗ </w:t>
            </w:r>
          </w:p>
          <w:p w:rsidR="00662427" w:rsidRPr="00673B59" w:rsidRDefault="00662427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 xml:space="preserve">ΛΑΜΠΡΟ </w:t>
            </w:r>
          </w:p>
          <w:p w:rsidR="00662427" w:rsidRDefault="00662427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 xml:space="preserve">ΔΟΚΟΣ </w:t>
            </w:r>
          </w:p>
          <w:p w:rsidR="00662427" w:rsidRPr="00275230" w:rsidRDefault="00662427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 xml:space="preserve">ΟΜΗΡΙΚΟ </w:t>
            </w:r>
          </w:p>
        </w:tc>
        <w:tc>
          <w:tcPr>
            <w:tcW w:w="2180" w:type="dxa"/>
            <w:shd w:val="clear" w:color="000000" w:fill="FFFFFF"/>
          </w:tcPr>
          <w:p w:rsidR="00662427" w:rsidRDefault="00662427" w:rsidP="0027523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ΕΡΓΑΝΗ</w:t>
            </w:r>
          </w:p>
          <w:p w:rsidR="00662427" w:rsidRPr="00673B59" w:rsidRDefault="00662427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ΝΕΑ ΠΕΤΡΑ</w:t>
            </w:r>
          </w:p>
          <w:p w:rsidR="00662427" w:rsidRPr="00673B59" w:rsidRDefault="00662427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ΠΕΛΑΓΙΑ </w:t>
            </w:r>
          </w:p>
          <w:p w:rsidR="00662427" w:rsidRPr="00673B59" w:rsidRDefault="00662427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ΜΙΡΑΝΝΑ </w:t>
            </w:r>
          </w:p>
          <w:p w:rsidR="00662427" w:rsidRPr="00673B59" w:rsidRDefault="00662427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ΞΥΛΑΓΑΝΗ </w:t>
            </w:r>
          </w:p>
        </w:tc>
        <w:tc>
          <w:tcPr>
            <w:tcW w:w="2160" w:type="dxa"/>
            <w:shd w:val="clear" w:color="000000" w:fill="FFFFFF"/>
          </w:tcPr>
          <w:p w:rsidR="00662427" w:rsidRPr="009E0ACF" w:rsidRDefault="00662427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E0ACF">
              <w:rPr>
                <w:rFonts w:ascii="Calibri" w:hAnsi="Calibri" w:cs="Calibri"/>
                <w:sz w:val="20"/>
                <w:szCs w:val="20"/>
                <w:lang w:eastAsia="el-GR"/>
              </w:rPr>
              <w:t>ΠΑΛΑΙΑ  ΚΡΩΒΥΛΗ</w:t>
            </w:r>
          </w:p>
          <w:p w:rsidR="00662427" w:rsidRPr="009E0ACF" w:rsidRDefault="00662427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E0ACF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ΚΡΩΒΥΛΗ </w:t>
            </w:r>
          </w:p>
          <w:p w:rsidR="00662427" w:rsidRPr="009E0ACF" w:rsidRDefault="00662427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E0ACF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ΑΣΚΗΤΕΣ </w:t>
            </w:r>
          </w:p>
          <w:p w:rsidR="00662427" w:rsidRPr="00673B59" w:rsidRDefault="00662427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9E0ACF">
              <w:rPr>
                <w:rFonts w:ascii="Calibri" w:hAnsi="Calibri" w:cs="Calibri"/>
                <w:sz w:val="20"/>
                <w:szCs w:val="20"/>
                <w:lang w:eastAsia="el-GR"/>
              </w:rPr>
              <w:t>ΑΝΩ ΑΣΚΗΤΕΣ</w:t>
            </w:r>
          </w:p>
        </w:tc>
        <w:tc>
          <w:tcPr>
            <w:tcW w:w="1980" w:type="dxa"/>
            <w:shd w:val="clear" w:color="000000" w:fill="FFFFFF"/>
          </w:tcPr>
          <w:p w:rsidR="00662427" w:rsidRPr="003811AF" w:rsidRDefault="00662427" w:rsidP="0027523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ΕΝΤΟΣ  ΠΟΛΕΩΣ</w:t>
            </w:r>
          </w:p>
        </w:tc>
      </w:tr>
      <w:tr w:rsidR="00662427" w:rsidRPr="001F5E0B">
        <w:trPr>
          <w:trHeight w:val="1"/>
        </w:trPr>
        <w:tc>
          <w:tcPr>
            <w:tcW w:w="1980" w:type="dxa"/>
            <w:shd w:val="clear" w:color="000000" w:fill="FFFFFF"/>
          </w:tcPr>
          <w:p w:rsidR="00662427" w:rsidRPr="00673B59" w:rsidRDefault="00662427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 xml:space="preserve"> ΥΠΕΥΘΗΝΟΣ </w:t>
            </w:r>
          </w:p>
          <w:p w:rsidR="00662427" w:rsidRPr="00673B59" w:rsidRDefault="00662427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ΔΗΜΑΚΗ ΚΑΤΕΡΙΝΑ</w:t>
            </w:r>
          </w:p>
          <w:p w:rsidR="00662427" w:rsidRPr="00673B59" w:rsidRDefault="00662427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bCs/>
                <w:sz w:val="20"/>
                <w:szCs w:val="20"/>
                <w:lang w:eastAsia="el-GR"/>
              </w:rPr>
              <w:t>6980599799</w:t>
            </w:r>
          </w:p>
        </w:tc>
        <w:tc>
          <w:tcPr>
            <w:tcW w:w="2160" w:type="dxa"/>
            <w:shd w:val="clear" w:color="000000" w:fill="FFFFFF"/>
          </w:tcPr>
          <w:p w:rsidR="00662427" w:rsidRPr="00673B59" w:rsidRDefault="00662427" w:rsidP="00B328D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ΔΕΙΓΜΑΤΟΛΗΨΙΕΣ </w:t>
            </w:r>
          </w:p>
          <w:p w:rsidR="00662427" w:rsidRPr="00673B59" w:rsidRDefault="00662427" w:rsidP="00B328D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Α-ΠΑ –ΑΓΡΟΤΙΚΟ ΚΑΙ ΦΣ</w:t>
            </w:r>
          </w:p>
        </w:tc>
        <w:tc>
          <w:tcPr>
            <w:tcW w:w="1980" w:type="dxa"/>
            <w:shd w:val="clear" w:color="000000" w:fill="FFFFFF"/>
          </w:tcPr>
          <w:p w:rsidR="00662427" w:rsidRPr="00673B59" w:rsidRDefault="00662427" w:rsidP="00DF4C8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ΦΑΝΑΡΙ</w:t>
            </w:r>
          </w:p>
        </w:tc>
        <w:tc>
          <w:tcPr>
            <w:tcW w:w="1960" w:type="dxa"/>
            <w:shd w:val="clear" w:color="000000" w:fill="FFFFFF"/>
          </w:tcPr>
          <w:p w:rsidR="00662427" w:rsidRPr="00275230" w:rsidRDefault="00662427" w:rsidP="00DF4C8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ΠΑΓΙΔΕΣ</w:t>
            </w:r>
          </w:p>
        </w:tc>
        <w:tc>
          <w:tcPr>
            <w:tcW w:w="2180" w:type="dxa"/>
            <w:shd w:val="clear" w:color="000000" w:fill="FFFFFF"/>
          </w:tcPr>
          <w:p w:rsidR="00662427" w:rsidRPr="00275230" w:rsidRDefault="00662427" w:rsidP="00615C9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ΠΑΓΙΔΕΣ</w:t>
            </w:r>
          </w:p>
        </w:tc>
        <w:tc>
          <w:tcPr>
            <w:tcW w:w="2160" w:type="dxa"/>
            <w:shd w:val="clear" w:color="000000" w:fill="FFFFFF"/>
          </w:tcPr>
          <w:p w:rsidR="00662427" w:rsidRPr="00673B59" w:rsidRDefault="00662427" w:rsidP="00615C9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ΦΑΝΑΡΙ </w:t>
            </w:r>
          </w:p>
        </w:tc>
        <w:tc>
          <w:tcPr>
            <w:tcW w:w="1980" w:type="dxa"/>
            <w:shd w:val="clear" w:color="000000" w:fill="FFFFFF"/>
          </w:tcPr>
          <w:p w:rsidR="00662427" w:rsidRPr="00673B59" w:rsidRDefault="00662427" w:rsidP="00615C9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ΕΝΤΟΣ ΠΟΛΕΩΣ</w:t>
            </w:r>
          </w:p>
        </w:tc>
      </w:tr>
    </w:tbl>
    <w:p w:rsidR="00662427" w:rsidRDefault="00662427" w:rsidP="00D352CF"/>
    <w:p w:rsidR="00662427" w:rsidRDefault="00662427" w:rsidP="00D352CF"/>
    <w:p w:rsidR="00662427" w:rsidRDefault="00662427"/>
    <w:sectPr w:rsidR="00662427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52CF"/>
    <w:rsid w:val="000433D4"/>
    <w:rsid w:val="000A14BB"/>
    <w:rsid w:val="000D5D9B"/>
    <w:rsid w:val="000F5D82"/>
    <w:rsid w:val="001206EA"/>
    <w:rsid w:val="00124BAA"/>
    <w:rsid w:val="001460DB"/>
    <w:rsid w:val="00180F50"/>
    <w:rsid w:val="001D1913"/>
    <w:rsid w:val="001E0CA1"/>
    <w:rsid w:val="001E4AA8"/>
    <w:rsid w:val="001F5E0B"/>
    <w:rsid w:val="0020468C"/>
    <w:rsid w:val="0020536B"/>
    <w:rsid w:val="0021357E"/>
    <w:rsid w:val="002339C8"/>
    <w:rsid w:val="00240D38"/>
    <w:rsid w:val="00252706"/>
    <w:rsid w:val="00253A0A"/>
    <w:rsid w:val="002618E8"/>
    <w:rsid w:val="00274A2A"/>
    <w:rsid w:val="00275230"/>
    <w:rsid w:val="00275A0B"/>
    <w:rsid w:val="00297372"/>
    <w:rsid w:val="002B4AC9"/>
    <w:rsid w:val="002D072D"/>
    <w:rsid w:val="002D3DA4"/>
    <w:rsid w:val="002F3851"/>
    <w:rsid w:val="002F52D0"/>
    <w:rsid w:val="0030595E"/>
    <w:rsid w:val="00315493"/>
    <w:rsid w:val="00315F7C"/>
    <w:rsid w:val="0032130E"/>
    <w:rsid w:val="00351816"/>
    <w:rsid w:val="003646C8"/>
    <w:rsid w:val="0036496F"/>
    <w:rsid w:val="00375C74"/>
    <w:rsid w:val="003811AF"/>
    <w:rsid w:val="003A1945"/>
    <w:rsid w:val="003B5764"/>
    <w:rsid w:val="003C3F8D"/>
    <w:rsid w:val="003D29EC"/>
    <w:rsid w:val="003D73F5"/>
    <w:rsid w:val="003F59E7"/>
    <w:rsid w:val="00431549"/>
    <w:rsid w:val="00433641"/>
    <w:rsid w:val="00435641"/>
    <w:rsid w:val="00442A2F"/>
    <w:rsid w:val="00462777"/>
    <w:rsid w:val="00476894"/>
    <w:rsid w:val="004C0B87"/>
    <w:rsid w:val="004C212D"/>
    <w:rsid w:val="004F09E9"/>
    <w:rsid w:val="004F16E5"/>
    <w:rsid w:val="004F6C47"/>
    <w:rsid w:val="005012F8"/>
    <w:rsid w:val="0050134C"/>
    <w:rsid w:val="00543620"/>
    <w:rsid w:val="0054526E"/>
    <w:rsid w:val="005519F8"/>
    <w:rsid w:val="0055366F"/>
    <w:rsid w:val="00555F85"/>
    <w:rsid w:val="005733CA"/>
    <w:rsid w:val="00574AC1"/>
    <w:rsid w:val="00575767"/>
    <w:rsid w:val="00582627"/>
    <w:rsid w:val="005873D1"/>
    <w:rsid w:val="00596E68"/>
    <w:rsid w:val="005C3957"/>
    <w:rsid w:val="005C531F"/>
    <w:rsid w:val="005D4C3E"/>
    <w:rsid w:val="005D57D6"/>
    <w:rsid w:val="005D63D2"/>
    <w:rsid w:val="0060565A"/>
    <w:rsid w:val="00615C94"/>
    <w:rsid w:val="00662427"/>
    <w:rsid w:val="00672AB9"/>
    <w:rsid w:val="00673B59"/>
    <w:rsid w:val="00682FBA"/>
    <w:rsid w:val="00685E45"/>
    <w:rsid w:val="006A61A2"/>
    <w:rsid w:val="006A6253"/>
    <w:rsid w:val="006C5C3C"/>
    <w:rsid w:val="006C6354"/>
    <w:rsid w:val="006D3473"/>
    <w:rsid w:val="006E71E2"/>
    <w:rsid w:val="006F0312"/>
    <w:rsid w:val="006F4A9C"/>
    <w:rsid w:val="00702049"/>
    <w:rsid w:val="00744073"/>
    <w:rsid w:val="007718D7"/>
    <w:rsid w:val="00771BE8"/>
    <w:rsid w:val="00772695"/>
    <w:rsid w:val="00777C65"/>
    <w:rsid w:val="0079627B"/>
    <w:rsid w:val="007B554C"/>
    <w:rsid w:val="007D0B32"/>
    <w:rsid w:val="007E0CCE"/>
    <w:rsid w:val="007E7DDB"/>
    <w:rsid w:val="00810E1A"/>
    <w:rsid w:val="0084043A"/>
    <w:rsid w:val="0084191C"/>
    <w:rsid w:val="00864E26"/>
    <w:rsid w:val="00875F8D"/>
    <w:rsid w:val="0088351D"/>
    <w:rsid w:val="00886643"/>
    <w:rsid w:val="008B0A4B"/>
    <w:rsid w:val="008B22AA"/>
    <w:rsid w:val="008C7D6B"/>
    <w:rsid w:val="008E7D3E"/>
    <w:rsid w:val="008F1BFD"/>
    <w:rsid w:val="008F4B37"/>
    <w:rsid w:val="008F5DF9"/>
    <w:rsid w:val="00923AF7"/>
    <w:rsid w:val="00932A18"/>
    <w:rsid w:val="00940484"/>
    <w:rsid w:val="00946EDE"/>
    <w:rsid w:val="00955895"/>
    <w:rsid w:val="00997C0A"/>
    <w:rsid w:val="009A7FC0"/>
    <w:rsid w:val="009D6BE6"/>
    <w:rsid w:val="009D6D2A"/>
    <w:rsid w:val="009E0ACF"/>
    <w:rsid w:val="009F1B14"/>
    <w:rsid w:val="009F2E27"/>
    <w:rsid w:val="00A04C3A"/>
    <w:rsid w:val="00A55DC1"/>
    <w:rsid w:val="00A861CD"/>
    <w:rsid w:val="00A9737C"/>
    <w:rsid w:val="00AA1CD0"/>
    <w:rsid w:val="00AA65AF"/>
    <w:rsid w:val="00AB1224"/>
    <w:rsid w:val="00AC5B01"/>
    <w:rsid w:val="00AD4E77"/>
    <w:rsid w:val="00AD5E3D"/>
    <w:rsid w:val="00B00181"/>
    <w:rsid w:val="00B01821"/>
    <w:rsid w:val="00B17528"/>
    <w:rsid w:val="00B328D9"/>
    <w:rsid w:val="00B35B55"/>
    <w:rsid w:val="00B6016F"/>
    <w:rsid w:val="00B658C0"/>
    <w:rsid w:val="00B67608"/>
    <w:rsid w:val="00BB70B4"/>
    <w:rsid w:val="00BD1ED6"/>
    <w:rsid w:val="00BD651F"/>
    <w:rsid w:val="00BF599D"/>
    <w:rsid w:val="00BF7AE1"/>
    <w:rsid w:val="00C10E52"/>
    <w:rsid w:val="00C15F50"/>
    <w:rsid w:val="00C2579A"/>
    <w:rsid w:val="00C615BE"/>
    <w:rsid w:val="00C82CC2"/>
    <w:rsid w:val="00C8422A"/>
    <w:rsid w:val="00C84A74"/>
    <w:rsid w:val="00C91CBA"/>
    <w:rsid w:val="00C976E8"/>
    <w:rsid w:val="00CF07BD"/>
    <w:rsid w:val="00CF7E9E"/>
    <w:rsid w:val="00D10DE2"/>
    <w:rsid w:val="00D166D6"/>
    <w:rsid w:val="00D17619"/>
    <w:rsid w:val="00D31F0D"/>
    <w:rsid w:val="00D336BD"/>
    <w:rsid w:val="00D352CF"/>
    <w:rsid w:val="00D4052C"/>
    <w:rsid w:val="00D57BA7"/>
    <w:rsid w:val="00D81FE6"/>
    <w:rsid w:val="00D90D06"/>
    <w:rsid w:val="00DA36E3"/>
    <w:rsid w:val="00DB384D"/>
    <w:rsid w:val="00DC0D40"/>
    <w:rsid w:val="00DC253B"/>
    <w:rsid w:val="00DE5CA6"/>
    <w:rsid w:val="00DE5F84"/>
    <w:rsid w:val="00DF4C80"/>
    <w:rsid w:val="00EB7F43"/>
    <w:rsid w:val="00EF2054"/>
    <w:rsid w:val="00EF6250"/>
    <w:rsid w:val="00F00997"/>
    <w:rsid w:val="00F0381B"/>
    <w:rsid w:val="00F37B9E"/>
    <w:rsid w:val="00F44E08"/>
    <w:rsid w:val="00F850B1"/>
    <w:rsid w:val="00F90A83"/>
    <w:rsid w:val="00F95D10"/>
    <w:rsid w:val="00FA2F06"/>
    <w:rsid w:val="00FA42D5"/>
    <w:rsid w:val="00FB3AB8"/>
    <w:rsid w:val="00FD542B"/>
    <w:rsid w:val="00FD721C"/>
    <w:rsid w:val="00FE4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2C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52CF"/>
    <w:rPr>
      <w:rFonts w:ascii="Arial" w:hAnsi="Arial" w:cs="Arial"/>
      <w:b/>
      <w:bCs/>
      <w:kern w:val="32"/>
      <w:sz w:val="32"/>
      <w:szCs w:val="32"/>
      <w:lang w:val="el-GR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3D73F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B60FB"/>
    <w:rPr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345</Words>
  <Characters>1863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subject/>
  <dc:creator>Θεόδωρος</dc:creator>
  <cp:keywords/>
  <dc:description/>
  <cp:lastModifiedBy>user</cp:lastModifiedBy>
  <cp:revision>2</cp:revision>
  <dcterms:created xsi:type="dcterms:W3CDTF">2018-05-29T11:06:00Z</dcterms:created>
  <dcterms:modified xsi:type="dcterms:W3CDTF">2018-05-29T11:06:00Z</dcterms:modified>
</cp:coreProperties>
</file>