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1842"/>
        <w:gridCol w:w="1418"/>
      </w:tblGrid>
      <w:tr w:rsidR="003E768D" w:rsidRPr="00144AC0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C0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AC0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AC0">
              <w:rPr>
                <w:rFonts w:ascii="Arial" w:hAnsi="Arial" w:cs="Arial"/>
                <w:b/>
                <w:bCs/>
                <w:sz w:val="18"/>
                <w:szCs w:val="18"/>
              </w:rPr>
              <w:t>Δευτέρα,28/05/18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AC0">
              <w:rPr>
                <w:rFonts w:ascii="Arial" w:hAnsi="Arial" w:cs="Arial"/>
                <w:b/>
                <w:bCs/>
                <w:sz w:val="18"/>
                <w:szCs w:val="18"/>
              </w:rPr>
              <w:t>Τρίτη, 29/05/18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AC0">
              <w:rPr>
                <w:rFonts w:ascii="Arial" w:hAnsi="Arial" w:cs="Arial"/>
                <w:b/>
                <w:bCs/>
                <w:sz w:val="18"/>
                <w:szCs w:val="18"/>
              </w:rPr>
              <w:t>Τετάρτη,30/05/18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AC0">
              <w:rPr>
                <w:rFonts w:ascii="Arial" w:hAnsi="Arial" w:cs="Arial"/>
                <w:b/>
                <w:bCs/>
                <w:sz w:val="18"/>
                <w:szCs w:val="18"/>
              </w:rPr>
              <w:t>Πέμπτη, 31/05/18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AC0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01/06/18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768D" w:rsidRPr="00144AC0">
        <w:trPr>
          <w:trHeight w:val="608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ΥΠΕΥΘΥΝΟΣ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t>Ο</w:t>
            </w:r>
            <w:r w:rsidRPr="00144AC0">
              <w:rPr>
                <w:lang w:val="en-US"/>
              </w:rPr>
              <w:t>PEL</w:t>
            </w:r>
            <w:r w:rsidRPr="00144AC0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 xml:space="preserve"> ΧΕΙΜΩΝΙΟ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ΤΥΧΕΡΟ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2E74B5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ΠΟΡΟΣ</w:t>
            </w:r>
          </w:p>
        </w:tc>
        <w:tc>
          <w:tcPr>
            <w:tcW w:w="1842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ΑΛΕΞ/ΠΟΛΗ</w:t>
            </w: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607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2E74B5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2E74B5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848"/>
        </w:trPr>
        <w:tc>
          <w:tcPr>
            <w:tcW w:w="226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ΥΠΕΥΘΥΝΟΣ</w:t>
            </w:r>
          </w:p>
          <w:p w:rsidR="003E768D" w:rsidRPr="00144AC0" w:rsidRDefault="003E768D" w:rsidP="00144AC0">
            <w:pPr>
              <w:spacing w:after="0" w:line="240" w:lineRule="auto"/>
              <w:rPr>
                <w:lang w:val="en-US"/>
              </w:rPr>
            </w:pPr>
            <w:r w:rsidRPr="00144AC0">
              <w:rPr>
                <w:lang w:val="en-US"/>
              </w:rPr>
              <w:t xml:space="preserve">PEGEUOT </w:t>
            </w:r>
            <w:r w:rsidRPr="00144AC0">
              <w:t xml:space="preserve">ΕΒΗ </w:t>
            </w:r>
            <w:r w:rsidRPr="00144AC0">
              <w:rPr>
                <w:lang w:val="en-US"/>
              </w:rPr>
              <w:t>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41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615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1. 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NISSAN</w:t>
            </w:r>
            <w:r w:rsidRPr="00144AC0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212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ΔΟΡΙΣΚΟΣ ΠΕΥΚΑ ΛΟΥΤΡΑ ΜΟΝΑΣΤΗΡΑΚΙ 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ΑΝΘΕΙΑ ΑΡΙΣΤΗΝΟ ΑΓΝΑΝΤΙΑ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>ΕΓΝΑΤΙΑ ΟΔΟΣ ΣΤΑΘΜΟΙ ΑΝΑΠΑΥΣΗΣ  ΤΑΞΙΔΙΩΤΩΝ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 xml:space="preserve">ΥΠΟΛΕΙΜΜΑΤΙΚΗ ΑΚΜΑΙΟΚΤΟΝΙΑ        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ΜΑΙΣΤΡΟΣ</w:t>
            </w:r>
            <w:r w:rsidRPr="00144AC0">
              <w:rPr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 xml:space="preserve">ΥΠΟΛΕΙΜΜΑΤΙΚΗ ΑΚΜΑΙΟΚΤΟΝΙΑ     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630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ΝΙΨΑ ΔΩΡΙΚΟ ΑΕΤΟΧΩΡΙ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ΦΕΡΕΣ ΠΥΛΑΙΑ ΜΕΛΙΑ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ΑΛΕΞ/ΠΟΛΗΣ)                 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608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2. 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FORD</w:t>
            </w:r>
            <w:r w:rsidRPr="00144AC0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ΦΕΡΕΣ ΠΟΡΟΣ</w:t>
            </w:r>
          </w:p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ΤΕΛΩΝΕΙΟ ΚΗΠΩΝ</w:t>
            </w:r>
            <w:r w:rsidRPr="00144AC0">
              <w:rPr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 xml:space="preserve">ΦΥΛΑΚΤΟ ΛΥΡΑ ΛΑΓΥΝΑ        </w:t>
            </w:r>
            <w:r w:rsidRPr="00144AC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 xml:space="preserve">ΤΥΧΕΡΟ ΠΡΟΒΑΤΩΝΑΣ ΛΕΥΚΙΜΜΗ                          </w:t>
            </w:r>
            <w:r w:rsidRPr="00144AC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ΤΕΛΩΝΕΙΟ ΚΗΠΩΝ</w:t>
            </w:r>
            <w:r w:rsidRPr="00144AC0">
              <w:rPr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607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ΠΕΠΛΟΣ ΚΗΠΟΙ ΓΕΜΙΣΤΗ     (Δ. ΑΛΕΞ/ΠΟΛΗΣ)</w:t>
            </w: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 xml:space="preserve">ΑΡΔΑΝΙΟ ΒΡΥΣΟΥΛΑ ΤΑΥΡΗ ΘΥΜΑΡΙΑ           </w:t>
            </w:r>
            <w:r w:rsidRPr="00144AC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E768D" w:rsidRPr="00144AC0">
        <w:trPr>
          <w:trHeight w:val="590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 xml:space="preserve">3.  Συνεργείο  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FIAT</w:t>
            </w:r>
            <w:r w:rsidRPr="00144AC0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ΣΟΥΦΛΙ ΓΙΑΝΝΟΥΛΗ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ΜΑΥΡΟΚΚΛΗΣΙ ΚΟΡΥΜΒΟΣ ΚΥΡΙΑΚΗ Μ.ΔΕΡΕΙΟ</w:t>
            </w:r>
          </w:p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(Δ. ΣΟΥΦΛΙΟΥ) </w:t>
            </w:r>
          </w:p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>ΤΥΧΕΡΟ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 xml:space="preserve">ΣΟΥΦΛΙ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ΑΜΟΡΙΟ ΛΑΒΑΡΑ ΚΙΣΣΑΡΙΟ (Δ. ΣΟΥΦΛΙΟΥ)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758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ΚΟΡΝΟΦΩΛΙΑ ΔΑΔΙΑ   ΛΥΚΟΦΗ        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ΜΑΝΔΡΑ ΠΡΩΤΟΚΚΛΗΣΙ ΑΓΡΙΑΝΝΗ (Δ. ΣΟΥΦΛΙΟΥ) </w:t>
            </w:r>
          </w:p>
        </w:tc>
        <w:tc>
          <w:tcPr>
            <w:tcW w:w="1842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3E768D" w:rsidRPr="00144AC0">
        <w:trPr>
          <w:trHeight w:val="930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4. 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NISSAN</w:t>
            </w:r>
            <w:r w:rsidRPr="00144AC0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ΙΣΑΑΚΙΟ</w:t>
            </w:r>
            <w:r w:rsidRPr="00144AC0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FF0000"/>
                <w:sz w:val="16"/>
                <w:szCs w:val="16"/>
              </w:rPr>
              <w:t>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 xml:space="preserve">ΔΙΔΥΜΟΤΕΙΧΟ </w:t>
            </w:r>
            <w:r w:rsidRPr="00144AC0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44AC0">
              <w:rPr>
                <w:color w:val="FF0000"/>
                <w:sz w:val="16"/>
                <w:szCs w:val="16"/>
              </w:rPr>
              <w:t>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 xml:space="preserve">ΡΗΓΙΟ ΑΣΗΜΕΝΙΟ ΘΥΡΕΑ ΛΑΓΟΣ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202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ΕΛΛΗΝΟΧΩΡΙ ΜΑΝΗ ΚΑΡΩΤΗ  ΕΛΑΦΟΧΩΡΙ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ΜΕΤΑΞΑΔΕΣ ΑΛΕΠΟΧΩΡΙ ΑΣΠΡΟΝΕΡΙ ΒΡΥΣΙΚΑ</w:t>
            </w:r>
          </w:p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3E768D" w:rsidRPr="00144AC0" w:rsidRDefault="003E768D" w:rsidP="00144AC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</w:pPr>
            <w:r w:rsidRPr="00144AC0">
              <w:t>-</w:t>
            </w:r>
          </w:p>
        </w:tc>
      </w:tr>
      <w:tr w:rsidR="003E768D" w:rsidRPr="00144AC0">
        <w:trPr>
          <w:trHeight w:val="838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</w:tr>
      <w:tr w:rsidR="003E768D" w:rsidRPr="00144AC0">
        <w:trPr>
          <w:trHeight w:val="419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t>5. 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SKODA</w:t>
            </w:r>
            <w:r w:rsidRPr="00144AC0">
              <w:t xml:space="preserve"> ΕΒΜ 5985 </w:t>
            </w:r>
          </w:p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>ΧΕΙΜΩΝΙΟ</w:t>
            </w:r>
            <w:r w:rsidRPr="00144AC0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  <w:lang w:eastAsia="el-GR"/>
              </w:rPr>
              <w:t>ΑΜΠΕΛΑΚΙΑ</w:t>
            </w:r>
            <w:r w:rsidRPr="00144AC0">
              <w:rPr>
                <w:color w:val="000000"/>
                <w:sz w:val="16"/>
                <w:szCs w:val="16"/>
              </w:rPr>
              <w:t xml:space="preserve"> ΝΕΟΧΩΡΙ ΒΑΛΤΟΣ ΧΑΝΔΡΑΣ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(Δ.ΟΡΕΣΤΙΑΔΑΣ)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ΣΑΚΚΟΣ ΚΑΒΥΛΗ ΣΤΕΡΝΑ (Δ.ΟΡ/ΔΑΣ)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 xml:space="preserve">ΟΡΕΣΤΙΑΔΑ/ ΟΙΝΟΗ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735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ΣΟΦΙΚΟ (Δ. ΔΙΔ/ΧΟΥ) </w:t>
            </w:r>
          </w:p>
        </w:tc>
        <w:tc>
          <w:tcPr>
            <w:tcW w:w="212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ΟΡΕΣΤΙΑΔΑ ΟΙΝΟΗ ΠΥΡΓΟΣ ΛΕΠΤΗ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735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6</w:t>
            </w:r>
            <w:r w:rsidRPr="00144AC0">
              <w:t>. 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/>
              </w:rPr>
              <w:t>MITSUBISHI</w:t>
            </w:r>
            <w:r w:rsidRPr="00144AC0">
              <w:t xml:space="preserve"> ΟΡΒ 6254</w:t>
            </w:r>
          </w:p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ΚΑΝΑΔΑΣ ΑΡΖΟΣ ΠΛΑΤΗ ΕΛΑΙΑ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(Δ.ΟΡΕΣΤΙΑΔΑΣ)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 xml:space="preserve">ΦΥΛΑΚΙΟ </w:t>
            </w:r>
            <w:r w:rsidRPr="00144AC0">
              <w:rPr>
                <w:color w:val="FF0000"/>
                <w:sz w:val="16"/>
                <w:szCs w:val="16"/>
              </w:rPr>
              <w:t>Κ.Υ.ΜΕΤΑΝΑΣΤΩΝ/ΠΡΟΣΦΥΓΩΝ 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ΔΙΚΑΙΑ ΟΡΜΕΝΙΟ ΠΤΕΛΕΑ ΔΙΛΟΦΟΣ ΠΑΛΛΗ           (Δ.ΟΡΕΣΤΙΑΔΑΣ) 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sz w:val="16"/>
                <w:szCs w:val="16"/>
              </w:rPr>
              <w:t>ΚΑΣΤΑΝΙΕΣ</w:t>
            </w:r>
            <w:r w:rsidRPr="00144AC0">
              <w:rPr>
                <w:color w:val="FF0000"/>
                <w:sz w:val="16"/>
                <w:szCs w:val="16"/>
              </w:rPr>
              <w:t xml:space="preserve"> </w:t>
            </w:r>
            <w:r w:rsidRPr="00144AC0">
              <w:rPr>
                <w:b/>
                <w:bCs/>
                <w:sz w:val="16"/>
                <w:szCs w:val="16"/>
              </w:rPr>
              <w:t>ΤΕΛΩΝΕΙΟ</w:t>
            </w:r>
            <w:r w:rsidRPr="00144AC0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-</w:t>
            </w:r>
          </w:p>
          <w:p w:rsidR="003E768D" w:rsidRPr="00144AC0" w:rsidRDefault="003E768D" w:rsidP="00144AC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735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842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735"/>
        </w:trPr>
        <w:tc>
          <w:tcPr>
            <w:tcW w:w="2269" w:type="dxa"/>
            <w:vMerge w:val="restart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144AC0">
              <w:t xml:space="preserve">7. </w:t>
            </w:r>
            <w:r w:rsidRPr="00144AC0">
              <w:rPr>
                <w:lang w:eastAsia="el-GR"/>
              </w:rPr>
              <w:t>Συνεργείο</w:t>
            </w:r>
          </w:p>
          <w:p w:rsidR="003E768D" w:rsidRPr="00144AC0" w:rsidRDefault="003E768D" w:rsidP="00144AC0">
            <w:pPr>
              <w:spacing w:after="0" w:line="240" w:lineRule="auto"/>
            </w:pPr>
            <w:r w:rsidRPr="00144AC0">
              <w:rPr>
                <w:lang w:val="en-US" w:eastAsia="el-GR"/>
              </w:rPr>
              <w:t>SKODA</w:t>
            </w:r>
            <w:r w:rsidRPr="00144AC0">
              <w:rPr>
                <w:lang w:eastAsia="el-GR"/>
              </w:rPr>
              <w:t xml:space="preserve"> </w:t>
            </w:r>
            <w:r w:rsidRPr="00144AC0">
              <w:rPr>
                <w:lang w:val="en-US" w:eastAsia="el-GR"/>
              </w:rPr>
              <w:t>EEP</w:t>
            </w:r>
            <w:r w:rsidRPr="00144AC0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>ΠΟΡΟΣ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ΑΛΕΞ/ΠΟΛΗ ΧΙΛΗ ΔΙΚΕΛΛΑ ΜΑΚΡΗ ΜΕΣΗΜΒΡΙΑ                    (Δ. ΑΛΕΞ/ΠΟΛΗΣ)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ΜΕΣΤΗ ΣΥΚΟΡΑΧΗ ΑΥΡΑ ΑΤΑΡΝΗ (Δ. ΑΛΕΞ/ΠΟΛΗΣ)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144AC0">
              <w:rPr>
                <w:b/>
                <w:bCs/>
                <w:color w:val="000000"/>
                <w:sz w:val="16"/>
                <w:szCs w:val="16"/>
              </w:rPr>
              <w:t xml:space="preserve">ΦΕΡΕΣ </w:t>
            </w:r>
            <w:r w:rsidRPr="00144AC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70"/>
        </w:trPr>
        <w:tc>
          <w:tcPr>
            <w:tcW w:w="2269" w:type="dxa"/>
            <w:vMerge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ΑΡΔΑΝΙΟ ΙΤΕΑ ΤΡΙΦΥΛΛΙ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23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ΜΟΝΑΣΤΗΡΑΚΙ ΔΟΡΙΣΚΟΣ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1018"/>
        </w:trPr>
        <w:tc>
          <w:tcPr>
            <w:tcW w:w="2269" w:type="dxa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lang w:eastAsia="el-GR"/>
              </w:rPr>
            </w:pPr>
            <w:r w:rsidRPr="00144AC0">
              <w:rPr>
                <w:lang w:val="en-US"/>
              </w:rPr>
              <w:t>8</w:t>
            </w:r>
            <w:r w:rsidRPr="00144AC0">
              <w:t xml:space="preserve">. </w:t>
            </w:r>
            <w:r w:rsidRPr="00144AC0">
              <w:rPr>
                <w:lang w:eastAsia="el-GR"/>
              </w:rPr>
              <w:t>Συνεργείο</w:t>
            </w:r>
          </w:p>
          <w:p w:rsidR="003E768D" w:rsidRPr="00144AC0" w:rsidRDefault="003E768D" w:rsidP="00144AC0">
            <w:pPr>
              <w:spacing w:before="120" w:after="120" w:line="240" w:lineRule="auto"/>
              <w:rPr>
                <w:lang w:eastAsia="el-GR"/>
              </w:rPr>
            </w:pPr>
            <w:r w:rsidRPr="00144AC0">
              <w:rPr>
                <w:lang w:val="en-US" w:eastAsia="el-GR"/>
              </w:rPr>
              <w:t>SKODA</w:t>
            </w:r>
            <w:r w:rsidRPr="00144AC0">
              <w:rPr>
                <w:lang w:eastAsia="el-GR"/>
              </w:rPr>
              <w:t xml:space="preserve"> ΝΙΑ 4763</w:t>
            </w:r>
          </w:p>
          <w:p w:rsidR="003E768D" w:rsidRPr="00144AC0" w:rsidRDefault="003E768D" w:rsidP="00144AC0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ΠΥΡΓΟΣ ΛΕΠΤΗ ΠΑΤΑΓΗ  (ΑΣ-ΠΑ)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ΒΥΣΣΑ ΚΑΒΥΛΗ ΣΤΕΡΝΑ ( ΑΣ)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ΚΑΝΑΔΑΣ ΑΡΖΟΣ ΠΛΑΤΗ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(ΑΣ-ΠΑ)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ΡΙΖΙΑ ΚΕΡΑΜΟΣ ΦΥΛΑΚΙΟ (ΑΣ-ΠΑ)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</w:t>
            </w:r>
          </w:p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ΔΙΔΥΜΟΤΕΙΧΟ ΚΟΥΦΟΒΟΥΝΟ ΚΥΑΝΗ (ΑΣ-ΠΑ)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682"/>
        </w:trPr>
        <w:tc>
          <w:tcPr>
            <w:tcW w:w="2269" w:type="dxa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lang w:eastAsia="el-GR"/>
              </w:rPr>
            </w:pPr>
            <w:r w:rsidRPr="00144AC0">
              <w:t>9.</w:t>
            </w:r>
            <w:r w:rsidRPr="00144AC0">
              <w:rPr>
                <w:lang w:eastAsia="el-GR"/>
              </w:rPr>
              <w:t xml:space="preserve"> Συνεργείο</w:t>
            </w:r>
          </w:p>
          <w:p w:rsidR="003E768D" w:rsidRPr="00144AC0" w:rsidRDefault="003E768D" w:rsidP="00144AC0">
            <w:pPr>
              <w:spacing w:before="120" w:after="120" w:line="240" w:lineRule="auto"/>
            </w:pPr>
            <w:r w:rsidRPr="00144AC0">
              <w:rPr>
                <w:lang w:val="en-US" w:eastAsia="el-GR"/>
              </w:rPr>
              <w:t>VW</w:t>
            </w:r>
            <w:r w:rsidRPr="00144AC0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ΦΕΡΕΣ (ΦΡΕΑΤΙΑ) ΜΟΝΑΣΤΗΡΑΚΙ ΔΟΡΙΣΚΟΣ (ΑΣ)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ΑΝΘΕΙΑ ΑΡΙΣΤΗΝΟ ΑΓΝΑΝΤΙΑ  (ΑΣ)</w:t>
            </w: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ΠΕΠΛΟΣ ΒΡΥΣΟΥΛΑ  (ΑΣ)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ΠΟΡΟΣ ΑΡΔΑΝΙΟ ΙΤΕΑ (ΑΣ)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ΣΥΚΟΡΑΧΗ ΑΥΡΑ ΑΤΑΡΝΗ  (ΑΣ)</w:t>
            </w:r>
          </w:p>
        </w:tc>
        <w:tc>
          <w:tcPr>
            <w:tcW w:w="141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794"/>
        </w:trPr>
        <w:tc>
          <w:tcPr>
            <w:tcW w:w="2269" w:type="dxa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  <w:rPr>
                <w:lang w:eastAsia="el-GR"/>
              </w:rPr>
            </w:pPr>
            <w:r w:rsidRPr="00144AC0">
              <w:t>10.</w:t>
            </w:r>
            <w:r w:rsidRPr="00144AC0">
              <w:rPr>
                <w:lang w:eastAsia="el-GR"/>
              </w:rPr>
              <w:t xml:space="preserve"> Συνεργείο</w:t>
            </w:r>
          </w:p>
          <w:p w:rsidR="003E768D" w:rsidRPr="00144AC0" w:rsidRDefault="003E768D" w:rsidP="00144AC0">
            <w:pPr>
              <w:spacing w:before="120" w:after="120" w:line="240" w:lineRule="auto"/>
            </w:pPr>
            <w:r w:rsidRPr="00144AC0">
              <w:rPr>
                <w:lang w:val="en-US" w:eastAsia="el-GR"/>
              </w:rPr>
              <w:t>SKODA</w:t>
            </w:r>
            <w:r w:rsidRPr="00144AC0">
              <w:rPr>
                <w:lang w:eastAsia="el-GR"/>
              </w:rPr>
              <w:t xml:space="preserve"> </w:t>
            </w:r>
            <w:r w:rsidRPr="00144AC0">
              <w:rPr>
                <w:lang w:val="en-US" w:eastAsia="el-GR"/>
              </w:rPr>
              <w:t>EEP</w:t>
            </w:r>
            <w:r w:rsidRPr="00144AC0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ΚΟΡΝΟΦΩΛΙΑ ΔΑΔΙΑ  (ΑΣ) </w:t>
            </w: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ΓΙΑΝΝΟΥΛΗ ΣΙΔΗΡΩ ΣΟΥΦΛΙ (ΑΣ)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000000"/>
                <w:sz w:val="16"/>
                <w:szCs w:val="16"/>
              </w:rPr>
              <w:t xml:space="preserve"> ΛΑΓΥΝΑ ΦΥΛΑΚΤΟ (ΑΣ)</w:t>
            </w:r>
          </w:p>
        </w:tc>
        <w:tc>
          <w:tcPr>
            <w:tcW w:w="141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AC0">
              <w:rPr>
                <w:sz w:val="16"/>
                <w:szCs w:val="16"/>
              </w:rPr>
              <w:t>-</w:t>
            </w:r>
          </w:p>
        </w:tc>
      </w:tr>
      <w:tr w:rsidR="003E768D" w:rsidRPr="00144AC0">
        <w:trPr>
          <w:trHeight w:val="786"/>
        </w:trPr>
        <w:tc>
          <w:tcPr>
            <w:tcW w:w="2269" w:type="dxa"/>
            <w:vAlign w:val="center"/>
          </w:tcPr>
          <w:p w:rsidR="003E768D" w:rsidRPr="00144AC0" w:rsidRDefault="003E768D" w:rsidP="00144AC0">
            <w:pPr>
              <w:spacing w:before="120" w:after="120" w:line="240" w:lineRule="auto"/>
            </w:pPr>
            <w:r w:rsidRPr="00144AC0">
              <w:t>ΕΒΜ 4467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Β.ΕΒΡΟΥ</w:t>
            </w:r>
          </w:p>
        </w:tc>
        <w:tc>
          <w:tcPr>
            <w:tcW w:w="223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44AC0">
              <w:rPr>
                <w:color w:val="2E74B5"/>
                <w:sz w:val="16"/>
                <w:szCs w:val="16"/>
              </w:rPr>
              <w:t>ΑΠΟΜΑΚΡΥΝΣΗ ΠΑΓΙΔΩΝ ΣΥΛΛΗΨΗΣ ΑΚΜΑΙΩΝ ΚΟΥΝΟΥΠΙΩΝ Β.ΕΒΡΟΥ</w:t>
            </w:r>
          </w:p>
        </w:tc>
        <w:tc>
          <w:tcPr>
            <w:tcW w:w="2020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E768D" w:rsidRPr="00144AC0" w:rsidRDefault="003E768D" w:rsidP="00144AC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768D" w:rsidRPr="00144AC0">
        <w:trPr>
          <w:trHeight w:val="728"/>
        </w:trPr>
        <w:tc>
          <w:tcPr>
            <w:tcW w:w="15735" w:type="dxa"/>
            <w:gridSpan w:val="8"/>
            <w:vAlign w:val="center"/>
          </w:tcPr>
          <w:p w:rsidR="003E768D" w:rsidRPr="00144AC0" w:rsidRDefault="003E768D" w:rsidP="00144A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4AC0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3E768D" w:rsidRDefault="003E768D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3E768D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8D" w:rsidRDefault="003E768D" w:rsidP="00A90CDF">
      <w:pPr>
        <w:spacing w:after="0" w:line="240" w:lineRule="auto"/>
      </w:pPr>
      <w:r>
        <w:separator/>
      </w:r>
    </w:p>
  </w:endnote>
  <w:endnote w:type="continuationSeparator" w:id="0">
    <w:p w:rsidR="003E768D" w:rsidRDefault="003E768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8D" w:rsidRDefault="003E768D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3E768D" w:rsidRPr="00BE117D" w:rsidRDefault="003E768D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8D" w:rsidRDefault="003E768D" w:rsidP="00A90CDF">
      <w:pPr>
        <w:spacing w:after="0" w:line="240" w:lineRule="auto"/>
      </w:pPr>
      <w:r>
        <w:separator/>
      </w:r>
    </w:p>
  </w:footnote>
  <w:footnote w:type="continuationSeparator" w:id="0">
    <w:p w:rsidR="003E768D" w:rsidRDefault="003E768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8D" w:rsidRPr="0084045F" w:rsidRDefault="003E768D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3E768D" w:rsidRPr="00A00F50" w:rsidRDefault="003E768D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 w:rsidRPr="0081371D">
      <w:rPr>
        <w:sz w:val="28"/>
        <w:szCs w:val="28"/>
        <w:lang w:eastAsia="el-GR"/>
      </w:rPr>
      <w:t>2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05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01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06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10225"/>
    <w:rsid w:val="00013697"/>
    <w:rsid w:val="00027EBA"/>
    <w:rsid w:val="00040E1E"/>
    <w:rsid w:val="00053C97"/>
    <w:rsid w:val="00054B52"/>
    <w:rsid w:val="00054CEB"/>
    <w:rsid w:val="00071CDE"/>
    <w:rsid w:val="00074625"/>
    <w:rsid w:val="000837B4"/>
    <w:rsid w:val="00086C64"/>
    <w:rsid w:val="000906FE"/>
    <w:rsid w:val="0009387C"/>
    <w:rsid w:val="00094E34"/>
    <w:rsid w:val="000968A1"/>
    <w:rsid w:val="000A2462"/>
    <w:rsid w:val="000B4314"/>
    <w:rsid w:val="000B6278"/>
    <w:rsid w:val="000F062F"/>
    <w:rsid w:val="000F60D7"/>
    <w:rsid w:val="00105936"/>
    <w:rsid w:val="001233F5"/>
    <w:rsid w:val="0012453A"/>
    <w:rsid w:val="00144AC0"/>
    <w:rsid w:val="00171C0B"/>
    <w:rsid w:val="00190EA1"/>
    <w:rsid w:val="001A2D16"/>
    <w:rsid w:val="001B04E7"/>
    <w:rsid w:val="001B2974"/>
    <w:rsid w:val="001B5293"/>
    <w:rsid w:val="001B5F47"/>
    <w:rsid w:val="001B6E3A"/>
    <w:rsid w:val="001C029B"/>
    <w:rsid w:val="001C7AA4"/>
    <w:rsid w:val="001E1B75"/>
    <w:rsid w:val="001F7496"/>
    <w:rsid w:val="0020064F"/>
    <w:rsid w:val="002071BB"/>
    <w:rsid w:val="00207D8F"/>
    <w:rsid w:val="00217B73"/>
    <w:rsid w:val="00223D58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F2776"/>
    <w:rsid w:val="002F410C"/>
    <w:rsid w:val="002F71BF"/>
    <w:rsid w:val="00300DA2"/>
    <w:rsid w:val="0033727E"/>
    <w:rsid w:val="00342BA0"/>
    <w:rsid w:val="00345161"/>
    <w:rsid w:val="00354819"/>
    <w:rsid w:val="00355A16"/>
    <w:rsid w:val="00370E29"/>
    <w:rsid w:val="003715ED"/>
    <w:rsid w:val="00372F8E"/>
    <w:rsid w:val="003731D3"/>
    <w:rsid w:val="003A0804"/>
    <w:rsid w:val="003A2A91"/>
    <w:rsid w:val="003A4137"/>
    <w:rsid w:val="003B40B0"/>
    <w:rsid w:val="003C0919"/>
    <w:rsid w:val="003C19FF"/>
    <w:rsid w:val="003C6939"/>
    <w:rsid w:val="003D07AC"/>
    <w:rsid w:val="003D5E61"/>
    <w:rsid w:val="003D68E4"/>
    <w:rsid w:val="003E1C79"/>
    <w:rsid w:val="003E768D"/>
    <w:rsid w:val="003F62A8"/>
    <w:rsid w:val="00404720"/>
    <w:rsid w:val="004178A1"/>
    <w:rsid w:val="004206B6"/>
    <w:rsid w:val="004454A7"/>
    <w:rsid w:val="00446FFC"/>
    <w:rsid w:val="0044774C"/>
    <w:rsid w:val="00454DD2"/>
    <w:rsid w:val="00460485"/>
    <w:rsid w:val="00460F92"/>
    <w:rsid w:val="0047146E"/>
    <w:rsid w:val="00484FE4"/>
    <w:rsid w:val="00492F86"/>
    <w:rsid w:val="004A743F"/>
    <w:rsid w:val="004B1476"/>
    <w:rsid w:val="004B1C58"/>
    <w:rsid w:val="004C19AA"/>
    <w:rsid w:val="004C2A9E"/>
    <w:rsid w:val="004D24F0"/>
    <w:rsid w:val="004D3825"/>
    <w:rsid w:val="004D630F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4576A"/>
    <w:rsid w:val="00547DC7"/>
    <w:rsid w:val="005507BB"/>
    <w:rsid w:val="00553343"/>
    <w:rsid w:val="00553F72"/>
    <w:rsid w:val="00560C50"/>
    <w:rsid w:val="005614CD"/>
    <w:rsid w:val="00583810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C5741"/>
    <w:rsid w:val="005F72A2"/>
    <w:rsid w:val="00607122"/>
    <w:rsid w:val="00622D84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41709"/>
    <w:rsid w:val="00742EAF"/>
    <w:rsid w:val="00745B02"/>
    <w:rsid w:val="007460DF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D6968"/>
    <w:rsid w:val="007E0221"/>
    <w:rsid w:val="007F3B78"/>
    <w:rsid w:val="007F5B79"/>
    <w:rsid w:val="0081371D"/>
    <w:rsid w:val="00820EBF"/>
    <w:rsid w:val="0082508F"/>
    <w:rsid w:val="008319E3"/>
    <w:rsid w:val="0084045F"/>
    <w:rsid w:val="008412D2"/>
    <w:rsid w:val="0084757F"/>
    <w:rsid w:val="00847CC7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C64B2"/>
    <w:rsid w:val="008C7DA7"/>
    <w:rsid w:val="008D0B47"/>
    <w:rsid w:val="008D68AB"/>
    <w:rsid w:val="0090795C"/>
    <w:rsid w:val="00915C4B"/>
    <w:rsid w:val="00917311"/>
    <w:rsid w:val="00930C53"/>
    <w:rsid w:val="009342F7"/>
    <w:rsid w:val="00946298"/>
    <w:rsid w:val="00946AA5"/>
    <w:rsid w:val="00973CEF"/>
    <w:rsid w:val="009825C9"/>
    <w:rsid w:val="009946CA"/>
    <w:rsid w:val="009B05E0"/>
    <w:rsid w:val="009B46E0"/>
    <w:rsid w:val="009C7566"/>
    <w:rsid w:val="009E1C00"/>
    <w:rsid w:val="009F270C"/>
    <w:rsid w:val="00A00F50"/>
    <w:rsid w:val="00A03E9E"/>
    <w:rsid w:val="00A12B90"/>
    <w:rsid w:val="00A2285B"/>
    <w:rsid w:val="00A340FC"/>
    <w:rsid w:val="00A377F0"/>
    <w:rsid w:val="00A4227D"/>
    <w:rsid w:val="00A46BC9"/>
    <w:rsid w:val="00A90CDF"/>
    <w:rsid w:val="00A95D9F"/>
    <w:rsid w:val="00AA2B50"/>
    <w:rsid w:val="00AD1047"/>
    <w:rsid w:val="00AD1AF3"/>
    <w:rsid w:val="00AD639E"/>
    <w:rsid w:val="00AF632F"/>
    <w:rsid w:val="00B06BF6"/>
    <w:rsid w:val="00B15B7D"/>
    <w:rsid w:val="00B17A96"/>
    <w:rsid w:val="00B237DC"/>
    <w:rsid w:val="00B23860"/>
    <w:rsid w:val="00B34C05"/>
    <w:rsid w:val="00B56D39"/>
    <w:rsid w:val="00B60CB7"/>
    <w:rsid w:val="00B7345C"/>
    <w:rsid w:val="00BA273C"/>
    <w:rsid w:val="00BB09CA"/>
    <w:rsid w:val="00BB2D53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692"/>
    <w:rsid w:val="00C57363"/>
    <w:rsid w:val="00C61BC9"/>
    <w:rsid w:val="00C73228"/>
    <w:rsid w:val="00C95D06"/>
    <w:rsid w:val="00C96612"/>
    <w:rsid w:val="00C9740D"/>
    <w:rsid w:val="00CB5A16"/>
    <w:rsid w:val="00CC595A"/>
    <w:rsid w:val="00CC724D"/>
    <w:rsid w:val="00CD2610"/>
    <w:rsid w:val="00CD3F51"/>
    <w:rsid w:val="00CD6C21"/>
    <w:rsid w:val="00CD7998"/>
    <w:rsid w:val="00CE0334"/>
    <w:rsid w:val="00CE13EE"/>
    <w:rsid w:val="00CE7CB5"/>
    <w:rsid w:val="00CF21DE"/>
    <w:rsid w:val="00CF3AAE"/>
    <w:rsid w:val="00CF3AF8"/>
    <w:rsid w:val="00CF767F"/>
    <w:rsid w:val="00D065D9"/>
    <w:rsid w:val="00D07A49"/>
    <w:rsid w:val="00D160E7"/>
    <w:rsid w:val="00D206C7"/>
    <w:rsid w:val="00D21724"/>
    <w:rsid w:val="00D2225B"/>
    <w:rsid w:val="00D45AD1"/>
    <w:rsid w:val="00D506DF"/>
    <w:rsid w:val="00D53BDF"/>
    <w:rsid w:val="00D720AA"/>
    <w:rsid w:val="00D82E4A"/>
    <w:rsid w:val="00DA1D50"/>
    <w:rsid w:val="00DB3EF2"/>
    <w:rsid w:val="00DC455A"/>
    <w:rsid w:val="00DF254E"/>
    <w:rsid w:val="00DF3744"/>
    <w:rsid w:val="00E2211E"/>
    <w:rsid w:val="00E339BB"/>
    <w:rsid w:val="00E40AF5"/>
    <w:rsid w:val="00E42495"/>
    <w:rsid w:val="00E445CC"/>
    <w:rsid w:val="00E44CB2"/>
    <w:rsid w:val="00E550B0"/>
    <w:rsid w:val="00E57F88"/>
    <w:rsid w:val="00E7154B"/>
    <w:rsid w:val="00E74DEF"/>
    <w:rsid w:val="00E90CE0"/>
    <w:rsid w:val="00E90D2B"/>
    <w:rsid w:val="00E912B4"/>
    <w:rsid w:val="00E94C6F"/>
    <w:rsid w:val="00EA7F35"/>
    <w:rsid w:val="00EB2257"/>
    <w:rsid w:val="00EB54E1"/>
    <w:rsid w:val="00EB5E89"/>
    <w:rsid w:val="00EC0C04"/>
    <w:rsid w:val="00ED3B6D"/>
    <w:rsid w:val="00ED78A4"/>
    <w:rsid w:val="00EF02CC"/>
    <w:rsid w:val="00EF0A77"/>
    <w:rsid w:val="00EF3844"/>
    <w:rsid w:val="00EF6EC7"/>
    <w:rsid w:val="00EF7AA0"/>
    <w:rsid w:val="00F005E6"/>
    <w:rsid w:val="00F05F03"/>
    <w:rsid w:val="00F07538"/>
    <w:rsid w:val="00F077C3"/>
    <w:rsid w:val="00F12400"/>
    <w:rsid w:val="00F2277B"/>
    <w:rsid w:val="00F22979"/>
    <w:rsid w:val="00F261D9"/>
    <w:rsid w:val="00F3008E"/>
    <w:rsid w:val="00F335D0"/>
    <w:rsid w:val="00F51C74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0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758</Words>
  <Characters>4095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2018-05-26T07:46:00Z</cp:lastPrinted>
  <dcterms:created xsi:type="dcterms:W3CDTF">2018-05-29T11:06:00Z</dcterms:created>
  <dcterms:modified xsi:type="dcterms:W3CDTF">2018-05-29T11:06:00Z</dcterms:modified>
</cp:coreProperties>
</file>