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D9" w:rsidRPr="0030595E" w:rsidRDefault="00E51BD9" w:rsidP="00D352CF">
      <w:pPr>
        <w:pStyle w:val="Heading1"/>
        <w:rPr>
          <w:rFonts w:ascii="Arial Narrow" w:hAnsi="Arial Narrow" w:cs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 w:cs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E51BD9" w:rsidRDefault="00E51BD9" w:rsidP="00D352CF">
      <w:pPr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  ΝΟΒΑΦΑΡΜ  Α.Ε. </w:t>
      </w:r>
    </w:p>
    <w:p w:rsidR="00E51BD9" w:rsidRPr="00397B93" w:rsidRDefault="00E51BD9" w:rsidP="00D352CF"/>
    <w:p w:rsidR="00E51BD9" w:rsidRPr="00D352CF" w:rsidRDefault="00E51BD9" w:rsidP="00D352CF">
      <w:pPr>
        <w:rPr>
          <w:b/>
          <w:bCs/>
          <w:sz w:val="28"/>
          <w:szCs w:val="28"/>
        </w:rPr>
      </w:pPr>
      <w:r>
        <w:t xml:space="preserve">                                                                </w:t>
      </w:r>
      <w:r>
        <w:rPr>
          <w:b/>
          <w:bCs/>
          <w:sz w:val="28"/>
          <w:szCs w:val="28"/>
        </w:rPr>
        <w:t xml:space="preserve">ΠΡΟΓΡΑΜΜΑ   ΠΕ ΡΟΔΟΠΗΣ      </w:t>
      </w:r>
    </w:p>
    <w:p w:rsidR="00E51BD9" w:rsidRPr="0021357E" w:rsidRDefault="00E51BD9" w:rsidP="00D352CF">
      <w:pPr>
        <w:rPr>
          <w:b/>
          <w:bCs/>
        </w:rPr>
      </w:pPr>
    </w:p>
    <w:p w:rsidR="00E51BD9" w:rsidRDefault="00E51BD9" w:rsidP="00D352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ΝΟΒΑΦΑΡΜ  Α.Ε. 21-25.05.2018</w:t>
      </w:r>
    </w:p>
    <w:p w:rsidR="00E51BD9" w:rsidRPr="0021357E" w:rsidRDefault="00E51BD9" w:rsidP="00D352CF">
      <w:pPr>
        <w:rPr>
          <w:b/>
          <w:bCs/>
          <w:sz w:val="22"/>
          <w:szCs w:val="22"/>
        </w:rPr>
      </w:pPr>
    </w:p>
    <w:tbl>
      <w:tblPr>
        <w:tblW w:w="1440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60"/>
        <w:gridCol w:w="2180"/>
        <w:gridCol w:w="2160"/>
        <w:gridCol w:w="1980"/>
      </w:tblGrid>
      <w:tr w:rsidR="00E51BD9">
        <w:trPr>
          <w:trHeight w:val="948"/>
        </w:trPr>
        <w:tc>
          <w:tcPr>
            <w:tcW w:w="1980" w:type="dxa"/>
            <w:shd w:val="clear" w:color="000000" w:fill="FFFFFF"/>
          </w:tcPr>
          <w:p w:rsidR="00E51BD9" w:rsidRPr="00A9737C" w:rsidRDefault="00E51BD9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E51BD9" w:rsidRPr="00A9737C" w:rsidRDefault="00E51BD9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shd w:val="clear" w:color="000000" w:fill="FFFFFF"/>
          </w:tcPr>
          <w:p w:rsidR="00E51BD9" w:rsidRDefault="00E51BD9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E51BD9" w:rsidRPr="00F00997" w:rsidRDefault="00E51BD9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21.05.2018</w:t>
            </w:r>
          </w:p>
        </w:tc>
        <w:tc>
          <w:tcPr>
            <w:tcW w:w="1960" w:type="dxa"/>
            <w:shd w:val="clear" w:color="000000" w:fill="FFFFFF"/>
          </w:tcPr>
          <w:p w:rsidR="00E51BD9" w:rsidRDefault="00E51BD9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E51BD9" w:rsidRPr="00F00997" w:rsidRDefault="00E51BD9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22.05.2018</w:t>
            </w:r>
          </w:p>
        </w:tc>
        <w:tc>
          <w:tcPr>
            <w:tcW w:w="2180" w:type="dxa"/>
            <w:shd w:val="clear" w:color="000000" w:fill="FFFFFF"/>
          </w:tcPr>
          <w:p w:rsidR="00E51BD9" w:rsidRDefault="00E51BD9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E51BD9" w:rsidRPr="00F00997" w:rsidRDefault="00E51BD9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23.05.2018</w:t>
            </w:r>
          </w:p>
        </w:tc>
        <w:tc>
          <w:tcPr>
            <w:tcW w:w="2160" w:type="dxa"/>
            <w:shd w:val="clear" w:color="000000" w:fill="FFFFFF"/>
          </w:tcPr>
          <w:p w:rsidR="00E51BD9" w:rsidRDefault="00E51BD9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E51BD9" w:rsidRPr="00F00997" w:rsidRDefault="00E51BD9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24.05.2018</w:t>
            </w:r>
          </w:p>
        </w:tc>
        <w:tc>
          <w:tcPr>
            <w:tcW w:w="1980" w:type="dxa"/>
            <w:shd w:val="clear" w:color="000000" w:fill="FFFFFF"/>
          </w:tcPr>
          <w:p w:rsidR="00E51BD9" w:rsidRDefault="00E51BD9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E51BD9" w:rsidRPr="00F00997" w:rsidRDefault="00E51BD9" w:rsidP="007B55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25.05.2018</w:t>
            </w:r>
          </w:p>
        </w:tc>
      </w:tr>
      <w:tr w:rsidR="00E51BD9" w:rsidRPr="0054526E">
        <w:trPr>
          <w:trHeight w:val="1"/>
        </w:trPr>
        <w:tc>
          <w:tcPr>
            <w:tcW w:w="1980" w:type="dxa"/>
            <w:shd w:val="clear" w:color="000000" w:fill="FFFFFF"/>
          </w:tcPr>
          <w:p w:rsidR="00E51BD9" w:rsidRPr="00673B59" w:rsidRDefault="00E51BD9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ΣΥΝΕΡΓ</w:t>
            </w:r>
          </w:p>
          <w:p w:rsidR="00E51BD9" w:rsidRPr="00673B59" w:rsidRDefault="00E51BD9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E51BD9" w:rsidRPr="00673B59" w:rsidRDefault="00E51BD9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E51BD9" w:rsidRPr="00673B59" w:rsidRDefault="00E51BD9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E51BD9" w:rsidRDefault="00E51BD9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E51BD9" w:rsidRDefault="00E51BD9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E51BD9" w:rsidRPr="005D4C3E" w:rsidRDefault="00E51BD9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E51BD9" w:rsidRPr="00673B59" w:rsidRDefault="00E51BD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E51BD9" w:rsidRPr="00673B59" w:rsidRDefault="00E51BD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E51BD9" w:rsidRPr="00673B59" w:rsidRDefault="00E51BD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E51BD9" w:rsidRPr="00EB7F43" w:rsidRDefault="00E51BD9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B7F4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E51BD9" w:rsidRPr="00EB7F43" w:rsidRDefault="00E51BD9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B7F4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E51BD9" w:rsidRDefault="00E51BD9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ΑΡΩΓΗ</w:t>
            </w:r>
          </w:p>
          <w:p w:rsidR="00E51BD9" w:rsidRDefault="00E51BD9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ΜΕΣΗ </w:t>
            </w:r>
          </w:p>
          <w:p w:rsidR="00E51BD9" w:rsidRPr="007B554C" w:rsidRDefault="00E51BD9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ΓΛΥΦΑΔΑ</w:t>
            </w:r>
          </w:p>
        </w:tc>
        <w:tc>
          <w:tcPr>
            <w:tcW w:w="1960" w:type="dxa"/>
            <w:shd w:val="clear" w:color="000000" w:fill="FFFFFF"/>
          </w:tcPr>
          <w:p w:rsidR="00E51BD9" w:rsidRPr="002F52D0" w:rsidRDefault="00E51BD9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2F52D0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E51BD9" w:rsidRPr="002F52D0" w:rsidRDefault="00E51BD9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ΣΑΠΕΣ</w:t>
            </w:r>
          </w:p>
          <w:p w:rsidR="00E51BD9" w:rsidRDefault="00E51BD9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ΒΙΠΕ</w:t>
            </w:r>
          </w:p>
          <w:p w:rsidR="00E51BD9" w:rsidRDefault="00E51BD9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ΡΟΔΙΤΗΣ</w:t>
            </w:r>
          </w:p>
          <w:p w:rsidR="00E51BD9" w:rsidRPr="00886643" w:rsidRDefault="00E51BD9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ΘΡΥΛΟΡΙΟ</w:t>
            </w:r>
          </w:p>
          <w:p w:rsidR="00E51BD9" w:rsidRPr="00673B59" w:rsidRDefault="00E51BD9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E51BD9" w:rsidRPr="00EB7F43" w:rsidRDefault="00E51BD9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B7F4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E51BD9" w:rsidRPr="00EB7F43" w:rsidRDefault="00E51BD9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B7F4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ΚΑΑΥ ΠΡΟΣΚΥΝΗΤΕΣ</w:t>
            </w:r>
          </w:p>
          <w:p w:rsidR="00E51BD9" w:rsidRDefault="00E51BD9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ΜΑΡΩΝΕΙΑ Α-ΑΓΡ</w:t>
            </w:r>
          </w:p>
          <w:p w:rsidR="00E51BD9" w:rsidRDefault="00E51BD9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ΑΓ.ΧΑΡΑΛΑΜΠΟΣ</w:t>
            </w:r>
          </w:p>
          <w:p w:rsidR="00E51BD9" w:rsidRDefault="00E51BD9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ΠΛΑΤΑΝΙΤΗΣ Α-ΑΓΡ</w:t>
            </w:r>
          </w:p>
          <w:p w:rsidR="00E51BD9" w:rsidRDefault="00E51BD9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ΠΡ.ΗΛΙΑΣ</w:t>
            </w:r>
          </w:p>
          <w:p w:rsidR="00E51BD9" w:rsidRPr="00673B59" w:rsidRDefault="00E51BD9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ΙΜΕΡΟΣ</w:t>
            </w:r>
          </w:p>
        </w:tc>
        <w:tc>
          <w:tcPr>
            <w:tcW w:w="2160" w:type="dxa"/>
            <w:shd w:val="clear" w:color="000000" w:fill="FFFFFF"/>
          </w:tcPr>
          <w:p w:rsidR="00E51BD9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ΚΑΛΑΜΟΚΑΣΤΡΟ</w:t>
            </w:r>
          </w:p>
          <w:p w:rsidR="00E51BD9" w:rsidRPr="00673B59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ΠΑΓΟΥΡΙΑ Α-ΑΓΡ</w:t>
            </w:r>
          </w:p>
          <w:p w:rsidR="00E51BD9" w:rsidRPr="00673B59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Ν.ΣΙΔΕΡΟΧΩΡΙ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ΔΟΥΚΑΤΑ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ΑΓ.ΘΕΩΔΟΡΟΙ Α-ΑΓΡ</w:t>
            </w:r>
          </w:p>
          <w:p w:rsidR="00E51BD9" w:rsidRPr="00673B59" w:rsidRDefault="00E51BD9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ΙΤΕΑ</w:t>
            </w:r>
          </w:p>
        </w:tc>
        <w:tc>
          <w:tcPr>
            <w:tcW w:w="1980" w:type="dxa"/>
            <w:shd w:val="clear" w:color="000000" w:fill="FFFFFF"/>
          </w:tcPr>
          <w:p w:rsidR="00E51BD9" w:rsidRPr="00673B59" w:rsidRDefault="00E51BD9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ΥΠΟΛ.</w:t>
            </w:r>
          </w:p>
          <w:p w:rsidR="00E51BD9" w:rsidRPr="00673B59" w:rsidRDefault="00E51BD9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ΑΚΜΑΙΟΚΤΟΝΙΑ</w:t>
            </w:r>
          </w:p>
          <w:p w:rsidR="00E51BD9" w:rsidRPr="00673B59" w:rsidRDefault="00E51BD9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ΜΕΣΟΥΝΗ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ΝΕΑ ΚΑΛΛΙΣΤΗ Α-ΑΡ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ΠΑΛΙΑ ΚΑΛΛΙΣΤΗ Α-ΑΡΓ</w:t>
            </w:r>
          </w:p>
          <w:p w:rsidR="00E51BD9" w:rsidRPr="007D0B32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ΠΟΡΠΗ Α-ΑΡΓ</w:t>
            </w:r>
          </w:p>
          <w:p w:rsidR="00E51BD9" w:rsidRPr="003811AF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Μ.Μ.ΚΡΑΝΟΒΟΥΝΙ</w:t>
            </w:r>
          </w:p>
        </w:tc>
      </w:tr>
      <w:tr w:rsidR="00E51BD9" w:rsidRPr="0054526E">
        <w:trPr>
          <w:trHeight w:val="1876"/>
        </w:trPr>
        <w:tc>
          <w:tcPr>
            <w:tcW w:w="1980" w:type="dxa"/>
            <w:shd w:val="clear" w:color="000000" w:fill="FFFFFF"/>
          </w:tcPr>
          <w:p w:rsidR="00E51BD9" w:rsidRPr="00673B59" w:rsidRDefault="00E51BD9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ΣΥΝΕΡΓΕΙΟ</w:t>
            </w:r>
          </w:p>
          <w:p w:rsidR="00E51BD9" w:rsidRPr="00673B59" w:rsidRDefault="00E51BD9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E51BD9" w:rsidRPr="00673B59" w:rsidRDefault="00E51BD9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6974645263</w:t>
            </w:r>
          </w:p>
          <w:p w:rsidR="00E51BD9" w:rsidRDefault="00E51BD9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ΚΟΥΤΣΟΥΚΗΣ ΣΤΡΑΤΟΣ</w:t>
            </w:r>
          </w:p>
          <w:p w:rsidR="00E51BD9" w:rsidRDefault="00E51BD9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E51BD9" w:rsidRPr="00673B59" w:rsidRDefault="00E51BD9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E51BD9" w:rsidRPr="00673B59" w:rsidRDefault="00E51BD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E51BD9" w:rsidRPr="00673B59" w:rsidRDefault="00E51BD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E51BD9" w:rsidRPr="00673B59" w:rsidRDefault="00E51BD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E51BD9" w:rsidRPr="00275230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ΠΑΛΛΑΔΙΟ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ΣΑΛΠΗ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ΑΙΓΕΙΡΟΣ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ΜΕΣΟΥΝΗ Α-ΑΓΡ</w:t>
            </w:r>
          </w:p>
          <w:p w:rsidR="00E51BD9" w:rsidRPr="00673B59" w:rsidRDefault="00E51BD9" w:rsidP="0050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000000" w:fill="FFFFFF"/>
          </w:tcPr>
          <w:p w:rsidR="00E51BD9" w:rsidRPr="0054526E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ΛΗΝΟΣ Α-ΑΓΡ</w:t>
            </w:r>
          </w:p>
          <w:p w:rsidR="00E51BD9" w:rsidRPr="0054526E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ΣΩΣΤΗΣ Α-ΑΓΡ</w:t>
            </w:r>
          </w:p>
          <w:p w:rsidR="00E51BD9" w:rsidRPr="0054526E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ΠΟΛΥΑΝΘΟΣ Α-ΑΓΡ</w:t>
            </w:r>
          </w:p>
          <w:p w:rsidR="00E51BD9" w:rsidRPr="0054526E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ΙΑΣΜΟΣ Α-ΑΓΡ</w:t>
            </w:r>
          </w:p>
          <w:p w:rsidR="00E51BD9" w:rsidRPr="0054526E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ΚΟΠΤΕΡΟ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ΑΜΑΞΑΔΕΣ Α-ΑΓΡ</w:t>
            </w:r>
          </w:p>
        </w:tc>
        <w:tc>
          <w:tcPr>
            <w:tcW w:w="2180" w:type="dxa"/>
            <w:shd w:val="clear" w:color="000000" w:fill="FFFFFF"/>
          </w:tcPr>
          <w:p w:rsidR="00E51BD9" w:rsidRPr="0054526E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ΜΕΛΕΤΗ Α-ΑΓΡ</w:t>
            </w:r>
          </w:p>
          <w:p w:rsidR="00E51BD9" w:rsidRPr="0054526E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ΑΜΒΡΟΣΙΑ Α-ΑΓΡ</w:t>
            </w:r>
          </w:p>
          <w:p w:rsidR="00E51BD9" w:rsidRPr="0054526E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ΜΩΣΑΙΚΟ Α-ΑΓΡ</w:t>
            </w:r>
          </w:p>
          <w:p w:rsidR="00E51BD9" w:rsidRPr="0054526E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ΓΑΛΗΝΑ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ΔΙΑΛΑΜΠΗ Α-ΑΓ</w:t>
            </w:r>
          </w:p>
        </w:tc>
        <w:tc>
          <w:tcPr>
            <w:tcW w:w="2160" w:type="dxa"/>
            <w:shd w:val="clear" w:color="000000" w:fill="FFFFFF"/>
          </w:tcPr>
          <w:p w:rsidR="00E51BD9" w:rsidRDefault="00E51BD9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ΑΣΩΜΑΤΟΙ Α-ΑΓΡ</w:t>
            </w:r>
          </w:p>
          <w:p w:rsidR="00E51BD9" w:rsidRDefault="00E51BD9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ΡΙΖΩΜΑ Α-ΑΓΡ</w:t>
            </w:r>
          </w:p>
          <w:p w:rsidR="00E51BD9" w:rsidRDefault="00E51BD9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ΘΑΜΝΑ Α-ΑΓΡ</w:t>
            </w:r>
          </w:p>
          <w:p w:rsidR="00E51BD9" w:rsidRDefault="00E51BD9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ΑΓΙΑΣΜΑ Α-ΑΓΡ</w:t>
            </w:r>
          </w:p>
          <w:p w:rsidR="00E51BD9" w:rsidRPr="00673B59" w:rsidRDefault="00E51BD9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ΔΥΜΗ Α-ΑΓΡ</w:t>
            </w:r>
          </w:p>
        </w:tc>
        <w:tc>
          <w:tcPr>
            <w:tcW w:w="1980" w:type="dxa"/>
            <w:shd w:val="clear" w:color="000000" w:fill="FFFFFF"/>
          </w:tcPr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673B59">
              <w:rPr>
                <w:sz w:val="20"/>
                <w:szCs w:val="20"/>
              </w:rPr>
              <w:t>ΕΝΤΟΣ ΠΟΛΕΩΣ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ΝΟΣΟΚΟΜΕΙΟ</w:t>
            </w:r>
          </w:p>
        </w:tc>
      </w:tr>
      <w:tr w:rsidR="00E51BD9" w:rsidRPr="001F5E0B">
        <w:trPr>
          <w:trHeight w:val="2541"/>
        </w:trPr>
        <w:tc>
          <w:tcPr>
            <w:tcW w:w="1980" w:type="dxa"/>
            <w:shd w:val="clear" w:color="000000" w:fill="FFFFFF"/>
          </w:tcPr>
          <w:p w:rsidR="00E51BD9" w:rsidRPr="00673B59" w:rsidRDefault="00E51BD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E51BD9" w:rsidRPr="00673B59" w:rsidRDefault="00E51BD9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ΣΥΝΕΡΓΕΙΟ</w:t>
            </w:r>
          </w:p>
          <w:p w:rsidR="00E51BD9" w:rsidRPr="00673B59" w:rsidRDefault="00E51BD9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ΓΚΕΛΙΡΗΣ</w:t>
            </w:r>
          </w:p>
          <w:p w:rsidR="00E51BD9" w:rsidRPr="00673B59" w:rsidRDefault="00E51BD9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6946658966</w:t>
            </w:r>
          </w:p>
          <w:p w:rsidR="00E51BD9" w:rsidRPr="00673B59" w:rsidRDefault="00E51BD9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ΣΤΕΡΓΙΟΥ ΓΙΩΡΓΟΣ</w:t>
            </w:r>
          </w:p>
          <w:p w:rsidR="00E51BD9" w:rsidRDefault="00E51BD9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6980521066</w:t>
            </w:r>
          </w:p>
          <w:p w:rsidR="00E51BD9" w:rsidRDefault="00E51BD9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E51BD9" w:rsidRPr="00673B59" w:rsidRDefault="00E51BD9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E51BD9" w:rsidRPr="00673B59" w:rsidRDefault="00E51BD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E51BD9" w:rsidRPr="00673B59" w:rsidRDefault="00E51BD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E51BD9" w:rsidRPr="00673B59" w:rsidRDefault="00E51BD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E51BD9" w:rsidRPr="00673B59" w:rsidRDefault="00E51BD9" w:rsidP="00FD721C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ΠΑΝΕΠΗΣΤΗΜΙΟΥ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ΚΟΜΟΤΗΝΗΣ</w:t>
            </w:r>
          </w:p>
          <w:p w:rsidR="00E51BD9" w:rsidRPr="00673B59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E51BD9" w:rsidRPr="00673B59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  <w:p w:rsidR="00E51BD9" w:rsidRPr="00673B59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ΠΑΛΙΟΣ ΒΙΟΛΟΓΙΚΟΣ  </w:t>
            </w:r>
          </w:p>
          <w:p w:rsidR="00E51BD9" w:rsidRPr="00673B59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</w:tc>
        <w:tc>
          <w:tcPr>
            <w:tcW w:w="1960" w:type="dxa"/>
            <w:shd w:val="clear" w:color="000000" w:fill="FFFFFF"/>
          </w:tcPr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ΥΦΑΝΤΕΣ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ΗΦΑΙΣΤΟΣ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ΚΑΡΥΔΙΑ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ΚΑΛΧΑΣ Α-ΑΓΡ</w:t>
            </w:r>
          </w:p>
          <w:p w:rsidR="00E51BD9" w:rsidRDefault="00E51BD9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ΚΙΚΙΔΙΟ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E51BD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ΚΟΣΜΙΟ Α-ΑΓΡ</w:t>
            </w:r>
          </w:p>
          <w:p w:rsidR="00E51BD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ΙΣΑΛΟΣ Α-ΑΓΡ</w:t>
            </w:r>
          </w:p>
          <w:p w:rsidR="00E51BD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ΚΑΛΛΙΘΕΑ  Α-ΑΓΡ</w:t>
            </w:r>
          </w:p>
          <w:p w:rsidR="00E51BD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ΦΥΛΑΚΑΣ Α-ΑΓΡ</w:t>
            </w:r>
          </w:p>
          <w:p w:rsidR="00E51BD9" w:rsidRPr="00673B59" w:rsidRDefault="00E51BD9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E51BD9" w:rsidRDefault="00E51BD9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ΜΕΓΑ ΠΙΣΤΟ Α-ΑΓΡ</w:t>
            </w:r>
          </w:p>
          <w:p w:rsidR="00E51BD9" w:rsidRDefault="00E51BD9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ΠΕΤΡΩΤΟ  Α-ΑΓΡ</w:t>
            </w:r>
          </w:p>
          <w:p w:rsidR="00E51BD9" w:rsidRDefault="00E51BD9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ΜΙΣΧΟΣ Α-ΑΓΡ</w:t>
            </w:r>
          </w:p>
          <w:p w:rsidR="00E51BD9" w:rsidRPr="00673B59" w:rsidRDefault="00E51BD9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ΟΡΦΑΝΟ Α-ΑΓΡ</w:t>
            </w:r>
          </w:p>
        </w:tc>
        <w:tc>
          <w:tcPr>
            <w:tcW w:w="1980" w:type="dxa"/>
            <w:shd w:val="clear" w:color="000000" w:fill="FFFFFF"/>
          </w:tcPr>
          <w:p w:rsidR="00E51BD9" w:rsidRPr="00673B59" w:rsidRDefault="00E51BD9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E51BD9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E51BD9" w:rsidRPr="00673B59" w:rsidRDefault="00E51BD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E51BD9" w:rsidRPr="00673B59" w:rsidRDefault="00E51BD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ΣΕΒΑΣΤΟΥΔΗΣ ΚΩΣΤΑΣ  6934251732</w:t>
            </w:r>
          </w:p>
          <w:p w:rsidR="00E51BD9" w:rsidRPr="00673B59" w:rsidRDefault="00E51BD9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ΑΘΑΝΑΣΙΟΥ ΝΙΚΟΣ</w:t>
            </w:r>
          </w:p>
          <w:p w:rsidR="00E51BD9" w:rsidRDefault="00E51BD9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6974025880</w:t>
            </w:r>
          </w:p>
          <w:p w:rsidR="00E51BD9" w:rsidRDefault="00E51BD9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ΕΕΡ 7994</w:t>
            </w:r>
          </w:p>
          <w:p w:rsidR="00E51BD9" w:rsidRPr="00673B59" w:rsidRDefault="00E51BD9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E51BD9" w:rsidRPr="00673B59" w:rsidRDefault="00E51BD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E51BD9" w:rsidRPr="00673B59" w:rsidRDefault="00E51BD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E51BD9" w:rsidRPr="00673B59" w:rsidRDefault="00E51BD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ΑΡΡΙΑΝΑ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ΛΥΚΕΙΟ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ΕΒΡΙΝΟΣ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ΙΑΣΙΟ Α-ΑΓΡ</w:t>
            </w:r>
          </w:p>
          <w:p w:rsidR="00E51BD9" w:rsidRPr="00275230" w:rsidRDefault="00E51BD9" w:rsidP="003811A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shd w:val="clear" w:color="000000" w:fill="FFFFFF"/>
          </w:tcPr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ΑΡΣΑΚΕΙΟ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ΒΕΛΚΙΟ Α-ΑΓΡ</w:t>
            </w:r>
          </w:p>
          <w:p w:rsidR="00E51BD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ΑΕΤΟΛΟΦΟΣ Α-ΑΓΡ</w:t>
            </w:r>
          </w:p>
          <w:p w:rsidR="00E51BD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ΑΕΤΟΚΟΡΥΦΗ Α-ΑΓΡ</w:t>
            </w:r>
          </w:p>
          <w:p w:rsidR="00E51BD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ΛΟΦΑΡΙ Α-ΑΓΡ</w:t>
            </w:r>
          </w:p>
          <w:p w:rsidR="00E51BD9" w:rsidRPr="00275230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ΠΑΣΣΟΣ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ΦΙΛΛΥΡΑ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ΔΕΙΛΛΙΝΑ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ΑΡΙΣΒΗ Α-ΑΓΡ</w:t>
            </w:r>
          </w:p>
        </w:tc>
        <w:tc>
          <w:tcPr>
            <w:tcW w:w="2160" w:type="dxa"/>
            <w:shd w:val="clear" w:color="000000" w:fill="FFFFFF"/>
          </w:tcPr>
          <w:p w:rsidR="00E51BD9" w:rsidRDefault="00E51BD9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 Α-ΑΓΡ</w:t>
            </w:r>
          </w:p>
          <w:p w:rsidR="00E51BD9" w:rsidRDefault="00E51BD9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 Α-ΑΓΡ</w:t>
            </w:r>
          </w:p>
          <w:p w:rsidR="00E51BD9" w:rsidRDefault="00E51BD9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ΠΡΩΤΑΤΟ Α-ΑΓΡ</w:t>
            </w:r>
          </w:p>
          <w:p w:rsidR="00E51BD9" w:rsidRPr="00673B59" w:rsidRDefault="00E51BD9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ΜΙΚΡΟ ΠΙΣΤΟ Α-ΑΓΡ</w:t>
            </w:r>
          </w:p>
        </w:tc>
        <w:tc>
          <w:tcPr>
            <w:tcW w:w="1980" w:type="dxa"/>
            <w:shd w:val="clear" w:color="000000" w:fill="FFFFFF"/>
          </w:tcPr>
          <w:p w:rsidR="00E51BD9" w:rsidRPr="00673B59" w:rsidRDefault="00E51BD9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E51BD9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E51BD9" w:rsidRPr="00673B59" w:rsidRDefault="00E51BD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5 ΣΥΝΕΡΓΕΙΟ</w:t>
            </w:r>
          </w:p>
          <w:p w:rsidR="00E51BD9" w:rsidRPr="00673B59" w:rsidRDefault="00E51BD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ΜΠΕΗΣ ΒΑΓΓΕΛΗΣ</w:t>
            </w:r>
          </w:p>
          <w:p w:rsidR="00E51BD9" w:rsidRPr="00673B59" w:rsidRDefault="00E51BD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6931488218</w:t>
            </w:r>
          </w:p>
          <w:p w:rsidR="00E51BD9" w:rsidRPr="00673B59" w:rsidRDefault="00E51BD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ΠΕΤΤΟΣ ΙΩΑΝΝΗΣ</w:t>
            </w:r>
          </w:p>
          <w:p w:rsidR="00E51BD9" w:rsidRDefault="00E51BD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6944638605</w:t>
            </w:r>
          </w:p>
          <w:p w:rsidR="00E51BD9" w:rsidRPr="00673B59" w:rsidRDefault="00E51BD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E51BD9" w:rsidRPr="00673B59" w:rsidRDefault="00E51BD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4942</w:t>
            </w:r>
          </w:p>
        </w:tc>
        <w:tc>
          <w:tcPr>
            <w:tcW w:w="2160" w:type="dxa"/>
            <w:shd w:val="clear" w:color="000000" w:fill="FFFFFF"/>
          </w:tcPr>
          <w:p w:rsidR="00E51BD9" w:rsidRPr="00673B59" w:rsidRDefault="00E51BD9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E51BD9" w:rsidRPr="00673B59" w:rsidRDefault="00E51BD9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ΑΝΘΟΧΩΡΙ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ΑΡΑΤΟΣ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ΑΡΧΟΝΤΙΚΑ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ΒΑΚΟΣ Α-ΑΓΡ</w:t>
            </w:r>
          </w:p>
          <w:p w:rsidR="00E51BD9" w:rsidRPr="00275230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ΒΡΑΓΙΑ Α-ΑΓΡ</w:t>
            </w:r>
          </w:p>
        </w:tc>
        <w:tc>
          <w:tcPr>
            <w:tcW w:w="1960" w:type="dxa"/>
            <w:shd w:val="clear" w:color="000000" w:fill="FFFFFF"/>
          </w:tcPr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ΣΙΔΕΡΑΔΕΣ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ΣΤΥΛΑΡΙΟ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ΓΡΑΤΙΝΗ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ΛΑΜΠΡΟ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ΔΟΚΟΣ Α-ΑΓΡ</w:t>
            </w:r>
          </w:p>
          <w:p w:rsidR="00E51BD9" w:rsidRPr="00275230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ΟΜΗΡΙΚΟ Α-ΑΓΡ</w:t>
            </w:r>
          </w:p>
        </w:tc>
        <w:tc>
          <w:tcPr>
            <w:tcW w:w="2180" w:type="dxa"/>
            <w:shd w:val="clear" w:color="000000" w:fill="FFFFFF"/>
          </w:tcPr>
          <w:p w:rsidR="00E51BD9" w:rsidRDefault="00E51BD9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ΕΡΓΑΝΗ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ΝΕΑ ΠΕΤΡΑ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ΠΕΛΑΓΙΑ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ΜΙΡΑΝΝΑ Α-ΑΓΡ</w:t>
            </w:r>
          </w:p>
          <w:p w:rsidR="00E51BD9" w:rsidRPr="00673B59" w:rsidRDefault="00E51BD9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ΞΥΛΑΓΑΝΗ Α-ΑΓΡ</w:t>
            </w:r>
          </w:p>
        </w:tc>
        <w:tc>
          <w:tcPr>
            <w:tcW w:w="2160" w:type="dxa"/>
            <w:shd w:val="clear" w:color="000000" w:fill="FFFFFF"/>
          </w:tcPr>
          <w:p w:rsidR="00E51BD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ΒΕΝΝΑ Α-ΑΓΡ</w:t>
            </w:r>
          </w:p>
          <w:p w:rsidR="00E51BD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ΣΑΛΜΩΝΗ Α-ΑΓΡ</w:t>
            </w:r>
          </w:p>
          <w:p w:rsidR="00E51BD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ΣΤΡΥΜΗ Α-ΑΓΡ</w:t>
            </w:r>
          </w:p>
          <w:p w:rsidR="00E51BD9" w:rsidRPr="00673B59" w:rsidRDefault="00E51BD9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ΔΙΩΝΗ Α-ΑΓΡ</w:t>
            </w:r>
          </w:p>
        </w:tc>
        <w:tc>
          <w:tcPr>
            <w:tcW w:w="1980" w:type="dxa"/>
            <w:shd w:val="clear" w:color="000000" w:fill="FFFFFF"/>
          </w:tcPr>
          <w:p w:rsidR="00E51BD9" w:rsidRPr="003811AF" w:rsidRDefault="00E51BD9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 ΠΟΛΕΩΣ</w:t>
            </w:r>
          </w:p>
        </w:tc>
      </w:tr>
      <w:tr w:rsidR="00E51BD9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E51BD9" w:rsidRPr="00673B59" w:rsidRDefault="00E51BD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ΥΠΕΥΘΗΝΟΣ </w:t>
            </w:r>
          </w:p>
          <w:p w:rsidR="00E51BD9" w:rsidRPr="00673B59" w:rsidRDefault="00E51BD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ΔΗΜΑΚΗ ΚΑΤΕΡΙΝΑ</w:t>
            </w:r>
          </w:p>
          <w:p w:rsidR="00E51BD9" w:rsidRPr="00673B59" w:rsidRDefault="00E51BD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E51BD9" w:rsidRPr="00673B59" w:rsidRDefault="00E51BD9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E51BD9" w:rsidRPr="00673B59" w:rsidRDefault="00E51BD9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E51BD9" w:rsidRPr="00673B59" w:rsidRDefault="00E51BD9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60" w:type="dxa"/>
            <w:shd w:val="clear" w:color="000000" w:fill="FFFFFF"/>
          </w:tcPr>
          <w:p w:rsidR="00E51BD9" w:rsidRPr="00275230" w:rsidRDefault="00E51BD9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</w:t>
            </w:r>
          </w:p>
        </w:tc>
        <w:tc>
          <w:tcPr>
            <w:tcW w:w="2180" w:type="dxa"/>
            <w:shd w:val="clear" w:color="000000" w:fill="FFFFFF"/>
          </w:tcPr>
          <w:p w:rsidR="00E51BD9" w:rsidRPr="00275230" w:rsidRDefault="00E51BD9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</w:t>
            </w:r>
          </w:p>
        </w:tc>
        <w:tc>
          <w:tcPr>
            <w:tcW w:w="2160" w:type="dxa"/>
            <w:shd w:val="clear" w:color="000000" w:fill="FFFFFF"/>
          </w:tcPr>
          <w:p w:rsidR="00E51BD9" w:rsidRPr="00673B59" w:rsidRDefault="00E51BD9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ΦΑΝΑΡΙ </w:t>
            </w:r>
          </w:p>
        </w:tc>
        <w:tc>
          <w:tcPr>
            <w:tcW w:w="1980" w:type="dxa"/>
            <w:shd w:val="clear" w:color="000000" w:fill="FFFFFF"/>
          </w:tcPr>
          <w:p w:rsidR="00E51BD9" w:rsidRPr="00673B59" w:rsidRDefault="00E51BD9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E51BD9" w:rsidRDefault="00E51BD9" w:rsidP="00D352CF"/>
    <w:p w:rsidR="00E51BD9" w:rsidRDefault="00E51BD9" w:rsidP="00D352CF"/>
    <w:p w:rsidR="00E51BD9" w:rsidRDefault="00E51BD9"/>
    <w:sectPr w:rsidR="00E51BD9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CF"/>
    <w:rsid w:val="000433D4"/>
    <w:rsid w:val="000A14BB"/>
    <w:rsid w:val="000D5D9B"/>
    <w:rsid w:val="000F5D82"/>
    <w:rsid w:val="00124BAA"/>
    <w:rsid w:val="001460DB"/>
    <w:rsid w:val="00180F50"/>
    <w:rsid w:val="001E0CA1"/>
    <w:rsid w:val="001E4AA8"/>
    <w:rsid w:val="001F5E0B"/>
    <w:rsid w:val="0020468C"/>
    <w:rsid w:val="0020536B"/>
    <w:rsid w:val="0021357E"/>
    <w:rsid w:val="002339C8"/>
    <w:rsid w:val="00240D38"/>
    <w:rsid w:val="00252706"/>
    <w:rsid w:val="00253A0A"/>
    <w:rsid w:val="002618E8"/>
    <w:rsid w:val="00275230"/>
    <w:rsid w:val="00275A0B"/>
    <w:rsid w:val="002B4AC9"/>
    <w:rsid w:val="002D072D"/>
    <w:rsid w:val="002D3DA4"/>
    <w:rsid w:val="002F3851"/>
    <w:rsid w:val="002F52D0"/>
    <w:rsid w:val="0030595E"/>
    <w:rsid w:val="00315493"/>
    <w:rsid w:val="00315F7C"/>
    <w:rsid w:val="0032130E"/>
    <w:rsid w:val="00351816"/>
    <w:rsid w:val="003646C8"/>
    <w:rsid w:val="0036496F"/>
    <w:rsid w:val="00375C74"/>
    <w:rsid w:val="003811AF"/>
    <w:rsid w:val="00397B93"/>
    <w:rsid w:val="003A1945"/>
    <w:rsid w:val="003B5764"/>
    <w:rsid w:val="003C3F8D"/>
    <w:rsid w:val="003D29EC"/>
    <w:rsid w:val="00411916"/>
    <w:rsid w:val="00431549"/>
    <w:rsid w:val="00433641"/>
    <w:rsid w:val="00435641"/>
    <w:rsid w:val="00442A2F"/>
    <w:rsid w:val="00462777"/>
    <w:rsid w:val="00476894"/>
    <w:rsid w:val="004C212D"/>
    <w:rsid w:val="004F09E9"/>
    <w:rsid w:val="004F16E5"/>
    <w:rsid w:val="004F6C47"/>
    <w:rsid w:val="005012F8"/>
    <w:rsid w:val="0050134C"/>
    <w:rsid w:val="00543620"/>
    <w:rsid w:val="0054526E"/>
    <w:rsid w:val="005519F8"/>
    <w:rsid w:val="0055366F"/>
    <w:rsid w:val="00555F85"/>
    <w:rsid w:val="005733CA"/>
    <w:rsid w:val="00574AC1"/>
    <w:rsid w:val="00575767"/>
    <w:rsid w:val="00582627"/>
    <w:rsid w:val="005873D1"/>
    <w:rsid w:val="00596E68"/>
    <w:rsid w:val="005C531F"/>
    <w:rsid w:val="005D4C3E"/>
    <w:rsid w:val="005D57D6"/>
    <w:rsid w:val="005D63D2"/>
    <w:rsid w:val="0060565A"/>
    <w:rsid w:val="00615C94"/>
    <w:rsid w:val="00672AB9"/>
    <w:rsid w:val="00673B59"/>
    <w:rsid w:val="00682FBA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718D7"/>
    <w:rsid w:val="00771BE8"/>
    <w:rsid w:val="00772695"/>
    <w:rsid w:val="00777C65"/>
    <w:rsid w:val="0079627B"/>
    <w:rsid w:val="007B554C"/>
    <w:rsid w:val="007D0B32"/>
    <w:rsid w:val="007E7DDB"/>
    <w:rsid w:val="00810E1A"/>
    <w:rsid w:val="0084043A"/>
    <w:rsid w:val="0084191C"/>
    <w:rsid w:val="00864E26"/>
    <w:rsid w:val="00875F8D"/>
    <w:rsid w:val="0088351D"/>
    <w:rsid w:val="00886643"/>
    <w:rsid w:val="008B0A4B"/>
    <w:rsid w:val="008B22AA"/>
    <w:rsid w:val="008E7D3E"/>
    <w:rsid w:val="008F1BFD"/>
    <w:rsid w:val="008F4B37"/>
    <w:rsid w:val="008F5DF9"/>
    <w:rsid w:val="00923AF7"/>
    <w:rsid w:val="00932A18"/>
    <w:rsid w:val="00940484"/>
    <w:rsid w:val="00946EDE"/>
    <w:rsid w:val="00955895"/>
    <w:rsid w:val="00997C0A"/>
    <w:rsid w:val="009A7FC0"/>
    <w:rsid w:val="009D6BE6"/>
    <w:rsid w:val="009D6D2A"/>
    <w:rsid w:val="009F1B14"/>
    <w:rsid w:val="009F2E27"/>
    <w:rsid w:val="00A04C3A"/>
    <w:rsid w:val="00A861CD"/>
    <w:rsid w:val="00A9737C"/>
    <w:rsid w:val="00AA1CD0"/>
    <w:rsid w:val="00AA65AF"/>
    <w:rsid w:val="00AB1224"/>
    <w:rsid w:val="00AC5B01"/>
    <w:rsid w:val="00AD4E77"/>
    <w:rsid w:val="00AD5E3D"/>
    <w:rsid w:val="00B00181"/>
    <w:rsid w:val="00B01821"/>
    <w:rsid w:val="00B0716E"/>
    <w:rsid w:val="00B17528"/>
    <w:rsid w:val="00B328D9"/>
    <w:rsid w:val="00B35B55"/>
    <w:rsid w:val="00B6016F"/>
    <w:rsid w:val="00B658C0"/>
    <w:rsid w:val="00B67608"/>
    <w:rsid w:val="00BB70B4"/>
    <w:rsid w:val="00BD1ED6"/>
    <w:rsid w:val="00BD651F"/>
    <w:rsid w:val="00BF599D"/>
    <w:rsid w:val="00BF7AE1"/>
    <w:rsid w:val="00C10E52"/>
    <w:rsid w:val="00C15F50"/>
    <w:rsid w:val="00C2579A"/>
    <w:rsid w:val="00C615BE"/>
    <w:rsid w:val="00C82CC2"/>
    <w:rsid w:val="00C8422A"/>
    <w:rsid w:val="00C84A74"/>
    <w:rsid w:val="00C91CBA"/>
    <w:rsid w:val="00C976E8"/>
    <w:rsid w:val="00CF07BD"/>
    <w:rsid w:val="00CF7E9E"/>
    <w:rsid w:val="00D10DE2"/>
    <w:rsid w:val="00D166D6"/>
    <w:rsid w:val="00D17619"/>
    <w:rsid w:val="00D336BD"/>
    <w:rsid w:val="00D352CF"/>
    <w:rsid w:val="00D4052C"/>
    <w:rsid w:val="00D57772"/>
    <w:rsid w:val="00D57BA7"/>
    <w:rsid w:val="00D81FE6"/>
    <w:rsid w:val="00D90D06"/>
    <w:rsid w:val="00DA36E3"/>
    <w:rsid w:val="00DB384D"/>
    <w:rsid w:val="00DC0D40"/>
    <w:rsid w:val="00DC253B"/>
    <w:rsid w:val="00DE5CA6"/>
    <w:rsid w:val="00DE5F84"/>
    <w:rsid w:val="00DF4C80"/>
    <w:rsid w:val="00E51BD9"/>
    <w:rsid w:val="00EB7F43"/>
    <w:rsid w:val="00EF2054"/>
    <w:rsid w:val="00EF6250"/>
    <w:rsid w:val="00F00997"/>
    <w:rsid w:val="00F0381B"/>
    <w:rsid w:val="00F37B9E"/>
    <w:rsid w:val="00F44E08"/>
    <w:rsid w:val="00F850B1"/>
    <w:rsid w:val="00F90A83"/>
    <w:rsid w:val="00F95D10"/>
    <w:rsid w:val="00FA2F06"/>
    <w:rsid w:val="00FB3AB8"/>
    <w:rsid w:val="00FD542B"/>
    <w:rsid w:val="00FD721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2CF"/>
    <w:rPr>
      <w:rFonts w:ascii="Arial" w:hAnsi="Arial" w:cs="Arial"/>
      <w:b/>
      <w:bCs/>
      <w:kern w:val="32"/>
      <w:sz w:val="32"/>
      <w:szCs w:val="32"/>
      <w:lang w:val="el-GR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071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1D74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423</Words>
  <Characters>2285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subject/>
  <dc:creator>Θεόδωρος</dc:creator>
  <cp:keywords/>
  <dc:description/>
  <cp:lastModifiedBy>user</cp:lastModifiedBy>
  <cp:revision>2</cp:revision>
  <cp:lastPrinted>2018-05-21T04:35:00Z</cp:lastPrinted>
  <dcterms:created xsi:type="dcterms:W3CDTF">2018-05-21T04:36:00Z</dcterms:created>
  <dcterms:modified xsi:type="dcterms:W3CDTF">2018-05-21T04:36:00Z</dcterms:modified>
</cp:coreProperties>
</file>