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79"/>
        <w:gridCol w:w="2048"/>
        <w:gridCol w:w="2129"/>
        <w:gridCol w:w="2230"/>
        <w:gridCol w:w="2020"/>
        <w:gridCol w:w="1842"/>
        <w:gridCol w:w="1418"/>
      </w:tblGrid>
      <w:tr w:rsidR="002111F0" w:rsidRPr="00BC27A5">
        <w:trPr>
          <w:trHeight w:val="607"/>
        </w:trPr>
        <w:tc>
          <w:tcPr>
            <w:tcW w:w="2269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7A5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7A5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2048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7A5">
              <w:rPr>
                <w:rFonts w:ascii="Arial" w:hAnsi="Arial" w:cs="Arial"/>
                <w:b/>
                <w:bCs/>
                <w:sz w:val="18"/>
                <w:szCs w:val="18"/>
              </w:rPr>
              <w:t>Δευτέρα,21/05/18</w:t>
            </w:r>
          </w:p>
        </w:tc>
        <w:tc>
          <w:tcPr>
            <w:tcW w:w="2129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7A5">
              <w:rPr>
                <w:rFonts w:ascii="Arial" w:hAnsi="Arial" w:cs="Arial"/>
                <w:b/>
                <w:bCs/>
                <w:sz w:val="18"/>
                <w:szCs w:val="18"/>
              </w:rPr>
              <w:t>Τρίτη, 22/05/18</w:t>
            </w:r>
          </w:p>
        </w:tc>
        <w:tc>
          <w:tcPr>
            <w:tcW w:w="2230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7A5">
              <w:rPr>
                <w:rFonts w:ascii="Arial" w:hAnsi="Arial" w:cs="Arial"/>
                <w:b/>
                <w:bCs/>
                <w:sz w:val="18"/>
                <w:szCs w:val="18"/>
              </w:rPr>
              <w:t>Τετάρτη,23/05/18</w:t>
            </w:r>
          </w:p>
        </w:tc>
        <w:tc>
          <w:tcPr>
            <w:tcW w:w="2020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7A5">
              <w:rPr>
                <w:rFonts w:ascii="Arial" w:hAnsi="Arial" w:cs="Arial"/>
                <w:b/>
                <w:bCs/>
                <w:sz w:val="18"/>
                <w:szCs w:val="18"/>
              </w:rPr>
              <w:t>Πέμπτη, 24/05/18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7A5">
              <w:rPr>
                <w:rFonts w:ascii="Arial" w:hAnsi="Arial" w:cs="Arial"/>
                <w:b/>
                <w:bCs/>
                <w:sz w:val="18"/>
                <w:szCs w:val="18"/>
              </w:rPr>
              <w:t>Παρασκευή, 25/05/18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27A5">
              <w:rPr>
                <w:rFonts w:ascii="Arial" w:hAnsi="Arial" w:cs="Arial"/>
                <w:b/>
                <w:bCs/>
                <w:sz w:val="16"/>
                <w:szCs w:val="16"/>
              </w:rPr>
              <w:t>Σάββατο 26/05/18</w:t>
            </w:r>
          </w:p>
        </w:tc>
      </w:tr>
      <w:tr w:rsidR="002111F0" w:rsidRPr="00BC27A5">
        <w:trPr>
          <w:trHeight w:val="1222"/>
        </w:trPr>
        <w:tc>
          <w:tcPr>
            <w:tcW w:w="226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  <w:r w:rsidRPr="00BC27A5">
              <w:t>ΥΠΕΥΘΥΝΟΣ</w:t>
            </w:r>
          </w:p>
          <w:p w:rsidR="002111F0" w:rsidRPr="00BC27A5" w:rsidRDefault="002111F0" w:rsidP="00BC27A5">
            <w:pPr>
              <w:spacing w:after="0" w:line="240" w:lineRule="auto"/>
            </w:pPr>
            <w:r w:rsidRPr="00BC27A5">
              <w:t>Ο</w:t>
            </w:r>
            <w:r w:rsidRPr="00BC27A5">
              <w:rPr>
                <w:lang w:val="en-US"/>
              </w:rPr>
              <w:t>PEL</w:t>
            </w:r>
            <w:r w:rsidRPr="00BC27A5">
              <w:t xml:space="preserve"> ΕΒΜ 4473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ΣΑΜΟΘΡΑΚΗ</w:t>
            </w: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ΦΕΡΕΣ</w:t>
            </w:r>
          </w:p>
        </w:tc>
        <w:tc>
          <w:tcPr>
            <w:tcW w:w="223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ΕΛΛΗΝΟΧΩΡΙ</w:t>
            </w:r>
          </w:p>
        </w:tc>
        <w:tc>
          <w:tcPr>
            <w:tcW w:w="202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ΛΥΚΟΦΗ ΛΥΡΑ</w:t>
            </w: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ΑΛΕΞ/ΠΟΛΗ</w:t>
            </w:r>
          </w:p>
        </w:tc>
        <w:tc>
          <w:tcPr>
            <w:tcW w:w="141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-</w:t>
            </w:r>
          </w:p>
        </w:tc>
      </w:tr>
      <w:tr w:rsidR="002111F0" w:rsidRPr="00BC27A5">
        <w:trPr>
          <w:trHeight w:val="1179"/>
        </w:trPr>
        <w:tc>
          <w:tcPr>
            <w:tcW w:w="226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  <w:r w:rsidRPr="00BC27A5">
              <w:t>ΥΠΕΥΘΥΝΟΣ</w:t>
            </w:r>
          </w:p>
          <w:p w:rsidR="002111F0" w:rsidRPr="00BC27A5" w:rsidRDefault="002111F0" w:rsidP="00BC27A5">
            <w:pPr>
              <w:spacing w:after="0" w:line="240" w:lineRule="auto"/>
              <w:rPr>
                <w:lang w:val="en-US"/>
              </w:rPr>
            </w:pPr>
            <w:r w:rsidRPr="00BC27A5">
              <w:rPr>
                <w:lang w:val="en-US"/>
              </w:rPr>
              <w:t xml:space="preserve">PEGEUOT </w:t>
            </w:r>
            <w:r w:rsidRPr="00BC27A5">
              <w:t xml:space="preserve">ΕΒΗ </w:t>
            </w:r>
            <w:r w:rsidRPr="00BC27A5">
              <w:rPr>
                <w:lang w:val="en-US"/>
              </w:rPr>
              <w:t>9453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223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02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41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-</w:t>
            </w:r>
          </w:p>
        </w:tc>
      </w:tr>
      <w:tr w:rsidR="002111F0" w:rsidRPr="00BC27A5">
        <w:trPr>
          <w:trHeight w:val="615"/>
        </w:trPr>
        <w:tc>
          <w:tcPr>
            <w:tcW w:w="2269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  <w:r w:rsidRPr="00BC27A5">
              <w:t>1. Συνεργείο</w:t>
            </w:r>
          </w:p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lang w:val="en-US"/>
              </w:rPr>
              <w:t>NISSAN</w:t>
            </w:r>
            <w:r w:rsidRPr="00BC27A5">
              <w:t xml:space="preserve"> ΕΒΚ 1616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 xml:space="preserve">ΔΗΜΟΤΙΚΟ </w:t>
            </w:r>
            <w:r w:rsidRPr="00BC27A5">
              <w:rPr>
                <w:b/>
                <w:bCs/>
                <w:sz w:val="16"/>
                <w:szCs w:val="16"/>
                <w:lang w:val="en-US"/>
              </w:rPr>
              <w:t>CAMPING</w:t>
            </w:r>
            <w:r w:rsidRPr="00BC27A5">
              <w:rPr>
                <w:b/>
                <w:bCs/>
                <w:sz w:val="16"/>
                <w:szCs w:val="16"/>
              </w:rPr>
              <w:t xml:space="preserve"> –ΔΕΛΦΙΝΙ-ΑΓ. ΠΑΡΑΣΚΕΥΗ ΠΑΡΑΛΙΑ ΔΙΚΕΛΛΩΝ</w:t>
            </w:r>
            <w:r w:rsidRPr="00BC27A5">
              <w:rPr>
                <w:sz w:val="16"/>
                <w:szCs w:val="16"/>
              </w:rPr>
              <w:t xml:space="preserve">   </w:t>
            </w:r>
            <w:r w:rsidRPr="00BC27A5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 xml:space="preserve">ΤΕΛΩΝΕΙΟ  ΚΗΠΩΝ </w:t>
            </w:r>
            <w:r w:rsidRPr="00BC27A5">
              <w:rPr>
                <w:color w:val="FF0000"/>
                <w:sz w:val="16"/>
                <w:szCs w:val="16"/>
              </w:rPr>
              <w:t xml:space="preserve">ΥΠΟΛΕΙΜΜΑΤΙΚΗ ΑΚΜΑΙΟΚΤΟΝΙΑ        </w:t>
            </w:r>
          </w:p>
        </w:tc>
        <w:tc>
          <w:tcPr>
            <w:tcW w:w="2230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ΑΛΕΞ/ΠΟΛΗ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ΑΠΑΛΟΣ ΜΑΪΣΤΡΟΣ ΑΜΦΙΤΡΙΤΗ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(Δ. ΑΛΕΞ/ΠΟΛΗΣ)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ΑΓΝΑΝΤΙΑ ΑΝΘΕΙΑ ΑΡΙΣΤΗΝΟ ΛΟΥΤΡΑ</w:t>
            </w:r>
          </w:p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color w:val="000000"/>
                <w:sz w:val="16"/>
                <w:szCs w:val="16"/>
              </w:rPr>
              <w:t>(Δ. ΑΛΕΞ/ΠΟΛΗΣ)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>ΤΕΛΩΝΕΙΟ ΚΗΠΩΝ</w:t>
            </w:r>
            <w:r w:rsidRPr="00BC27A5">
              <w:rPr>
                <w:sz w:val="16"/>
                <w:szCs w:val="16"/>
              </w:rPr>
              <w:t xml:space="preserve"> </w:t>
            </w:r>
            <w:r w:rsidRPr="00BC27A5">
              <w:rPr>
                <w:color w:val="FF0000"/>
                <w:sz w:val="16"/>
                <w:szCs w:val="16"/>
              </w:rPr>
              <w:t xml:space="preserve">ΥΠΟΛΕΙΜΜΑΤΙΚΗ ΑΚΜΑΙΟΚΤΟΝΙΑ </w:t>
            </w:r>
          </w:p>
        </w:tc>
        <w:tc>
          <w:tcPr>
            <w:tcW w:w="1418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-</w:t>
            </w:r>
          </w:p>
        </w:tc>
      </w:tr>
      <w:tr w:rsidR="002111F0" w:rsidRPr="00BC27A5">
        <w:trPr>
          <w:trHeight w:val="630"/>
        </w:trPr>
        <w:tc>
          <w:tcPr>
            <w:tcW w:w="2269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ΜΑΚΡΗ ΔΙΚΕΛΛΑ ΜΕΣΗΜΒΡΙΑ ΧΙΛΗ                   (Δ. ΑΛΕΞ/ΠΟΛΗΣ)</w:t>
            </w: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ΠΕΠΛΟΣ ΚΗΠΟΙ ΓΕΜΙΣΤΗ</w:t>
            </w:r>
          </w:p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color w:val="000000"/>
                <w:sz w:val="16"/>
                <w:szCs w:val="16"/>
              </w:rPr>
              <w:t>(Δ. ΑΛΕΞ/ΠΟΛΗΣ)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ΑΡΔΑΝΙΟ ΦΕΡΕΣ ΠΟΡΟΣ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418" w:type="dxa"/>
            <w:vMerge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1F0" w:rsidRPr="00BC27A5">
        <w:trPr>
          <w:trHeight w:val="1029"/>
        </w:trPr>
        <w:tc>
          <w:tcPr>
            <w:tcW w:w="226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  <w:r w:rsidRPr="00BC27A5">
              <w:t>2. Συνεργείο</w:t>
            </w:r>
          </w:p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lang w:val="en-US"/>
              </w:rPr>
              <w:t>FORD</w:t>
            </w:r>
            <w:r w:rsidRPr="00BC27A5">
              <w:t xml:space="preserve"> ΕΒΖ 8295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-</w:t>
            </w:r>
          </w:p>
        </w:tc>
        <w:tc>
          <w:tcPr>
            <w:tcW w:w="223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-</w:t>
            </w:r>
          </w:p>
        </w:tc>
        <w:tc>
          <w:tcPr>
            <w:tcW w:w="202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</w:tr>
      <w:tr w:rsidR="002111F0" w:rsidRPr="00BC27A5">
        <w:trPr>
          <w:trHeight w:val="590"/>
        </w:trPr>
        <w:tc>
          <w:tcPr>
            <w:tcW w:w="2269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  <w:r w:rsidRPr="00BC27A5">
              <w:t xml:space="preserve">3.  Συνεργείο  </w:t>
            </w:r>
          </w:p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lang w:val="en-US"/>
              </w:rPr>
              <w:t>FIAT</w:t>
            </w:r>
            <w:r w:rsidRPr="00BC27A5">
              <w:t xml:space="preserve"> ΕΕΡ 7995 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ΣΟΥΦΛΙ ΚΟΡΝΟΦΩΛΙΑ ΛΥΚΟΦΗ (Δ. ΣΟΥΦΛΙΟΥ)</w:t>
            </w:r>
          </w:p>
        </w:tc>
        <w:tc>
          <w:tcPr>
            <w:tcW w:w="2129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ΜΑΝΔΡΑ ΠΡΩΤΟΚΚΛΗΣΙ ΑΓΡΙΑΝΝΗ ΚΥΡΙΑΚΗ</w:t>
            </w:r>
          </w:p>
          <w:p w:rsidR="002111F0" w:rsidRPr="00BC27A5" w:rsidRDefault="002111F0" w:rsidP="00BC27A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23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color w:val="000000"/>
                <w:sz w:val="16"/>
                <w:szCs w:val="16"/>
              </w:rPr>
              <w:t>ΤΥΧΕΡΟ</w:t>
            </w:r>
            <w:r w:rsidRPr="00BC27A5">
              <w:rPr>
                <w:color w:val="000000"/>
                <w:sz w:val="16"/>
                <w:szCs w:val="16"/>
              </w:rPr>
              <w:t xml:space="preserve"> </w:t>
            </w:r>
            <w:r w:rsidRPr="00BC27A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C27A5">
              <w:rPr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202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BC27A5">
              <w:rPr>
                <w:b/>
                <w:bCs/>
                <w:color w:val="000000"/>
                <w:sz w:val="16"/>
                <w:szCs w:val="16"/>
              </w:rPr>
              <w:t xml:space="preserve">ΣΟΥΦΛΙ </w:t>
            </w:r>
            <w:r w:rsidRPr="00BC27A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C27A5">
              <w:rPr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>ΛΑΓΥΝΑ</w:t>
            </w:r>
            <w:r w:rsidRPr="00BC27A5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BC27A5">
              <w:rPr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418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-</w:t>
            </w:r>
          </w:p>
        </w:tc>
      </w:tr>
      <w:tr w:rsidR="002111F0" w:rsidRPr="00BC27A5">
        <w:trPr>
          <w:trHeight w:val="758"/>
        </w:trPr>
        <w:tc>
          <w:tcPr>
            <w:tcW w:w="2269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ΠΡΟΒΑΤΩΝΑΣ ΤΥΧΕΡΟ ΛΕΥΚΙΜΜΗ  (Δ. ΣΟΥΦΛΙΟΥ)</w:t>
            </w:r>
          </w:p>
        </w:tc>
        <w:tc>
          <w:tcPr>
            <w:tcW w:w="202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ΑΜΟΡΙΟ ΛΑΒΑΡΑ ΚΙΣΣΑΡΙΟ</w:t>
            </w:r>
          </w:p>
          <w:p w:rsidR="002111F0" w:rsidRPr="00BC27A5" w:rsidRDefault="002111F0" w:rsidP="00BC27A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 (Δ. ΣΟΥΦΛΙΟΥ) </w:t>
            </w:r>
          </w:p>
          <w:p w:rsidR="002111F0" w:rsidRPr="00BC27A5" w:rsidRDefault="002111F0" w:rsidP="00BC27A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ΛΥΡΑ  ΦΥΛΑΚΤΟ ΛΑΓΥΝΑ</w:t>
            </w:r>
          </w:p>
          <w:p w:rsidR="002111F0" w:rsidRPr="00BC27A5" w:rsidRDefault="002111F0" w:rsidP="00BC27A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(Δ. ΣΟΥΦΛΙΟΥ)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2111F0" w:rsidRPr="00BC27A5">
        <w:trPr>
          <w:trHeight w:val="930"/>
        </w:trPr>
        <w:tc>
          <w:tcPr>
            <w:tcW w:w="2269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  <w:r w:rsidRPr="00BC27A5">
              <w:t>4. Συνεργείο</w:t>
            </w:r>
          </w:p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lang w:val="en-US"/>
              </w:rPr>
              <w:t>NISSAN</w:t>
            </w:r>
            <w:r w:rsidRPr="00BC27A5">
              <w:t xml:space="preserve"> ΕΒΜ 4467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>ΙΣΑΑΚΙΟ</w:t>
            </w:r>
            <w:r w:rsidRPr="00BC27A5">
              <w:rPr>
                <w:color w:val="FF0000"/>
                <w:sz w:val="16"/>
                <w:szCs w:val="16"/>
              </w:rPr>
              <w:t xml:space="preserve"> ΥΠΟΛΕΙΜ.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FF0000"/>
                <w:sz w:val="16"/>
                <w:szCs w:val="16"/>
              </w:rPr>
              <w:t>ΑΚΜΑΙΟΚΤΟΝΙΑ</w:t>
            </w:r>
            <w:r w:rsidRPr="00BC27A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 xml:space="preserve">ΔΙΔΥΜΟΤΕΙΧΟ </w:t>
            </w:r>
            <w:r w:rsidRPr="00BC27A5">
              <w:rPr>
                <w:color w:val="FF0000"/>
                <w:sz w:val="16"/>
                <w:szCs w:val="16"/>
              </w:rPr>
              <w:t xml:space="preserve">ΥΠΟΛΕΙΜ. </w:t>
            </w:r>
          </w:p>
          <w:p w:rsidR="002111F0" w:rsidRPr="00BC27A5" w:rsidRDefault="002111F0" w:rsidP="00BC27A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BC27A5">
              <w:rPr>
                <w:color w:val="FF0000"/>
                <w:sz w:val="16"/>
                <w:szCs w:val="16"/>
              </w:rPr>
              <w:t>ΑΚΜΑΙΟΚΤΟΝΙΑ</w:t>
            </w:r>
            <w:r w:rsidRPr="00BC27A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 xml:space="preserve">ΡΗΓΙΟ ΑΣΗΜΕΝΙΟ ΘΥΡΕΑ ΛΑΓΟΣ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(Δ. ΔΙΔ/ΧΟΥ) </w:t>
            </w:r>
          </w:p>
        </w:tc>
        <w:tc>
          <w:tcPr>
            <w:tcW w:w="2020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ΕΛΛΗΝΟΧΩΡΙ ΜΑΝΗ ΚΑΡΩΤΗ  ΣΙΤΑΡΙΑ 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ΜΕΤΑΞΑΔΕΣ ΑΛΕΠΟΧΩΡΙ ΠΑΛΙΟΥΡΙ ΒΡΥΣΙΚΑ</w:t>
            </w:r>
          </w:p>
          <w:p w:rsidR="002111F0" w:rsidRPr="00BC27A5" w:rsidRDefault="002111F0" w:rsidP="00BC27A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2111F0" w:rsidRPr="00BC27A5" w:rsidRDefault="002111F0" w:rsidP="00BC27A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</w:pPr>
            <w:r w:rsidRPr="00BC27A5">
              <w:t>-</w:t>
            </w:r>
          </w:p>
        </w:tc>
      </w:tr>
      <w:tr w:rsidR="002111F0" w:rsidRPr="00BC27A5">
        <w:trPr>
          <w:trHeight w:val="838"/>
        </w:trPr>
        <w:tc>
          <w:tcPr>
            <w:tcW w:w="2269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ΙΣΑΑΚΙΟ ΠΕΤΡΑΔΕΣ ΠΥΘΙΟ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2111F0" w:rsidRPr="00BC27A5" w:rsidRDefault="002111F0" w:rsidP="00BC27A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30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</w:p>
        </w:tc>
      </w:tr>
      <w:tr w:rsidR="002111F0" w:rsidRPr="00BC27A5">
        <w:trPr>
          <w:trHeight w:val="419"/>
        </w:trPr>
        <w:tc>
          <w:tcPr>
            <w:tcW w:w="2269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  <w:r w:rsidRPr="00BC27A5">
              <w:t>5. Συνεργείο</w:t>
            </w:r>
          </w:p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lang w:val="en-US"/>
              </w:rPr>
              <w:t>SKODA</w:t>
            </w:r>
            <w:r w:rsidRPr="00BC27A5">
              <w:t xml:space="preserve"> ΕΒΜ 5985 </w:t>
            </w:r>
          </w:p>
          <w:p w:rsidR="002111F0" w:rsidRPr="00BC27A5" w:rsidRDefault="002111F0" w:rsidP="00BC27A5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color w:val="000000"/>
                <w:sz w:val="16"/>
                <w:szCs w:val="16"/>
              </w:rPr>
              <w:t>ΧΕΙΜΩΝΙΟ</w:t>
            </w:r>
            <w:r w:rsidRPr="00BC27A5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BC27A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>ΤΕΛΩΝΕΙΟ ΚΥΠΡΙΝΟΥ</w:t>
            </w:r>
            <w:r w:rsidRPr="00BC27A5">
              <w:rPr>
                <w:sz w:val="16"/>
                <w:szCs w:val="16"/>
              </w:rPr>
              <w:t xml:space="preserve"> </w:t>
            </w:r>
            <w:r w:rsidRPr="00BC27A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C27A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ΝΕΟΧΩΡΙ ΒΑΛΤΟΣ ΧΑΝΔΡΑΣ ΜΙΚΡΗ ΔΟΞΙΠΑΡΑ, ΜΕΓΑΛΗ ΔΟΞΙΠΑΡΑ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(Δ.ΟΡΕΣΤΙΑΔΑΣ)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  <w:lang w:eastAsia="el-GR"/>
              </w:rPr>
              <w:t xml:space="preserve">ΑΜΠΕΛΑΚΙΑ </w:t>
            </w:r>
            <w:r w:rsidRPr="00BC27A5">
              <w:rPr>
                <w:color w:val="000000"/>
                <w:sz w:val="16"/>
                <w:szCs w:val="16"/>
              </w:rPr>
              <w:t>(Δ.ΟΡ/ΔΑΣ)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  <w:lang w:eastAsia="el-GR"/>
              </w:rPr>
              <w:t xml:space="preserve">ΠΟΙΜΕΝΙΚΟ </w:t>
            </w:r>
            <w:r w:rsidRPr="00BC27A5">
              <w:rPr>
                <w:color w:val="000000"/>
                <w:sz w:val="16"/>
                <w:szCs w:val="16"/>
              </w:rPr>
              <w:t xml:space="preserve"> ΧΙΟΝΑΔΕΣ, ΒΡΥΣΗ , ΔΟΞΑ </w:t>
            </w:r>
            <w:r w:rsidRPr="00BC27A5">
              <w:rPr>
                <w:color w:val="000000"/>
                <w:sz w:val="16"/>
                <w:szCs w:val="16"/>
                <w:lang w:eastAsia="el-GR"/>
              </w:rPr>
              <w:t>(Δ. ΔΙΔ/ΧΟΥ)</w:t>
            </w: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 xml:space="preserve">ΟΡΕΣΤΙΑΔΑ/ ΟΙΝΟΗ </w:t>
            </w:r>
            <w:r w:rsidRPr="00BC27A5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418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-</w:t>
            </w:r>
          </w:p>
        </w:tc>
      </w:tr>
      <w:tr w:rsidR="002111F0" w:rsidRPr="00BC27A5">
        <w:trPr>
          <w:trHeight w:val="735"/>
        </w:trPr>
        <w:tc>
          <w:tcPr>
            <w:tcW w:w="2269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ΣΑΓΗΝΗ ΧΕΙΜΩΝΙΟ ΘΟΥΡΙΟ (Δ.ΟΡΕΣΤΙΑΔΑΣ)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ΣΟΦΙΚΟ (Δ. ΔΙΔ/ΧΟΥ) </w:t>
            </w: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ΚΥΠΡΙΝΟΣ ΑΜΜΟΒΟΥΝΟ ΚΟΜΑΡΑ ΠΕΝΤΑΛΟΦΟΣ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2230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ΟΡΕΣΤΙΑΔΑ ΟΙΝΟΗ ΠΥΡΓΟΣ ΛΕΠΤΗ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418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1F0" w:rsidRPr="00BC27A5">
        <w:trPr>
          <w:trHeight w:val="735"/>
        </w:trPr>
        <w:tc>
          <w:tcPr>
            <w:tcW w:w="2269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lang w:val="en-US"/>
              </w:rPr>
              <w:t>6</w:t>
            </w:r>
            <w:r w:rsidRPr="00BC27A5">
              <w:t>. Συνεργείο</w:t>
            </w:r>
          </w:p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lang w:val="en-US"/>
              </w:rPr>
              <w:t>MITSUBISHI</w:t>
            </w:r>
            <w:r w:rsidRPr="00BC27A5">
              <w:t xml:space="preserve"> ΟΡΒ 6254</w:t>
            </w:r>
          </w:p>
          <w:p w:rsidR="002111F0" w:rsidRPr="00BC27A5" w:rsidRDefault="002111F0" w:rsidP="00BC27A5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ΚΑΝΑΔΑΣ ΑΡΖΟΣ ΠΛΑΤΗ ΣΠΗΛΑΙΟ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(Δ.ΟΡΕΣΤΙΑΔΑΣ)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 xml:space="preserve">ΦΥΛΑΚΙΟ </w:t>
            </w:r>
            <w:r w:rsidRPr="00BC27A5">
              <w:rPr>
                <w:color w:val="FF0000"/>
                <w:sz w:val="16"/>
                <w:szCs w:val="16"/>
              </w:rPr>
              <w:t>Κ.Υ.ΜΕΤΑΝΑΣΤΩΝ/ΠΡΟΣΦΥΓΩΝ 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ΔΙΚΑΙΑ ΟΡΜΕΝΙΟ ΠΤΕΛΕΑ ΠΕΤΡΩΤΑ            (Δ.ΟΡΕΣΤΙΑΔΑΣ) </w:t>
            </w:r>
          </w:p>
        </w:tc>
        <w:tc>
          <w:tcPr>
            <w:tcW w:w="202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>ΚΑΣΤΑΝΙΕΣ</w:t>
            </w:r>
            <w:r w:rsidRPr="00BC27A5">
              <w:rPr>
                <w:color w:val="FF0000"/>
                <w:sz w:val="16"/>
                <w:szCs w:val="16"/>
              </w:rPr>
              <w:t xml:space="preserve"> </w:t>
            </w:r>
            <w:r w:rsidRPr="00BC27A5">
              <w:rPr>
                <w:b/>
                <w:bCs/>
                <w:sz w:val="16"/>
                <w:szCs w:val="16"/>
              </w:rPr>
              <w:t>ΤΕΛΩΝΕΙΟ</w:t>
            </w:r>
            <w:r w:rsidRPr="00BC27A5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BC27A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ΣΑΚΚΟΣ ΚΑΒΥΛΗ ΣΤΕΡΝΑ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 (Δ.ΟΡΕΣΤΙΑΔΑΣ)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  <w:r w:rsidRPr="00BC27A5">
              <w:rPr>
                <w:b/>
                <w:bCs/>
                <w:sz w:val="16"/>
                <w:szCs w:val="16"/>
              </w:rPr>
              <w:t>ΔΙΛΟΦΟΣ</w:t>
            </w:r>
            <w:r w:rsidRPr="00BC27A5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</w:tr>
      <w:tr w:rsidR="002111F0" w:rsidRPr="00BC27A5">
        <w:trPr>
          <w:trHeight w:val="735"/>
        </w:trPr>
        <w:tc>
          <w:tcPr>
            <w:tcW w:w="2269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ΦΥΛΑΚΙΟ ΡΙΖΙΑ ΚΕΡΑΜΟΣ (Δ.ΟΡΕΣΤΙΑΔΑΣ)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ΒΥΣΣΑ ΚΑΣΤΑΝΙΕΣ ΜΑΡΑΣΙΑ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842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1F0" w:rsidRPr="00BC27A5">
        <w:trPr>
          <w:trHeight w:val="735"/>
        </w:trPr>
        <w:tc>
          <w:tcPr>
            <w:tcW w:w="2269" w:type="dxa"/>
            <w:vMerge w:val="restart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rPr>
                <w:rFonts w:ascii="Arial" w:hAnsi="Arial" w:cs="Arial"/>
                <w:lang w:eastAsia="el-GR"/>
              </w:rPr>
            </w:pPr>
            <w:r w:rsidRPr="00BC27A5">
              <w:t xml:space="preserve">7. </w:t>
            </w:r>
            <w:r w:rsidRPr="00BC27A5">
              <w:rPr>
                <w:lang w:eastAsia="el-GR"/>
              </w:rPr>
              <w:t>Συνεργείο</w:t>
            </w:r>
          </w:p>
          <w:p w:rsidR="002111F0" w:rsidRPr="00BC27A5" w:rsidRDefault="002111F0" w:rsidP="00BC27A5">
            <w:pPr>
              <w:spacing w:after="0" w:line="240" w:lineRule="auto"/>
            </w:pPr>
            <w:r w:rsidRPr="00BC27A5">
              <w:rPr>
                <w:lang w:val="en-US" w:eastAsia="el-GR"/>
              </w:rPr>
              <w:t>SKODA</w:t>
            </w:r>
            <w:r w:rsidRPr="00BC27A5">
              <w:rPr>
                <w:lang w:eastAsia="el-GR"/>
              </w:rPr>
              <w:t xml:space="preserve"> </w:t>
            </w:r>
            <w:r w:rsidRPr="00BC27A5">
              <w:rPr>
                <w:lang w:val="en-US" w:eastAsia="el-GR"/>
              </w:rPr>
              <w:t>EEP</w:t>
            </w:r>
            <w:r w:rsidRPr="00BC27A5">
              <w:rPr>
                <w:lang w:eastAsia="el-GR"/>
              </w:rPr>
              <w:t xml:space="preserve"> 7993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ΑΒΑΝΤΑΣ ΑΙΣΥΜΗ ΠΑΛΑΓΙΑ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ΑΛΕΞ/ΠΟΛΗ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(Δ. ΑΛΕΞ/ΠΟΛΗΣ)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color w:val="000000"/>
                <w:sz w:val="16"/>
                <w:szCs w:val="16"/>
              </w:rPr>
              <w:t>ΠΟΡΟΣ</w:t>
            </w:r>
            <w:r w:rsidRPr="00BC27A5">
              <w:rPr>
                <w:color w:val="000000"/>
                <w:sz w:val="16"/>
                <w:szCs w:val="16"/>
              </w:rPr>
              <w:t xml:space="preserve"> </w:t>
            </w:r>
            <w:r w:rsidRPr="00BC27A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C27A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ΑΕΤΟΧΩΡΙ ΔΩΡΙΚΟ ΝΙΨΑ ΠΥΛΑΙΑ    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(Δ. ΑΛΕΞ/ΠΟΛΗΣ)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 ΜΕΣΤΗ ΣΥΚΟΡΑΧΗ ΑΥΡΑ ΑΤΑΡΝΗ (Δ. ΑΛΕΞ/ΠΟΛΗΣ)</w:t>
            </w: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C27A5">
              <w:rPr>
                <w:b/>
                <w:bCs/>
                <w:color w:val="000000"/>
                <w:sz w:val="16"/>
                <w:szCs w:val="16"/>
              </w:rPr>
              <w:t xml:space="preserve">ΦΕΡΕΣ </w:t>
            </w:r>
            <w:r w:rsidRPr="00BC27A5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418" w:type="dxa"/>
            <w:vMerge w:val="restart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-</w:t>
            </w:r>
          </w:p>
        </w:tc>
      </w:tr>
      <w:tr w:rsidR="002111F0" w:rsidRPr="00BC27A5">
        <w:trPr>
          <w:trHeight w:val="70"/>
        </w:trPr>
        <w:tc>
          <w:tcPr>
            <w:tcW w:w="2269" w:type="dxa"/>
            <w:vMerge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ΦΕΡΕΣ ΠΟΡΟΣ ΚΑΒΗΣΟΣ 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2230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ΛΟΥΤΡΑ ΜΟΝΑΣΤΗΡΑΚΙ ΔΟΡΙΣΚΟΣ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(Δ. ΑΛΕΞ/ΠΟΛΗΣ)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1F0" w:rsidRPr="00BC27A5">
        <w:trPr>
          <w:trHeight w:val="1018"/>
        </w:trPr>
        <w:tc>
          <w:tcPr>
            <w:tcW w:w="2269" w:type="dxa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rPr>
                <w:lang w:eastAsia="el-GR"/>
              </w:rPr>
            </w:pPr>
            <w:r w:rsidRPr="00BC27A5">
              <w:rPr>
                <w:lang w:val="en-US"/>
              </w:rPr>
              <w:t>8</w:t>
            </w:r>
            <w:r w:rsidRPr="00BC27A5">
              <w:t xml:space="preserve">. </w:t>
            </w:r>
            <w:r w:rsidRPr="00BC27A5">
              <w:rPr>
                <w:lang w:eastAsia="el-GR"/>
              </w:rPr>
              <w:t>Συνεργείο</w:t>
            </w:r>
          </w:p>
          <w:p w:rsidR="002111F0" w:rsidRPr="00BC27A5" w:rsidRDefault="002111F0" w:rsidP="00BC27A5">
            <w:pPr>
              <w:spacing w:before="120" w:after="120" w:line="240" w:lineRule="auto"/>
              <w:rPr>
                <w:lang w:eastAsia="el-GR"/>
              </w:rPr>
            </w:pPr>
            <w:r w:rsidRPr="00BC27A5">
              <w:rPr>
                <w:lang w:val="en-US" w:eastAsia="el-GR"/>
              </w:rPr>
              <w:t>SKODA</w:t>
            </w:r>
            <w:r w:rsidRPr="00BC27A5">
              <w:rPr>
                <w:lang w:eastAsia="el-GR"/>
              </w:rPr>
              <w:t xml:space="preserve"> ΝΙΑ 4763</w:t>
            </w:r>
          </w:p>
          <w:p w:rsidR="002111F0" w:rsidRPr="00BC27A5" w:rsidRDefault="002111F0" w:rsidP="00BC27A5">
            <w:pPr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ΝΕΟΧΩΡΙ ΑΜΠΕΛΑΚΙΑ ΒΑΛΤΟΣ ΧΑΝΔΡΑΣ (ΑΣ)</w:t>
            </w: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ΟΡΕΣΤΙΑΔΑ (ΟΙΝΟΗ ΣΑΓΗΝΗ)  ΠΥΡΓΟΣ (ΑΣ)</w:t>
            </w:r>
          </w:p>
        </w:tc>
        <w:tc>
          <w:tcPr>
            <w:tcW w:w="223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ΕΛΛΗΝΟΧΩΡΙ ΚΑΡΩΤΗ ΜΑΝΗ ( ΑΣ)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ΠΥΘΙΟ ΠΡΑΓΓΙ ΠΕΤΡΑΔΕΣ (ΑΣ)</w:t>
            </w: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 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ΧΕΙΜΩΝΙΟ ΘΟΥΡΙΟ ΣΟΦΙΚΟ ΑΣΗΜΕΝΙΟ (ΑΣ)</w:t>
            </w:r>
          </w:p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-</w:t>
            </w:r>
          </w:p>
        </w:tc>
      </w:tr>
      <w:tr w:rsidR="002111F0" w:rsidRPr="00BC27A5">
        <w:trPr>
          <w:trHeight w:val="682"/>
        </w:trPr>
        <w:tc>
          <w:tcPr>
            <w:tcW w:w="2269" w:type="dxa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rPr>
                <w:lang w:eastAsia="el-GR"/>
              </w:rPr>
            </w:pPr>
            <w:r w:rsidRPr="00BC27A5">
              <w:t>9.</w:t>
            </w:r>
            <w:r w:rsidRPr="00BC27A5">
              <w:rPr>
                <w:lang w:eastAsia="el-GR"/>
              </w:rPr>
              <w:t xml:space="preserve"> Συνεργείο</w:t>
            </w:r>
          </w:p>
          <w:p w:rsidR="002111F0" w:rsidRPr="00BC27A5" w:rsidRDefault="002111F0" w:rsidP="00BC27A5">
            <w:pPr>
              <w:spacing w:before="120" w:after="120" w:line="240" w:lineRule="auto"/>
            </w:pPr>
            <w:r w:rsidRPr="00BC27A5">
              <w:rPr>
                <w:lang w:val="en-US" w:eastAsia="el-GR"/>
              </w:rPr>
              <w:t>VW</w:t>
            </w:r>
            <w:r w:rsidRPr="00BC27A5">
              <w:rPr>
                <w:lang w:eastAsia="el-GR"/>
              </w:rPr>
              <w:t xml:space="preserve"> ΕΒΜ 5941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ΣΑΜΟΘΡΑΚΗ (ΚΑΜΑΡΙΩΤΙΣΣΑ ΧΩΡΑ </w:t>
            </w:r>
            <w:bookmarkStart w:id="0" w:name="_GoBack"/>
            <w:bookmarkEnd w:id="0"/>
            <w:r w:rsidRPr="00BC27A5">
              <w:rPr>
                <w:color w:val="000000"/>
                <w:sz w:val="16"/>
                <w:szCs w:val="16"/>
              </w:rPr>
              <w:t>ΑΛΩΝΙΑ ΛΑΚΩΜΜΑ ΘΕΡΜΑ )</w:t>
            </w: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ΜΑΚΡΗ ΔΙΚΕΛΛΑ ΜΕΣΗΜΒΡΙΑ  (ΑΣ)</w:t>
            </w:r>
          </w:p>
        </w:tc>
        <w:tc>
          <w:tcPr>
            <w:tcW w:w="223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 ΠΟΡΟΣ ΑΡΔΑΝΙΟ (ΑΣ)</w:t>
            </w:r>
          </w:p>
        </w:tc>
        <w:tc>
          <w:tcPr>
            <w:tcW w:w="202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ΝΙΨΑ ΔΩΡΙΚΟ ΛΟΥΤΡΑ (ΑΣ)</w:t>
            </w: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ΑΛΕΞ/ΠΟΛΗ ΑΒΑΝΤΑΣ ΑΙΣΥΜΗ (ΑΣ)</w:t>
            </w:r>
          </w:p>
        </w:tc>
        <w:tc>
          <w:tcPr>
            <w:tcW w:w="141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-</w:t>
            </w:r>
          </w:p>
        </w:tc>
      </w:tr>
      <w:tr w:rsidR="002111F0" w:rsidRPr="00BC27A5">
        <w:trPr>
          <w:trHeight w:val="794"/>
        </w:trPr>
        <w:tc>
          <w:tcPr>
            <w:tcW w:w="2269" w:type="dxa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  <w:rPr>
                <w:lang w:eastAsia="el-GR"/>
              </w:rPr>
            </w:pPr>
            <w:r w:rsidRPr="00BC27A5">
              <w:t>10.</w:t>
            </w:r>
            <w:r w:rsidRPr="00BC27A5">
              <w:rPr>
                <w:lang w:eastAsia="el-GR"/>
              </w:rPr>
              <w:t xml:space="preserve"> Συνεργείο</w:t>
            </w:r>
          </w:p>
          <w:p w:rsidR="002111F0" w:rsidRPr="00BC27A5" w:rsidRDefault="002111F0" w:rsidP="00BC27A5">
            <w:pPr>
              <w:spacing w:before="120" w:after="120" w:line="240" w:lineRule="auto"/>
            </w:pPr>
            <w:r w:rsidRPr="00BC27A5">
              <w:rPr>
                <w:lang w:val="en-US" w:eastAsia="el-GR"/>
              </w:rPr>
              <w:t>SKODA</w:t>
            </w:r>
            <w:r w:rsidRPr="00BC27A5">
              <w:rPr>
                <w:lang w:eastAsia="el-GR"/>
              </w:rPr>
              <w:t xml:space="preserve"> </w:t>
            </w:r>
            <w:r w:rsidRPr="00BC27A5">
              <w:rPr>
                <w:lang w:val="en-US" w:eastAsia="el-GR"/>
              </w:rPr>
              <w:t>EEP</w:t>
            </w:r>
            <w:r w:rsidRPr="00BC27A5">
              <w:rPr>
                <w:lang w:eastAsia="el-GR"/>
              </w:rPr>
              <w:t xml:space="preserve"> 7991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ΠΡΩΤΟΚΚΛΗΣΙ ΚΥΡΙΑΚΗ ΑΓΡΙΑΝΝΗ  (ΑΣ) </w:t>
            </w: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ΜΑΥΡΟΚΚΛΗΣΙ ΚΟΡΥΜΒΟΣ ΜΙΚΡΟ  ΔΕΡΕΙΟ (ΑΣ)</w:t>
            </w:r>
          </w:p>
        </w:tc>
        <w:tc>
          <w:tcPr>
            <w:tcW w:w="223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 xml:space="preserve"> ΓΙΑΝΝΟΥΛΗ ΣΟΥΦΛΙ (ΑΣ)</w:t>
            </w:r>
          </w:p>
        </w:tc>
        <w:tc>
          <w:tcPr>
            <w:tcW w:w="202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ΛΥΡΑ ΛΥΚΟΦΗ (ΑΣ)</w:t>
            </w: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C27A5">
              <w:rPr>
                <w:color w:val="000000"/>
                <w:sz w:val="16"/>
                <w:szCs w:val="16"/>
              </w:rPr>
              <w:t>ΠΡΟΒΑΤΩΝΑΣ ΛΕΥΚΙΜΜΗ (ΑΣ)</w:t>
            </w:r>
          </w:p>
        </w:tc>
        <w:tc>
          <w:tcPr>
            <w:tcW w:w="141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27A5">
              <w:rPr>
                <w:sz w:val="16"/>
                <w:szCs w:val="16"/>
              </w:rPr>
              <w:t>-</w:t>
            </w:r>
          </w:p>
        </w:tc>
      </w:tr>
      <w:tr w:rsidR="002111F0" w:rsidRPr="00BC27A5">
        <w:trPr>
          <w:trHeight w:val="786"/>
        </w:trPr>
        <w:tc>
          <w:tcPr>
            <w:tcW w:w="2269" w:type="dxa"/>
            <w:vAlign w:val="center"/>
          </w:tcPr>
          <w:p w:rsidR="002111F0" w:rsidRPr="00BC27A5" w:rsidRDefault="002111F0" w:rsidP="00BC27A5">
            <w:pPr>
              <w:spacing w:before="120" w:after="120" w:line="240" w:lineRule="auto"/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1F0" w:rsidRPr="00BC27A5" w:rsidRDefault="002111F0" w:rsidP="00BC27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1F0" w:rsidRPr="00BC27A5">
        <w:trPr>
          <w:trHeight w:val="728"/>
        </w:trPr>
        <w:tc>
          <w:tcPr>
            <w:tcW w:w="15735" w:type="dxa"/>
            <w:gridSpan w:val="8"/>
            <w:vAlign w:val="center"/>
          </w:tcPr>
          <w:p w:rsidR="002111F0" w:rsidRPr="00BC27A5" w:rsidRDefault="002111F0" w:rsidP="00BC27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C27A5">
              <w:rPr>
                <w:b/>
                <w:bCs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2111F0" w:rsidRDefault="002111F0">
      <w:r>
        <w:t xml:space="preserve">ΥΠΕΥΘΥΝΗ Π.Ε. ΕΒΡΟΥ : ΛΥΓΕΡΟΥΔΗ ΕΥΣΤΡΑΤΙΑ  ΤΗΛ:  </w:t>
      </w:r>
      <w:r w:rsidRPr="00C44692">
        <w:rPr>
          <w:b/>
          <w:bCs/>
        </w:rPr>
        <w:t>6974166561</w:t>
      </w:r>
      <w:r>
        <w:t xml:space="preserve">  </w:t>
      </w:r>
    </w:p>
    <w:sectPr w:rsidR="002111F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F0" w:rsidRDefault="002111F0" w:rsidP="00A90CDF">
      <w:pPr>
        <w:spacing w:after="0" w:line="240" w:lineRule="auto"/>
      </w:pPr>
      <w:r>
        <w:separator/>
      </w:r>
    </w:p>
  </w:endnote>
  <w:endnote w:type="continuationSeparator" w:id="0">
    <w:p w:rsidR="002111F0" w:rsidRDefault="002111F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0" w:rsidRDefault="002111F0" w:rsidP="00A90CDF">
    <w:pPr>
      <w:pStyle w:val="Foo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49" type="#_x0000_t75" style="position:absolute;margin-left:-8.25pt;margin-top:-15.7pt;width:59.25pt;height:56.25pt;z-index:251660288;visibility:visible">
          <v:imagedata r:id="rId1" o:title=""/>
        </v:shape>
      </w:pict>
    </w:r>
    <w:r>
      <w:t xml:space="preserve">                                                         </w:t>
    </w:r>
  </w:p>
  <w:p w:rsidR="002111F0" w:rsidRPr="00BE117D" w:rsidRDefault="002111F0" w:rsidP="00A90CDF">
    <w:pPr>
      <w:pStyle w:val="Footer"/>
      <w:ind w:firstLine="720"/>
    </w:pPr>
    <w:r>
      <w:t xml:space="preserve">          </w:t>
    </w:r>
    <w:r>
      <w:rPr>
        <w:lang w:val="en-US"/>
      </w:rPr>
      <w:t>NOVAFARM</w:t>
    </w:r>
    <w:r w:rsidRPr="00745B02">
      <w:t xml:space="preserve"> </w:t>
    </w:r>
    <w:r>
      <w:rPr>
        <w:lang w:val="en-US"/>
      </w:rPr>
      <w:t>A</w:t>
    </w:r>
    <w:r w:rsidRPr="00745B02">
      <w:t>.</w:t>
    </w:r>
    <w:r>
      <w:rPr>
        <w:lang w:val="en-US"/>
      </w:rPr>
      <w:t>E</w:t>
    </w:r>
    <w:r>
      <w:t xml:space="preserve"> </w:t>
    </w:r>
    <w:r w:rsidRPr="00745B02">
      <w:rPr>
        <w:sz w:val="16"/>
        <w:szCs w:val="16"/>
      </w:rPr>
      <w:t>ΔΙΑΣΤΑΥΡΩΣΗ ΓΑΛΑΤΑΔΩΝ</w:t>
    </w:r>
    <w:r>
      <w:rPr>
        <w:sz w:val="16"/>
        <w:szCs w:val="16"/>
      </w:rPr>
      <w:t>-</w:t>
    </w:r>
    <w:r w:rsidRPr="00745B02">
      <w:rPr>
        <w:sz w:val="16"/>
        <w:szCs w:val="16"/>
      </w:rPr>
      <w:t xml:space="preserve"> ΓΙΑΝΝΙΤΤΣΑ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F0" w:rsidRDefault="002111F0" w:rsidP="00A90CDF">
      <w:pPr>
        <w:spacing w:after="0" w:line="240" w:lineRule="auto"/>
      </w:pPr>
      <w:r>
        <w:separator/>
      </w:r>
    </w:p>
  </w:footnote>
  <w:footnote w:type="continuationSeparator" w:id="0">
    <w:p w:rsidR="002111F0" w:rsidRDefault="002111F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0" w:rsidRPr="0084045F" w:rsidRDefault="002111F0" w:rsidP="00A90CDF">
    <w:pPr>
      <w:pStyle w:val="Header"/>
      <w:jc w:val="center"/>
      <w:rPr>
        <w:rFonts w:ascii="Arial Black" w:hAnsi="Arial Black" w:cs="Arial Black"/>
        <w:sz w:val="16"/>
        <w:szCs w:val="16"/>
      </w:rPr>
    </w:pPr>
    <w:r w:rsidRPr="0084045F">
      <w:rPr>
        <w:rFonts w:ascii="Arial Black" w:hAnsi="Arial Black" w:cs="Arial Black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2111F0" w:rsidRPr="00A00F50" w:rsidRDefault="002111F0" w:rsidP="00A00F50">
    <w:pPr>
      <w:pStyle w:val="Header"/>
      <w:jc w:val="center"/>
      <w:rPr>
        <w:sz w:val="28"/>
        <w:szCs w:val="28"/>
        <w:lang w:eastAsia="el-GR"/>
      </w:rPr>
    </w:pPr>
    <w:r w:rsidRPr="00745B02">
      <w:rPr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b/>
        <w:bCs/>
        <w:sz w:val="28"/>
        <w:szCs w:val="28"/>
        <w:lang w:eastAsia="el-GR"/>
      </w:rPr>
      <w:t>ΠΕ ΕΒΡΟΥ</w:t>
    </w:r>
    <w:r w:rsidRPr="00745B02">
      <w:rPr>
        <w:sz w:val="28"/>
        <w:szCs w:val="28"/>
        <w:lang w:eastAsia="el-GR"/>
      </w:rPr>
      <w:t xml:space="preserve"> από </w:t>
    </w:r>
    <w:r w:rsidRPr="0081371D">
      <w:rPr>
        <w:sz w:val="28"/>
        <w:szCs w:val="28"/>
        <w:lang w:eastAsia="el-GR"/>
      </w:rPr>
      <w:t>21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05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 xml:space="preserve"> έως </w:t>
    </w:r>
    <w:r w:rsidRPr="0081371D">
      <w:rPr>
        <w:sz w:val="28"/>
        <w:szCs w:val="28"/>
        <w:lang w:eastAsia="el-GR"/>
      </w:rPr>
      <w:t>25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05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DF"/>
    <w:rsid w:val="0000403B"/>
    <w:rsid w:val="00010225"/>
    <w:rsid w:val="00013697"/>
    <w:rsid w:val="00027EBA"/>
    <w:rsid w:val="00040E1E"/>
    <w:rsid w:val="00053C97"/>
    <w:rsid w:val="00054B52"/>
    <w:rsid w:val="00054CEB"/>
    <w:rsid w:val="00071CDE"/>
    <w:rsid w:val="00074625"/>
    <w:rsid w:val="000837B4"/>
    <w:rsid w:val="00086C64"/>
    <w:rsid w:val="000906FE"/>
    <w:rsid w:val="0009387C"/>
    <w:rsid w:val="00094E34"/>
    <w:rsid w:val="000A2462"/>
    <w:rsid w:val="000B4314"/>
    <w:rsid w:val="000B6278"/>
    <w:rsid w:val="000F062F"/>
    <w:rsid w:val="000F60D7"/>
    <w:rsid w:val="00105936"/>
    <w:rsid w:val="001233F5"/>
    <w:rsid w:val="0012453A"/>
    <w:rsid w:val="00171C0B"/>
    <w:rsid w:val="00190EA1"/>
    <w:rsid w:val="001A2D16"/>
    <w:rsid w:val="001B04E7"/>
    <w:rsid w:val="001B2974"/>
    <w:rsid w:val="001B5293"/>
    <w:rsid w:val="001B5F47"/>
    <w:rsid w:val="001B6E3A"/>
    <w:rsid w:val="001C7AA4"/>
    <w:rsid w:val="001E1B75"/>
    <w:rsid w:val="001F7496"/>
    <w:rsid w:val="0020064F"/>
    <w:rsid w:val="002071BB"/>
    <w:rsid w:val="00207D8F"/>
    <w:rsid w:val="002111F0"/>
    <w:rsid w:val="00217B73"/>
    <w:rsid w:val="002349F4"/>
    <w:rsid w:val="002349FC"/>
    <w:rsid w:val="00244B31"/>
    <w:rsid w:val="00255413"/>
    <w:rsid w:val="00256A6E"/>
    <w:rsid w:val="002614CC"/>
    <w:rsid w:val="00263CBD"/>
    <w:rsid w:val="00265F46"/>
    <w:rsid w:val="002D5AE5"/>
    <w:rsid w:val="002E12C3"/>
    <w:rsid w:val="002F410C"/>
    <w:rsid w:val="002F71BF"/>
    <w:rsid w:val="00300DA2"/>
    <w:rsid w:val="0033727E"/>
    <w:rsid w:val="00342BA0"/>
    <w:rsid w:val="00345161"/>
    <w:rsid w:val="00354819"/>
    <w:rsid w:val="00355A16"/>
    <w:rsid w:val="00370E29"/>
    <w:rsid w:val="003715ED"/>
    <w:rsid w:val="00372F8E"/>
    <w:rsid w:val="003A0804"/>
    <w:rsid w:val="003A4137"/>
    <w:rsid w:val="003B40B0"/>
    <w:rsid w:val="003C0919"/>
    <w:rsid w:val="003C19FF"/>
    <w:rsid w:val="003C6939"/>
    <w:rsid w:val="003D07AC"/>
    <w:rsid w:val="003D5E61"/>
    <w:rsid w:val="003D68E4"/>
    <w:rsid w:val="003E1C79"/>
    <w:rsid w:val="003F62A8"/>
    <w:rsid w:val="004178A1"/>
    <w:rsid w:val="004206B6"/>
    <w:rsid w:val="00446FFC"/>
    <w:rsid w:val="0044774C"/>
    <w:rsid w:val="00454DD2"/>
    <w:rsid w:val="00460485"/>
    <w:rsid w:val="00460F92"/>
    <w:rsid w:val="0047146E"/>
    <w:rsid w:val="004822CA"/>
    <w:rsid w:val="00484FE4"/>
    <w:rsid w:val="00492F86"/>
    <w:rsid w:val="004A743F"/>
    <w:rsid w:val="004B1476"/>
    <w:rsid w:val="004B1C58"/>
    <w:rsid w:val="004C19AA"/>
    <w:rsid w:val="004C2A9E"/>
    <w:rsid w:val="004D24F0"/>
    <w:rsid w:val="004D3825"/>
    <w:rsid w:val="004E3A3B"/>
    <w:rsid w:val="004F2463"/>
    <w:rsid w:val="004F326B"/>
    <w:rsid w:val="004F670F"/>
    <w:rsid w:val="00502518"/>
    <w:rsid w:val="005025AE"/>
    <w:rsid w:val="00505B1C"/>
    <w:rsid w:val="00505C9C"/>
    <w:rsid w:val="00507D47"/>
    <w:rsid w:val="00513636"/>
    <w:rsid w:val="0052110C"/>
    <w:rsid w:val="00547DC7"/>
    <w:rsid w:val="005507BB"/>
    <w:rsid w:val="00553343"/>
    <w:rsid w:val="00553F72"/>
    <w:rsid w:val="00560C50"/>
    <w:rsid w:val="005614CD"/>
    <w:rsid w:val="00583810"/>
    <w:rsid w:val="005913AC"/>
    <w:rsid w:val="005948B5"/>
    <w:rsid w:val="005A3DED"/>
    <w:rsid w:val="005B1A92"/>
    <w:rsid w:val="005B1F45"/>
    <w:rsid w:val="005B7379"/>
    <w:rsid w:val="005B7CF8"/>
    <w:rsid w:val="005C0B04"/>
    <w:rsid w:val="005C1491"/>
    <w:rsid w:val="005C39A7"/>
    <w:rsid w:val="005F72A2"/>
    <w:rsid w:val="00607122"/>
    <w:rsid w:val="00624D4D"/>
    <w:rsid w:val="006255FC"/>
    <w:rsid w:val="00625DA9"/>
    <w:rsid w:val="00626D21"/>
    <w:rsid w:val="00627ACA"/>
    <w:rsid w:val="006335F0"/>
    <w:rsid w:val="00640EA7"/>
    <w:rsid w:val="0064333C"/>
    <w:rsid w:val="0065588E"/>
    <w:rsid w:val="0066561D"/>
    <w:rsid w:val="0067392E"/>
    <w:rsid w:val="00686E03"/>
    <w:rsid w:val="00692A7A"/>
    <w:rsid w:val="006E7E32"/>
    <w:rsid w:val="006F1ECD"/>
    <w:rsid w:val="006F286B"/>
    <w:rsid w:val="006F31DF"/>
    <w:rsid w:val="006F525B"/>
    <w:rsid w:val="007060E6"/>
    <w:rsid w:val="00715879"/>
    <w:rsid w:val="00721A5A"/>
    <w:rsid w:val="00722DBC"/>
    <w:rsid w:val="00741709"/>
    <w:rsid w:val="00742EAF"/>
    <w:rsid w:val="00745B02"/>
    <w:rsid w:val="007460DF"/>
    <w:rsid w:val="00752B7F"/>
    <w:rsid w:val="00753FF9"/>
    <w:rsid w:val="00763637"/>
    <w:rsid w:val="00766A60"/>
    <w:rsid w:val="00787CA0"/>
    <w:rsid w:val="007A3212"/>
    <w:rsid w:val="007A3D5B"/>
    <w:rsid w:val="007A415D"/>
    <w:rsid w:val="007A5B27"/>
    <w:rsid w:val="007D6968"/>
    <w:rsid w:val="007E0221"/>
    <w:rsid w:val="007F3B78"/>
    <w:rsid w:val="007F5B79"/>
    <w:rsid w:val="0081371D"/>
    <w:rsid w:val="0082508F"/>
    <w:rsid w:val="008319E3"/>
    <w:rsid w:val="0084045F"/>
    <w:rsid w:val="008412D2"/>
    <w:rsid w:val="0084757F"/>
    <w:rsid w:val="00855E9B"/>
    <w:rsid w:val="0085606D"/>
    <w:rsid w:val="00856F71"/>
    <w:rsid w:val="00864BB7"/>
    <w:rsid w:val="00867088"/>
    <w:rsid w:val="008A7F16"/>
    <w:rsid w:val="008B17BD"/>
    <w:rsid w:val="008B1EF7"/>
    <w:rsid w:val="008B28D8"/>
    <w:rsid w:val="008C64B2"/>
    <w:rsid w:val="008C7DA7"/>
    <w:rsid w:val="008D0B47"/>
    <w:rsid w:val="008D68AB"/>
    <w:rsid w:val="0090795C"/>
    <w:rsid w:val="00915C4B"/>
    <w:rsid w:val="00917311"/>
    <w:rsid w:val="009342F7"/>
    <w:rsid w:val="00946298"/>
    <w:rsid w:val="00946AA5"/>
    <w:rsid w:val="00973CEF"/>
    <w:rsid w:val="009825C9"/>
    <w:rsid w:val="009B05E0"/>
    <w:rsid w:val="009B46E0"/>
    <w:rsid w:val="009C7566"/>
    <w:rsid w:val="009E1C00"/>
    <w:rsid w:val="009F270C"/>
    <w:rsid w:val="00A00F50"/>
    <w:rsid w:val="00A03E9E"/>
    <w:rsid w:val="00A12B90"/>
    <w:rsid w:val="00A2285B"/>
    <w:rsid w:val="00A340FC"/>
    <w:rsid w:val="00A377F0"/>
    <w:rsid w:val="00A4227D"/>
    <w:rsid w:val="00A46BC9"/>
    <w:rsid w:val="00A656FB"/>
    <w:rsid w:val="00A90CDF"/>
    <w:rsid w:val="00A95D9F"/>
    <w:rsid w:val="00AA2B50"/>
    <w:rsid w:val="00AD1AF3"/>
    <w:rsid w:val="00AD639E"/>
    <w:rsid w:val="00AF632F"/>
    <w:rsid w:val="00B15B7D"/>
    <w:rsid w:val="00B17A96"/>
    <w:rsid w:val="00B237DC"/>
    <w:rsid w:val="00B23860"/>
    <w:rsid w:val="00B56D39"/>
    <w:rsid w:val="00B60CB7"/>
    <w:rsid w:val="00B7345C"/>
    <w:rsid w:val="00BB09CA"/>
    <w:rsid w:val="00BB2A74"/>
    <w:rsid w:val="00BB2D53"/>
    <w:rsid w:val="00BC27A5"/>
    <w:rsid w:val="00BC438B"/>
    <w:rsid w:val="00BC446D"/>
    <w:rsid w:val="00BE117D"/>
    <w:rsid w:val="00BF0428"/>
    <w:rsid w:val="00C12DD4"/>
    <w:rsid w:val="00C12E27"/>
    <w:rsid w:val="00C15E74"/>
    <w:rsid w:val="00C25274"/>
    <w:rsid w:val="00C302BB"/>
    <w:rsid w:val="00C40657"/>
    <w:rsid w:val="00C40A80"/>
    <w:rsid w:val="00C410E5"/>
    <w:rsid w:val="00C44692"/>
    <w:rsid w:val="00C57363"/>
    <w:rsid w:val="00C61BC9"/>
    <w:rsid w:val="00C73228"/>
    <w:rsid w:val="00C95D06"/>
    <w:rsid w:val="00C96612"/>
    <w:rsid w:val="00C9740D"/>
    <w:rsid w:val="00CB5A16"/>
    <w:rsid w:val="00CC595A"/>
    <w:rsid w:val="00CC724D"/>
    <w:rsid w:val="00CD2610"/>
    <w:rsid w:val="00CD3F51"/>
    <w:rsid w:val="00CD6C21"/>
    <w:rsid w:val="00CD7998"/>
    <w:rsid w:val="00CE0334"/>
    <w:rsid w:val="00CE13EE"/>
    <w:rsid w:val="00CF21DE"/>
    <w:rsid w:val="00CF3AAE"/>
    <w:rsid w:val="00CF3AF8"/>
    <w:rsid w:val="00CF767F"/>
    <w:rsid w:val="00D065D9"/>
    <w:rsid w:val="00D07A49"/>
    <w:rsid w:val="00D206C7"/>
    <w:rsid w:val="00D21724"/>
    <w:rsid w:val="00D2225B"/>
    <w:rsid w:val="00D45AD1"/>
    <w:rsid w:val="00D506DF"/>
    <w:rsid w:val="00D53BDF"/>
    <w:rsid w:val="00D720AA"/>
    <w:rsid w:val="00D82E4A"/>
    <w:rsid w:val="00DA1D50"/>
    <w:rsid w:val="00DB3EF2"/>
    <w:rsid w:val="00DC455A"/>
    <w:rsid w:val="00DF254E"/>
    <w:rsid w:val="00DF3744"/>
    <w:rsid w:val="00E2211E"/>
    <w:rsid w:val="00E339BB"/>
    <w:rsid w:val="00E40AF5"/>
    <w:rsid w:val="00E42495"/>
    <w:rsid w:val="00E445CC"/>
    <w:rsid w:val="00E44CB2"/>
    <w:rsid w:val="00E550B0"/>
    <w:rsid w:val="00E57F88"/>
    <w:rsid w:val="00E7154B"/>
    <w:rsid w:val="00E74DEF"/>
    <w:rsid w:val="00E90CE0"/>
    <w:rsid w:val="00E90D2B"/>
    <w:rsid w:val="00E912B4"/>
    <w:rsid w:val="00E94C6F"/>
    <w:rsid w:val="00EA7F35"/>
    <w:rsid w:val="00EB2257"/>
    <w:rsid w:val="00EB54E1"/>
    <w:rsid w:val="00EB5E89"/>
    <w:rsid w:val="00ED3B6D"/>
    <w:rsid w:val="00ED78A4"/>
    <w:rsid w:val="00EF02CC"/>
    <w:rsid w:val="00EF0A77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61D9"/>
    <w:rsid w:val="00F335D0"/>
    <w:rsid w:val="00F51C74"/>
    <w:rsid w:val="00F6104C"/>
    <w:rsid w:val="00F6757B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7092"/>
    <w:rsid w:val="00FB205B"/>
    <w:rsid w:val="00FC5DB2"/>
    <w:rsid w:val="00FC7C6C"/>
    <w:rsid w:val="00FE1AE7"/>
    <w:rsid w:val="00FE7392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C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CDF"/>
  </w:style>
  <w:style w:type="paragraph" w:styleId="Footer">
    <w:name w:val="footer"/>
    <w:basedOn w:val="Normal"/>
    <w:link w:val="Foot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CDF"/>
  </w:style>
  <w:style w:type="table" w:styleId="TableGrid">
    <w:name w:val="Table Grid"/>
    <w:basedOn w:val="TableNormal"/>
    <w:uiPriority w:val="99"/>
    <w:rsid w:val="00A90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uiPriority w:val="99"/>
    <w:rsid w:val="004A7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722</Words>
  <Characters>3902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Efstratia Lygeroudi</dc:creator>
  <cp:keywords/>
  <dc:description/>
  <cp:lastModifiedBy>user</cp:lastModifiedBy>
  <cp:revision>2</cp:revision>
  <cp:lastPrinted>2018-05-21T04:27:00Z</cp:lastPrinted>
  <dcterms:created xsi:type="dcterms:W3CDTF">2018-05-21T04:28:00Z</dcterms:created>
  <dcterms:modified xsi:type="dcterms:W3CDTF">2018-05-21T04:28:00Z</dcterms:modified>
</cp:coreProperties>
</file>