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2048"/>
        <w:gridCol w:w="2129"/>
        <w:gridCol w:w="2230"/>
        <w:gridCol w:w="2020"/>
        <w:gridCol w:w="2126"/>
        <w:gridCol w:w="1276"/>
      </w:tblGrid>
      <w:tr w:rsidR="00A61E5A" w:rsidRPr="00785270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270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270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2048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270">
              <w:rPr>
                <w:rFonts w:ascii="Arial" w:hAnsi="Arial" w:cs="Arial"/>
                <w:b/>
                <w:bCs/>
                <w:sz w:val="18"/>
                <w:szCs w:val="18"/>
              </w:rPr>
              <w:t>Δευτέρα,17/09/18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270">
              <w:rPr>
                <w:rFonts w:ascii="Arial" w:hAnsi="Arial" w:cs="Arial"/>
                <w:b/>
                <w:bCs/>
                <w:sz w:val="18"/>
                <w:szCs w:val="18"/>
              </w:rPr>
              <w:t>Τρίτη, 18/09/18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270">
              <w:rPr>
                <w:rFonts w:ascii="Arial" w:hAnsi="Arial" w:cs="Arial"/>
                <w:b/>
                <w:bCs/>
                <w:sz w:val="18"/>
                <w:szCs w:val="18"/>
              </w:rPr>
              <w:t>Τετάρτη,19/09/18</w:t>
            </w:r>
          </w:p>
        </w:tc>
        <w:tc>
          <w:tcPr>
            <w:tcW w:w="2020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270">
              <w:rPr>
                <w:rFonts w:ascii="Arial" w:hAnsi="Arial" w:cs="Arial"/>
                <w:b/>
                <w:bCs/>
                <w:sz w:val="18"/>
                <w:szCs w:val="18"/>
              </w:rPr>
              <w:t>Πέμπτη, 20/09/18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5270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21/09/18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1E5A" w:rsidRPr="00785270">
        <w:trPr>
          <w:trHeight w:val="1406"/>
        </w:trPr>
        <w:tc>
          <w:tcPr>
            <w:tcW w:w="226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>ΥΠΕΥΘΥΝΟΣ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t>Ο</w:t>
            </w:r>
            <w:r w:rsidRPr="00785270">
              <w:rPr>
                <w:lang w:val="en-US"/>
              </w:rPr>
              <w:t>PEL</w:t>
            </w:r>
            <w:r w:rsidRPr="00785270">
              <w:t xml:space="preserve"> ΕΒΜ 4473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785270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 xml:space="preserve"> ΑΝΑΛΟΓΑ ΜΕ ΤΙΣ ΑΝΑΓΚΕΣ</w:t>
            </w: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ΦΥΛΑΚΙΟ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ΑΝΑΛΟΓΑ ΜΕ ΤΙΣ ΑΝΑΓΚΕΣ</w:t>
            </w: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ΣΟΥΦΛΙ </w:t>
            </w:r>
          </w:p>
        </w:tc>
        <w:tc>
          <w:tcPr>
            <w:tcW w:w="127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788"/>
        </w:trPr>
        <w:tc>
          <w:tcPr>
            <w:tcW w:w="226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>ΥΠΕΥΘΥΝΟΣ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PEGEUOT</w:t>
            </w:r>
            <w:r w:rsidRPr="00785270">
              <w:t xml:space="preserve"> ΕΒΗ 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785270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ΔΕΙΓΜΑΤΟΛΗΨΙΕΣ  ΕΛΕΓΧΟΣ ΣΥΝΕΡΓΕΙΩΝ </w:t>
            </w: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127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765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>1. Συνεργείο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NISSAN</w:t>
            </w:r>
            <w:r w:rsidRPr="00785270">
              <w:t xml:space="preserve"> ΕΒΚ 1616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ΑΛΕΞ/ΠΟΛΗ ΧΙΛΗ ΜΑΚΡΗ ΔΙΚΕΛΛΑ ΜΕΣΗΜΒΡΙΑ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ΑΓΝΑΝΤΙΑ ΑΝΘΕΙΑ ΑΡΙΣΤΗΝΟ ΑΠΑΛΟΣ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223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ΑΛΕΞ/ΠΟΛΗ ΜΑΪΣΤΡΟΣ ΑΜΦΙΤΡΙΤΗ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ΑΛΕΞ/ΠΟΛΗΣ)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ΤΥΧΕΡΟ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ΦΕΡΕΣ ΠΟΡΟΣ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765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ΜΟΝΑΣΤΗΡΑΚΙ ΔΟΡΙΣΚΟΣ ΛΟΥΤΡΑ     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61E5A" w:rsidRPr="00785270">
        <w:trPr>
          <w:trHeight w:val="608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>2. Συνεργείο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FORD</w:t>
            </w:r>
            <w:r w:rsidRPr="00785270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 xml:space="preserve">ΦΕΡΕΣ ΠΟΡΟΣ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</w:t>
            </w:r>
            <w:r w:rsidRPr="00785270">
              <w:rPr>
                <w:sz w:val="16"/>
                <w:szCs w:val="16"/>
              </w:rPr>
              <w:t xml:space="preserve">ΦΥΛΑΚΤΟ ΛΥΡΑ ΛΑΓΥΝΑ  </w:t>
            </w:r>
          </w:p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23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ΤΥΧΕΡΟ ΠΡΟΒΑΤΩΝΑΣ ΛΕΥΚΙΜΗ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02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 xml:space="preserve"> </w:t>
            </w:r>
            <w:r w:rsidRPr="00785270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85270">
              <w:rPr>
                <w:b/>
                <w:bCs/>
                <w:sz w:val="16"/>
                <w:szCs w:val="16"/>
              </w:rPr>
              <w:t>ΤΕΛΩΝΕΙΟ ΚΗΠΩΝ</w:t>
            </w:r>
            <w:r w:rsidRPr="00785270">
              <w:rPr>
                <w:sz w:val="16"/>
                <w:szCs w:val="16"/>
              </w:rPr>
              <w:t xml:space="preserve">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7852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706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 xml:space="preserve">ΑΡΔΑΝΙΟ ΒΡΥΣΟΥΛΑ                </w:t>
            </w:r>
            <w:r w:rsidRPr="00785270">
              <w:rPr>
                <w:color w:val="000000"/>
                <w:sz w:val="16"/>
                <w:szCs w:val="16"/>
              </w:rPr>
              <w:t>(Δ. ΑΛΕΞ/ΠΟΛΗΣ)</w:t>
            </w:r>
          </w:p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ΤΑΥΡΗ ΘΥΜΑΡΙΑ</w:t>
            </w:r>
          </w:p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A61E5A" w:rsidRPr="00785270">
        <w:trPr>
          <w:trHeight w:val="732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 xml:space="preserve">3.  Συνεργείο  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FIAT</w:t>
            </w:r>
            <w:r w:rsidRPr="00785270">
              <w:t xml:space="preserve"> ΕΕΡ 7995 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ΣΟΥΦΛΙ ΓΙΑΝΝΟΥΛΗ ΣΙΔΗΡΩ                                       (Δ. ΣΟΥΦΛΙΟΥ)</w:t>
            </w:r>
          </w:p>
        </w:tc>
        <w:tc>
          <w:tcPr>
            <w:tcW w:w="212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ΑΜΟΡΙΟ ΛΑΒΑΡΑ ΚΙΣΣΑΡΙΟ (Δ. ΣΟΥΦΛΙΟΥ) </w:t>
            </w:r>
          </w:p>
          <w:p w:rsidR="00A61E5A" w:rsidRPr="00785270" w:rsidRDefault="00A61E5A" w:rsidP="0078527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ΛΑΓΥΝΑ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7852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ΜΑΝΔΡΑ ΠΡΩΤΟΚΚΛΗΣΙ ΑΓΡΙΑΝΝΗ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ΜΑΥΡΟΚΚΛΗΣΙ ΚΟΡΥΜΒΟΣ   ΚΥΡΙΑΚΗ Μ. ΔΕΡΕΙΟ               (Δ. ΣΟΥΦΛΙΟΥ)                         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758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ΚΟΡΝΟΦΩΛΙΑ ΔΑΔΙΑ ΛΥΚΟΦΗ               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(Δ. ΣΟΥΦΛΙΟΥ) </w:t>
            </w:r>
          </w:p>
          <w:p w:rsidR="00A61E5A" w:rsidRPr="00785270" w:rsidRDefault="00A61E5A" w:rsidP="0078527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A61E5A" w:rsidRPr="00785270">
        <w:trPr>
          <w:trHeight w:val="698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>4. Συνεργείο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NISSAN</w:t>
            </w:r>
            <w:r w:rsidRPr="00785270">
              <w:t xml:space="preserve"> ΕΒΜ 4467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</w:t>
            </w: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ΜΑΝΗ - ΙΣΑΑΚΙΟ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ΡΗΓΙΟ ΑΣΗΜΕΝΙΟ ΘΥΡΕΑ</w:t>
            </w:r>
            <w:r w:rsidRPr="00785270">
              <w:rPr>
                <w:color w:val="000000"/>
                <w:sz w:val="16"/>
                <w:szCs w:val="16"/>
              </w:rPr>
              <w:t xml:space="preserve"> ΛΑΓΟΣ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ΔΙΔ/ΧΟΥ)</w:t>
            </w:r>
          </w:p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ΔΙΔΥΜΟΤΕΙΧΟ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7852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2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ΕΛΛΗΝΟΧΩΡΙ ΚΑΡΩΤΗ ΜΑΝΗ (Δ. ΔΙΔ/ΧΟΥ) </w:t>
            </w:r>
          </w:p>
        </w:tc>
        <w:tc>
          <w:tcPr>
            <w:tcW w:w="212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ΜΕΤΑΞΑΔΕΣ                     ΑΛΕΠΟΧΩΡΙ ΠΑΛΙΟΥΡΙ ΒΡΥΣΙΚΑ                                       (Δ. ΔΙΔ/ΧΟΥ) </w:t>
            </w: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</w:pPr>
            <w:r w:rsidRPr="00785270">
              <w:t>-</w:t>
            </w:r>
          </w:p>
        </w:tc>
      </w:tr>
      <w:tr w:rsidR="00A61E5A" w:rsidRPr="00785270">
        <w:trPr>
          <w:trHeight w:val="697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ΙΣΑΑΚΙΟ ΠΡΑΓΓΙ  ΠΕΤΡΑΔΕΣ ΠΥΘΙΟ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FF0000"/>
                <w:sz w:val="16"/>
                <w:szCs w:val="16"/>
              </w:rPr>
              <w:t xml:space="preserve"> </w:t>
            </w:r>
            <w:r w:rsidRPr="00785270">
              <w:rPr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12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ΔΙΔΥΜΟΤΕΙΧΟ ΚΟΥΦΟΒΟΥΝΟ ΚΥΑΝΗ(Δ. ΔΙΔ/ΧΟΥ)</w:t>
            </w:r>
          </w:p>
        </w:tc>
        <w:tc>
          <w:tcPr>
            <w:tcW w:w="202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</w:pPr>
          </w:p>
        </w:tc>
      </w:tr>
      <w:tr w:rsidR="00A61E5A" w:rsidRPr="00785270">
        <w:trPr>
          <w:trHeight w:val="419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t>5. Συνεργείο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SKODA</w:t>
            </w:r>
            <w:r w:rsidRPr="00785270">
              <w:t xml:space="preserve"> ΕΒΜ 5985 </w:t>
            </w:r>
          </w:p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ΧΕΙΜΩΝΙΟ -ΟΡΕΣΤΙΑΔΑ 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ΚΥΠΡΙΝΟΣ ΑΜΜΟΒΟΥΝΟ ΚΟΜΑΡΑ                (Δ.ΟΡΕΣΤΙΑΔΑΣ) </w:t>
            </w:r>
          </w:p>
        </w:tc>
        <w:tc>
          <w:tcPr>
            <w:tcW w:w="223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ΑΜΠΕΛΑΚΙΑ ΠΟΙΜΕΝΙΚΟ  ΒΑΛΤΟΣ ΧΑΝΔΡΑΣ (Δ.ΟΡΕΣΤΙΑΔΑΣ)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ΣΟΦΙΚΟ (Δ. ΔΙΔ/ΧΟΥ)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ΟΡΕΣΤΙΑΔΑ </w:t>
            </w:r>
            <w:bookmarkStart w:id="0" w:name="_GoBack"/>
            <w:bookmarkEnd w:id="0"/>
            <w:r w:rsidRPr="00785270">
              <w:rPr>
                <w:color w:val="000000"/>
                <w:sz w:val="16"/>
                <w:szCs w:val="16"/>
              </w:rPr>
              <w:t>ΝΕΟΧΩΡΙ (Δ.</w:t>
            </w:r>
            <w:r w:rsidRPr="00785270">
              <w:rPr>
                <w:color w:val="000000"/>
                <w:sz w:val="16"/>
                <w:szCs w:val="16"/>
                <w:lang w:eastAsia="el-GR"/>
              </w:rPr>
              <w:t>ΟΡΕΣΤΙΑΔΑΣ)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614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ΣΑΓΗΝΗ ΟΡΕΣΤΙΑΔΑΣ ΠΥΡΓΟΣ ΛΕΠΤΗ   (Δ.ΟΡΕΣΤΙΑΔΑΣ) </w:t>
            </w:r>
          </w:p>
        </w:tc>
        <w:tc>
          <w:tcPr>
            <w:tcW w:w="212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1E5A" w:rsidRPr="00785270">
        <w:trPr>
          <w:trHeight w:val="735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6</w:t>
            </w:r>
            <w:r w:rsidRPr="00785270">
              <w:t>. Συνεργείο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/>
              </w:rPr>
              <w:t>MITSUBISHI</w:t>
            </w:r>
            <w:r w:rsidRPr="00785270">
              <w:t xml:space="preserve"> ΟΡΒ 6254</w:t>
            </w:r>
          </w:p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ΚΑΝΑΔΑΣ ΑΡΖΟΣ ΠΛΑΤΗ  ΕΛΑΙΑ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(Δ.ΟΡΕΣΤΙΑΔΑΣ)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85270">
              <w:rPr>
                <w:b/>
                <w:bCs/>
                <w:sz w:val="16"/>
                <w:szCs w:val="16"/>
              </w:rPr>
              <w:t xml:space="preserve">Κ.Υ. ΠΡΟΣΦΥΓΩΝ ΜΕΤΑΝΑΣΤΩΝ (ΦΥΛΑΚΙΟ)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78527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ΠΤΕΛΕΑ 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02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ΒΥΣΣΑ ΚΑΣΤΑΝΙΕΣ ΜΑΡΑΣΙΑ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212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ΣΑΚΚΟΣ ΚΑΒΥΛΗ ΣΤΕΡΝΑ (Δ.ΟΡΕΣΤΙΑΔΑΣ)</w:t>
            </w: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1E5A" w:rsidRPr="00785270">
        <w:trPr>
          <w:trHeight w:val="508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ΔΙΚΑΙΑ ΟΡΜΕΝΙΟ ΠΤΕΛΕΑ ΠΑΛΛΗ  (Δ.ΟΡΕΣΤΙΑΔΑΣ)</w:t>
            </w:r>
          </w:p>
        </w:tc>
        <w:tc>
          <w:tcPr>
            <w:tcW w:w="202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1E5A" w:rsidRPr="00785270">
        <w:trPr>
          <w:trHeight w:val="658"/>
        </w:trPr>
        <w:tc>
          <w:tcPr>
            <w:tcW w:w="2269" w:type="dxa"/>
            <w:vMerge w:val="restart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rFonts w:ascii="Arial" w:hAnsi="Arial" w:cs="Arial"/>
                <w:lang w:eastAsia="el-GR"/>
              </w:rPr>
            </w:pPr>
            <w:r w:rsidRPr="00785270">
              <w:t xml:space="preserve">7. </w:t>
            </w:r>
            <w:r w:rsidRPr="00785270">
              <w:rPr>
                <w:lang w:eastAsia="el-GR"/>
              </w:rPr>
              <w:t>Συνεργείο</w:t>
            </w:r>
          </w:p>
          <w:p w:rsidR="00A61E5A" w:rsidRPr="00785270" w:rsidRDefault="00A61E5A" w:rsidP="00785270">
            <w:pPr>
              <w:spacing w:after="0" w:line="240" w:lineRule="auto"/>
            </w:pPr>
            <w:r w:rsidRPr="00785270">
              <w:rPr>
                <w:lang w:val="en-US" w:eastAsia="el-GR"/>
              </w:rPr>
              <w:t>SKODA</w:t>
            </w:r>
            <w:r w:rsidRPr="00785270">
              <w:rPr>
                <w:lang w:eastAsia="el-GR"/>
              </w:rPr>
              <w:t xml:space="preserve"> </w:t>
            </w:r>
            <w:r w:rsidRPr="00785270">
              <w:rPr>
                <w:lang w:val="en-US" w:eastAsia="el-GR"/>
              </w:rPr>
              <w:t>EEP</w:t>
            </w:r>
            <w:r w:rsidRPr="00785270">
              <w:rPr>
                <w:lang w:eastAsia="el-GR"/>
              </w:rPr>
              <w:t xml:space="preserve"> 7993 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2048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ΑΒΑΝΤΑΣ ΑΙΣΥΜΗ ΛΕΠΤΟΚΑΡΥΑ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ΑΛΕΞ/ΠΟΛΗΣ)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ΠΟΡΟΣ 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23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ΑΛΕΞ/ΠΟΛΗΣ)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 xml:space="preserve">ΔΩΡΙΚΟ ΝΙΨΑ </w:t>
            </w:r>
            <w:r w:rsidRPr="00785270">
              <w:rPr>
                <w:color w:val="FF0000"/>
                <w:sz w:val="16"/>
                <w:szCs w:val="16"/>
              </w:rPr>
              <w:t xml:space="preserve"> </w:t>
            </w:r>
            <w:r w:rsidRPr="00785270">
              <w:rPr>
                <w:sz w:val="16"/>
                <w:szCs w:val="16"/>
              </w:rPr>
              <w:t xml:space="preserve">ΑΕΤΟΧΩΡΙ </w:t>
            </w:r>
            <w:r w:rsidRPr="00785270">
              <w:rPr>
                <w:color w:val="FF0000"/>
                <w:sz w:val="16"/>
                <w:szCs w:val="16"/>
              </w:rPr>
              <w:t xml:space="preserve"> 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b/>
                <w:bCs/>
                <w:color w:val="000000"/>
                <w:sz w:val="16"/>
                <w:szCs w:val="16"/>
              </w:rPr>
              <w:t xml:space="preserve">ΦΕΡΕΣ  </w:t>
            </w:r>
            <w:r w:rsidRPr="00785270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78527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568"/>
        </w:trPr>
        <w:tc>
          <w:tcPr>
            <w:tcW w:w="2269" w:type="dxa"/>
            <w:vMerge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</w:pPr>
          </w:p>
        </w:tc>
        <w:tc>
          <w:tcPr>
            <w:tcW w:w="1779" w:type="dxa"/>
            <w:vMerge/>
            <w:shd w:val="clear" w:color="auto" w:fill="F2F2F2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ΜΟΝΑΣΤΗΡΑΚΙ ΔΟΡΙΣΚΟΣ  (Δ. ΑΛΕΞ/ΠΟΛΗΣ)</w:t>
            </w:r>
          </w:p>
        </w:tc>
        <w:tc>
          <w:tcPr>
            <w:tcW w:w="223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ΚΑΒΗΣΟΣ ΠΥΛΑΙΑ ΙΤΕΑ ΤΡΙΦΥΛΛΙ                                      (Δ. ΑΛΕΞ/ΠΟΛΗΣ)</w:t>
            </w:r>
          </w:p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1E5A" w:rsidRPr="00785270">
        <w:trPr>
          <w:trHeight w:val="1047"/>
        </w:trPr>
        <w:tc>
          <w:tcPr>
            <w:tcW w:w="2269" w:type="dxa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lang w:eastAsia="el-GR"/>
              </w:rPr>
            </w:pPr>
            <w:r w:rsidRPr="00785270">
              <w:rPr>
                <w:lang w:val="en-US"/>
              </w:rPr>
              <w:t>8</w:t>
            </w:r>
            <w:r w:rsidRPr="00785270">
              <w:t xml:space="preserve">. </w:t>
            </w:r>
            <w:r w:rsidRPr="00785270">
              <w:rPr>
                <w:lang w:eastAsia="el-GR"/>
              </w:rPr>
              <w:t>Συνεργείο</w:t>
            </w:r>
          </w:p>
          <w:p w:rsidR="00A61E5A" w:rsidRPr="00785270" w:rsidRDefault="00A61E5A" w:rsidP="00785270">
            <w:pPr>
              <w:spacing w:before="120" w:after="120" w:line="240" w:lineRule="auto"/>
              <w:rPr>
                <w:lang w:eastAsia="el-GR"/>
              </w:rPr>
            </w:pPr>
            <w:r w:rsidRPr="00785270">
              <w:rPr>
                <w:lang w:val="en-US" w:eastAsia="el-GR"/>
              </w:rPr>
              <w:t>SKODA</w:t>
            </w:r>
            <w:r w:rsidRPr="00785270">
              <w:rPr>
                <w:lang w:eastAsia="el-GR"/>
              </w:rPr>
              <w:t xml:space="preserve"> ΝΙΑ 4763</w:t>
            </w:r>
          </w:p>
          <w:p w:rsidR="00A61E5A" w:rsidRPr="00785270" w:rsidRDefault="00A61E5A" w:rsidP="00785270">
            <w:pPr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ΧΕΙΜΩΝΙΟ ΘΟΥΡΙΟ (ΑΣ-ΠΑ)</w:t>
            </w: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ΒΥΣΣΑ ΚΑΣΤΑΝΙΕΣ (ΑΣ-ΠΑ)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ΦΥΛΑΚΙΟ ΚΕΡΑΜΟΣ (ΑΣ-ΠΑ)</w:t>
            </w: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ΕΛΑΦΟΧΩΡΙ ΣΙΤΟΧΩΡΙ ΕΥΓΕΝΙΚΟ (ΑΣ-ΠΑ)</w:t>
            </w: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ΠΥΘΙΟ ΡΗΓΙΟ (ΑΣ-ΠΑ)</w:t>
            </w:r>
          </w:p>
        </w:tc>
        <w:tc>
          <w:tcPr>
            <w:tcW w:w="127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85270">
              <w:rPr>
                <w:sz w:val="16"/>
                <w:szCs w:val="16"/>
                <w:lang w:val="en-US"/>
              </w:rPr>
              <w:t>-</w:t>
            </w:r>
          </w:p>
        </w:tc>
      </w:tr>
      <w:tr w:rsidR="00A61E5A" w:rsidRPr="00785270">
        <w:trPr>
          <w:trHeight w:val="740"/>
        </w:trPr>
        <w:tc>
          <w:tcPr>
            <w:tcW w:w="2269" w:type="dxa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lang w:eastAsia="el-GR"/>
              </w:rPr>
            </w:pPr>
            <w:r w:rsidRPr="00785270">
              <w:t>9.</w:t>
            </w:r>
            <w:r w:rsidRPr="00785270">
              <w:rPr>
                <w:lang w:eastAsia="el-GR"/>
              </w:rPr>
              <w:t xml:space="preserve"> Συνεργείο</w:t>
            </w:r>
          </w:p>
          <w:p w:rsidR="00A61E5A" w:rsidRPr="00785270" w:rsidRDefault="00A61E5A" w:rsidP="00785270">
            <w:pPr>
              <w:spacing w:before="120" w:after="120" w:line="240" w:lineRule="auto"/>
            </w:pPr>
            <w:r w:rsidRPr="00785270">
              <w:rPr>
                <w:lang w:val="en-US" w:eastAsia="el-GR"/>
              </w:rPr>
              <w:t>VW</w:t>
            </w:r>
            <w:r w:rsidRPr="00785270">
              <w:rPr>
                <w:lang w:eastAsia="el-GR"/>
              </w:rPr>
              <w:t xml:space="preserve"> ΕΒΜ 5941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ΚΑΒΗΣΟΣ ΠΥΛΑΙΑ ΜΕΛΙΑ (ΑΣ)</w:t>
            </w: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ΧΙΛΗ ΜΑΚΡΗ ΕΝΔΙΑΜΕΣΟΙ ΟΙΚΙΣΜΟΙ (ΑΣ)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ΦΕΡΕΣ ΠΟΡΟΣ (ΑΣ)</w:t>
            </w: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ΑΝΘΕΙΑ ΑΡΙΣΤΗΝΟ ΑΓΝΑΝΤΙΑ (ΑΣ)</w:t>
            </w: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ΑΒΑΝΤΑΣ ΑΙΣΥΜΗ (ΑΣ)</w:t>
            </w:r>
          </w:p>
        </w:tc>
        <w:tc>
          <w:tcPr>
            <w:tcW w:w="127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682"/>
        </w:trPr>
        <w:tc>
          <w:tcPr>
            <w:tcW w:w="2269" w:type="dxa"/>
            <w:vAlign w:val="center"/>
          </w:tcPr>
          <w:p w:rsidR="00A61E5A" w:rsidRPr="00785270" w:rsidRDefault="00A61E5A" w:rsidP="00785270">
            <w:pPr>
              <w:spacing w:before="120" w:after="120" w:line="240" w:lineRule="auto"/>
              <w:rPr>
                <w:lang w:eastAsia="el-GR"/>
              </w:rPr>
            </w:pPr>
            <w:r w:rsidRPr="00785270">
              <w:t>10.</w:t>
            </w:r>
            <w:r w:rsidRPr="00785270">
              <w:rPr>
                <w:lang w:eastAsia="el-GR"/>
              </w:rPr>
              <w:t xml:space="preserve"> Συνεργείο</w:t>
            </w:r>
          </w:p>
          <w:p w:rsidR="00A61E5A" w:rsidRPr="00785270" w:rsidRDefault="00A61E5A" w:rsidP="00785270">
            <w:pPr>
              <w:spacing w:before="120" w:after="120" w:line="240" w:lineRule="auto"/>
            </w:pPr>
            <w:r w:rsidRPr="00785270">
              <w:rPr>
                <w:lang w:val="en-US" w:eastAsia="el-GR"/>
              </w:rPr>
              <w:t>SKODA</w:t>
            </w:r>
            <w:r w:rsidRPr="00785270">
              <w:rPr>
                <w:lang w:eastAsia="el-GR"/>
              </w:rPr>
              <w:t xml:space="preserve"> </w:t>
            </w:r>
            <w:r w:rsidRPr="00785270">
              <w:rPr>
                <w:lang w:val="en-US" w:eastAsia="el-GR"/>
              </w:rPr>
              <w:t>EEP</w:t>
            </w:r>
            <w:r w:rsidRPr="00785270">
              <w:rPr>
                <w:lang w:eastAsia="el-GR"/>
              </w:rPr>
              <w:t xml:space="preserve"> 7991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ΛΑΓΥΝΑ ΦΥΛΑΚΤΟ (ΑΣ)</w:t>
            </w: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ΑΜΟΡΙΟ ΛΑΒΑΡΑ ΚΙΣΣΑΡΙΟ (ΑΣ)</w:t>
            </w: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ΚΟΡΝΟΦΩΛΙΑ ΔΑΔΙΑ  (ΑΣ)</w:t>
            </w: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85270">
              <w:rPr>
                <w:color w:val="000000"/>
                <w:sz w:val="16"/>
                <w:szCs w:val="16"/>
              </w:rPr>
              <w:t>ΣΟΥΦΛΙ ΓΙΑΝΝΟΥΛΗ (ΑΣ)</w:t>
            </w:r>
          </w:p>
        </w:tc>
        <w:tc>
          <w:tcPr>
            <w:tcW w:w="127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5270">
              <w:rPr>
                <w:sz w:val="16"/>
                <w:szCs w:val="16"/>
              </w:rPr>
              <w:t>-</w:t>
            </w:r>
          </w:p>
        </w:tc>
      </w:tr>
      <w:tr w:rsidR="00A61E5A" w:rsidRPr="00785270">
        <w:trPr>
          <w:trHeight w:val="410"/>
        </w:trPr>
        <w:tc>
          <w:tcPr>
            <w:tcW w:w="2269" w:type="dxa"/>
            <w:vAlign w:val="center"/>
          </w:tcPr>
          <w:p w:rsidR="00A61E5A" w:rsidRPr="00785270" w:rsidRDefault="00A61E5A" w:rsidP="00785270">
            <w:pPr>
              <w:spacing w:before="120" w:after="0" w:line="240" w:lineRule="auto"/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61E5A" w:rsidRPr="00785270" w:rsidRDefault="00A61E5A" w:rsidP="0078527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1E5A" w:rsidRPr="00785270">
        <w:trPr>
          <w:trHeight w:val="728"/>
        </w:trPr>
        <w:tc>
          <w:tcPr>
            <w:tcW w:w="15877" w:type="dxa"/>
            <w:gridSpan w:val="8"/>
            <w:vAlign w:val="center"/>
          </w:tcPr>
          <w:p w:rsidR="00A61E5A" w:rsidRPr="00785270" w:rsidRDefault="00A61E5A" w:rsidP="00785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85270">
              <w:rPr>
                <w:b/>
                <w:bCs/>
                <w:sz w:val="20"/>
                <w:szCs w:val="20"/>
              </w:rPr>
              <w:t>ΟΛΑ ΤΑ ΣΥΝΕΡΓΕΙΑ  ΝΑ ΔΩΣΟΥΝ ΙΔΙΑΙΤΕΡΗ ΒΑΡΥΤΗΤΑ ΣΕ ΕΣΤΙΕΣ ή ΠΙΘΑΝΕΣ ΕΣΤΙΕΣ ΑΝΑΠΑΡΑΓΩΓΗΣ ΠΡΟΝΥΜΦΩΝ ΚΟΥΝΟΥΠΙΩΝ ΠΛΗΣΙΟΝ ΤΟΥ  ΟΔΙΚΟΥ ΑΞΟΝΑ  ΑΛΕΞΑΝΔΡΟΥΠΟΛΗΣ-ΣΟΥΦΛΙΟΥ-ΔΙΔΥΜΟΤΕΙΧΟΥ -ΟΡΕΣΤΙΑΔΑΣ</w:t>
            </w:r>
          </w:p>
        </w:tc>
      </w:tr>
    </w:tbl>
    <w:p w:rsidR="00A61E5A" w:rsidRDefault="00A61E5A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A61E5A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5A" w:rsidRDefault="00A61E5A" w:rsidP="00A90CDF">
      <w:pPr>
        <w:spacing w:after="0" w:line="240" w:lineRule="auto"/>
      </w:pPr>
      <w:r>
        <w:separator/>
      </w:r>
    </w:p>
  </w:endnote>
  <w:endnote w:type="continuationSeparator" w:id="0">
    <w:p w:rsidR="00A61E5A" w:rsidRDefault="00A61E5A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5A" w:rsidRDefault="00A61E5A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A61E5A" w:rsidRPr="00BE117D" w:rsidRDefault="00A61E5A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5A" w:rsidRDefault="00A61E5A" w:rsidP="00A90CDF">
      <w:pPr>
        <w:spacing w:after="0" w:line="240" w:lineRule="auto"/>
      </w:pPr>
      <w:r>
        <w:separator/>
      </w:r>
    </w:p>
  </w:footnote>
  <w:footnote w:type="continuationSeparator" w:id="0">
    <w:p w:rsidR="00A61E5A" w:rsidRDefault="00A61E5A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5A" w:rsidRPr="0084045F" w:rsidRDefault="00A61E5A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A61E5A" w:rsidRPr="00A00F50" w:rsidRDefault="00A61E5A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17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>
      <w:rPr>
        <w:sz w:val="28"/>
        <w:szCs w:val="28"/>
        <w:lang w:eastAsia="el-GR"/>
      </w:rPr>
      <w:t>21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09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448CF"/>
    <w:rsid w:val="00053C97"/>
    <w:rsid w:val="00054B52"/>
    <w:rsid w:val="00054CEB"/>
    <w:rsid w:val="00055DBC"/>
    <w:rsid w:val="000642F6"/>
    <w:rsid w:val="00071CDE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4314"/>
    <w:rsid w:val="000B6278"/>
    <w:rsid w:val="000B75DE"/>
    <w:rsid w:val="000D5696"/>
    <w:rsid w:val="000E0202"/>
    <w:rsid w:val="000F062F"/>
    <w:rsid w:val="000F60D7"/>
    <w:rsid w:val="00100855"/>
    <w:rsid w:val="00105936"/>
    <w:rsid w:val="00115CB0"/>
    <w:rsid w:val="001233F5"/>
    <w:rsid w:val="0012453A"/>
    <w:rsid w:val="00126816"/>
    <w:rsid w:val="00133E8F"/>
    <w:rsid w:val="00143F91"/>
    <w:rsid w:val="00146055"/>
    <w:rsid w:val="001476D5"/>
    <w:rsid w:val="001630C7"/>
    <w:rsid w:val="00163CDC"/>
    <w:rsid w:val="00171C0B"/>
    <w:rsid w:val="00190EA1"/>
    <w:rsid w:val="001A078F"/>
    <w:rsid w:val="001A2D16"/>
    <w:rsid w:val="001A79C2"/>
    <w:rsid w:val="001B04E7"/>
    <w:rsid w:val="001B214C"/>
    <w:rsid w:val="001B2974"/>
    <w:rsid w:val="001B5293"/>
    <w:rsid w:val="001B5F47"/>
    <w:rsid w:val="001B6E3A"/>
    <w:rsid w:val="001C0F2C"/>
    <w:rsid w:val="001C3B23"/>
    <w:rsid w:val="001C6FB2"/>
    <w:rsid w:val="001C795D"/>
    <w:rsid w:val="001C7AA4"/>
    <w:rsid w:val="001D1BB6"/>
    <w:rsid w:val="001E1B75"/>
    <w:rsid w:val="001E5C82"/>
    <w:rsid w:val="001F7496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17C9"/>
    <w:rsid w:val="002349F4"/>
    <w:rsid w:val="002349FC"/>
    <w:rsid w:val="00243B02"/>
    <w:rsid w:val="00244B31"/>
    <w:rsid w:val="00255413"/>
    <w:rsid w:val="00256A6E"/>
    <w:rsid w:val="002614CC"/>
    <w:rsid w:val="00263CBD"/>
    <w:rsid w:val="00265F46"/>
    <w:rsid w:val="00283A9C"/>
    <w:rsid w:val="00297D35"/>
    <w:rsid w:val="002A7C1C"/>
    <w:rsid w:val="002C3734"/>
    <w:rsid w:val="002C3E25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1036A"/>
    <w:rsid w:val="00321C64"/>
    <w:rsid w:val="00331A79"/>
    <w:rsid w:val="0033727E"/>
    <w:rsid w:val="00337FFD"/>
    <w:rsid w:val="00340C99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96D57"/>
    <w:rsid w:val="003A0804"/>
    <w:rsid w:val="003A2B85"/>
    <w:rsid w:val="003A2F68"/>
    <w:rsid w:val="003A4137"/>
    <w:rsid w:val="003A5E56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F62A8"/>
    <w:rsid w:val="00404720"/>
    <w:rsid w:val="004100C5"/>
    <w:rsid w:val="004178A1"/>
    <w:rsid w:val="004206B6"/>
    <w:rsid w:val="004213FE"/>
    <w:rsid w:val="00422616"/>
    <w:rsid w:val="004427C1"/>
    <w:rsid w:val="00446FFC"/>
    <w:rsid w:val="0044774C"/>
    <w:rsid w:val="00454DD2"/>
    <w:rsid w:val="00460485"/>
    <w:rsid w:val="00460F92"/>
    <w:rsid w:val="004640B6"/>
    <w:rsid w:val="00464757"/>
    <w:rsid w:val="0047146E"/>
    <w:rsid w:val="00477E86"/>
    <w:rsid w:val="00484FE4"/>
    <w:rsid w:val="00492F86"/>
    <w:rsid w:val="0049366E"/>
    <w:rsid w:val="004975BD"/>
    <w:rsid w:val="00497C4B"/>
    <w:rsid w:val="004A743F"/>
    <w:rsid w:val="004B1476"/>
    <w:rsid w:val="004B1C58"/>
    <w:rsid w:val="004B450C"/>
    <w:rsid w:val="004C19AA"/>
    <w:rsid w:val="004C2A9E"/>
    <w:rsid w:val="004D24F0"/>
    <w:rsid w:val="004D3825"/>
    <w:rsid w:val="004D3F8A"/>
    <w:rsid w:val="004E3A3B"/>
    <w:rsid w:val="004F022A"/>
    <w:rsid w:val="004F2463"/>
    <w:rsid w:val="004F326B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67A84"/>
    <w:rsid w:val="00583810"/>
    <w:rsid w:val="0059026E"/>
    <w:rsid w:val="005913AC"/>
    <w:rsid w:val="005948B5"/>
    <w:rsid w:val="005A03D4"/>
    <w:rsid w:val="005A3DED"/>
    <w:rsid w:val="005B1A92"/>
    <w:rsid w:val="005B1F45"/>
    <w:rsid w:val="005B7379"/>
    <w:rsid w:val="005B7CF8"/>
    <w:rsid w:val="005C0B04"/>
    <w:rsid w:val="005C1491"/>
    <w:rsid w:val="005C39A7"/>
    <w:rsid w:val="005D227D"/>
    <w:rsid w:val="005D78CD"/>
    <w:rsid w:val="005E3D5E"/>
    <w:rsid w:val="005F27A0"/>
    <w:rsid w:val="005F72A2"/>
    <w:rsid w:val="00607122"/>
    <w:rsid w:val="00624D4D"/>
    <w:rsid w:val="006255FC"/>
    <w:rsid w:val="00625DA9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1CDB"/>
    <w:rsid w:val="0066561D"/>
    <w:rsid w:val="0067392E"/>
    <w:rsid w:val="00686E03"/>
    <w:rsid w:val="00692A7A"/>
    <w:rsid w:val="006C18AC"/>
    <w:rsid w:val="006C49F8"/>
    <w:rsid w:val="006D1D7E"/>
    <w:rsid w:val="006D2494"/>
    <w:rsid w:val="006D4D57"/>
    <w:rsid w:val="006E7E32"/>
    <w:rsid w:val="006F1ECD"/>
    <w:rsid w:val="006F286B"/>
    <w:rsid w:val="006F2C0F"/>
    <w:rsid w:val="006F31DF"/>
    <w:rsid w:val="006F525B"/>
    <w:rsid w:val="007060E6"/>
    <w:rsid w:val="00715879"/>
    <w:rsid w:val="00721A5A"/>
    <w:rsid w:val="00722DBC"/>
    <w:rsid w:val="00730630"/>
    <w:rsid w:val="00735BEB"/>
    <w:rsid w:val="007369C8"/>
    <w:rsid w:val="00741709"/>
    <w:rsid w:val="00742EAF"/>
    <w:rsid w:val="00745B02"/>
    <w:rsid w:val="007460DF"/>
    <w:rsid w:val="00752B7F"/>
    <w:rsid w:val="00753BF3"/>
    <w:rsid w:val="00753FF9"/>
    <w:rsid w:val="00763637"/>
    <w:rsid w:val="00766A60"/>
    <w:rsid w:val="00781EE2"/>
    <w:rsid w:val="00782C39"/>
    <w:rsid w:val="00785270"/>
    <w:rsid w:val="00787CA0"/>
    <w:rsid w:val="007A3212"/>
    <w:rsid w:val="007A3D5B"/>
    <w:rsid w:val="007A415D"/>
    <w:rsid w:val="007A5B27"/>
    <w:rsid w:val="007C05CD"/>
    <w:rsid w:val="007D6968"/>
    <w:rsid w:val="007E0221"/>
    <w:rsid w:val="007E7BCB"/>
    <w:rsid w:val="007F3B78"/>
    <w:rsid w:val="007F5B79"/>
    <w:rsid w:val="00811223"/>
    <w:rsid w:val="0081371D"/>
    <w:rsid w:val="00816542"/>
    <w:rsid w:val="0082508F"/>
    <w:rsid w:val="008319E3"/>
    <w:rsid w:val="0084045F"/>
    <w:rsid w:val="008412D2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7DA1"/>
    <w:rsid w:val="008A7F16"/>
    <w:rsid w:val="008B17BD"/>
    <w:rsid w:val="008B1EF7"/>
    <w:rsid w:val="008B28D8"/>
    <w:rsid w:val="008B41B3"/>
    <w:rsid w:val="008B4334"/>
    <w:rsid w:val="008B6E99"/>
    <w:rsid w:val="008C35A8"/>
    <w:rsid w:val="008C64B2"/>
    <w:rsid w:val="008C7DA7"/>
    <w:rsid w:val="008D0B47"/>
    <w:rsid w:val="008D0F1E"/>
    <w:rsid w:val="008D68AB"/>
    <w:rsid w:val="008E0429"/>
    <w:rsid w:val="009037C9"/>
    <w:rsid w:val="0090795C"/>
    <w:rsid w:val="00915C4B"/>
    <w:rsid w:val="00917311"/>
    <w:rsid w:val="009200C2"/>
    <w:rsid w:val="009342F7"/>
    <w:rsid w:val="00946298"/>
    <w:rsid w:val="00946AA5"/>
    <w:rsid w:val="0095079D"/>
    <w:rsid w:val="00953DBF"/>
    <w:rsid w:val="00962EEB"/>
    <w:rsid w:val="00973646"/>
    <w:rsid w:val="00973CEF"/>
    <w:rsid w:val="009825C9"/>
    <w:rsid w:val="009A179A"/>
    <w:rsid w:val="009A1CA3"/>
    <w:rsid w:val="009B05E0"/>
    <w:rsid w:val="009B46E0"/>
    <w:rsid w:val="009C7566"/>
    <w:rsid w:val="009D1DA4"/>
    <w:rsid w:val="009E1C00"/>
    <w:rsid w:val="009E2F6E"/>
    <w:rsid w:val="009E5A7C"/>
    <w:rsid w:val="009F270C"/>
    <w:rsid w:val="00A0037A"/>
    <w:rsid w:val="00A00F50"/>
    <w:rsid w:val="00A03E9E"/>
    <w:rsid w:val="00A05250"/>
    <w:rsid w:val="00A12B90"/>
    <w:rsid w:val="00A12CE3"/>
    <w:rsid w:val="00A2285B"/>
    <w:rsid w:val="00A340FC"/>
    <w:rsid w:val="00A34633"/>
    <w:rsid w:val="00A3705E"/>
    <w:rsid w:val="00A377F0"/>
    <w:rsid w:val="00A4227D"/>
    <w:rsid w:val="00A46BC9"/>
    <w:rsid w:val="00A55FDF"/>
    <w:rsid w:val="00A61C34"/>
    <w:rsid w:val="00A61E5A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632F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7170D"/>
    <w:rsid w:val="00B7345C"/>
    <w:rsid w:val="00B80549"/>
    <w:rsid w:val="00B900DC"/>
    <w:rsid w:val="00B95705"/>
    <w:rsid w:val="00BA273C"/>
    <w:rsid w:val="00BB09CA"/>
    <w:rsid w:val="00BB265B"/>
    <w:rsid w:val="00BB2D53"/>
    <w:rsid w:val="00BB3701"/>
    <w:rsid w:val="00BB7FB3"/>
    <w:rsid w:val="00BC438B"/>
    <w:rsid w:val="00BC446D"/>
    <w:rsid w:val="00BD1B31"/>
    <w:rsid w:val="00BE117D"/>
    <w:rsid w:val="00BE4F2F"/>
    <w:rsid w:val="00BE7095"/>
    <w:rsid w:val="00BF0428"/>
    <w:rsid w:val="00BF2FE0"/>
    <w:rsid w:val="00C12DD4"/>
    <w:rsid w:val="00C12E27"/>
    <w:rsid w:val="00C15E74"/>
    <w:rsid w:val="00C21B87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60DA"/>
    <w:rsid w:val="00CA68FC"/>
    <w:rsid w:val="00CB1DB1"/>
    <w:rsid w:val="00CB5A16"/>
    <w:rsid w:val="00CC26FC"/>
    <w:rsid w:val="00CC595A"/>
    <w:rsid w:val="00CC724D"/>
    <w:rsid w:val="00CD2610"/>
    <w:rsid w:val="00CD3F51"/>
    <w:rsid w:val="00CD6C21"/>
    <w:rsid w:val="00CD7998"/>
    <w:rsid w:val="00CE0334"/>
    <w:rsid w:val="00CE13EE"/>
    <w:rsid w:val="00CF21DE"/>
    <w:rsid w:val="00CF3AAE"/>
    <w:rsid w:val="00CF3AF8"/>
    <w:rsid w:val="00CF767F"/>
    <w:rsid w:val="00D065D9"/>
    <w:rsid w:val="00D07A49"/>
    <w:rsid w:val="00D206C7"/>
    <w:rsid w:val="00D21724"/>
    <w:rsid w:val="00D2225B"/>
    <w:rsid w:val="00D24E52"/>
    <w:rsid w:val="00D45AD1"/>
    <w:rsid w:val="00D506DF"/>
    <w:rsid w:val="00D53BDF"/>
    <w:rsid w:val="00D664D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C455A"/>
    <w:rsid w:val="00DE3C58"/>
    <w:rsid w:val="00DF254E"/>
    <w:rsid w:val="00DF3744"/>
    <w:rsid w:val="00E02C59"/>
    <w:rsid w:val="00E1088D"/>
    <w:rsid w:val="00E128E4"/>
    <w:rsid w:val="00E2211E"/>
    <w:rsid w:val="00E22EDB"/>
    <w:rsid w:val="00E339BB"/>
    <w:rsid w:val="00E33A7B"/>
    <w:rsid w:val="00E40220"/>
    <w:rsid w:val="00E40AF5"/>
    <w:rsid w:val="00E42495"/>
    <w:rsid w:val="00E445CC"/>
    <w:rsid w:val="00E44CB2"/>
    <w:rsid w:val="00E46B58"/>
    <w:rsid w:val="00E46E43"/>
    <w:rsid w:val="00E550B0"/>
    <w:rsid w:val="00E57F88"/>
    <w:rsid w:val="00E64551"/>
    <w:rsid w:val="00E7154B"/>
    <w:rsid w:val="00E74DEF"/>
    <w:rsid w:val="00E757CE"/>
    <w:rsid w:val="00E90CE0"/>
    <w:rsid w:val="00E90D2B"/>
    <w:rsid w:val="00E912B4"/>
    <w:rsid w:val="00E94C6F"/>
    <w:rsid w:val="00EA1AC7"/>
    <w:rsid w:val="00EA7F35"/>
    <w:rsid w:val="00EB1456"/>
    <w:rsid w:val="00EB2257"/>
    <w:rsid w:val="00EB54B0"/>
    <w:rsid w:val="00EB54E1"/>
    <w:rsid w:val="00EB5E89"/>
    <w:rsid w:val="00EB73AE"/>
    <w:rsid w:val="00ED3B6D"/>
    <w:rsid w:val="00ED78A4"/>
    <w:rsid w:val="00EE363D"/>
    <w:rsid w:val="00EE7F93"/>
    <w:rsid w:val="00EF02CC"/>
    <w:rsid w:val="00EF0A77"/>
    <w:rsid w:val="00EF27AA"/>
    <w:rsid w:val="00EF378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835"/>
    <w:rsid w:val="00F261D9"/>
    <w:rsid w:val="00F3008E"/>
    <w:rsid w:val="00F32CE3"/>
    <w:rsid w:val="00F335D0"/>
    <w:rsid w:val="00F3777C"/>
    <w:rsid w:val="00F51C74"/>
    <w:rsid w:val="00F51CB4"/>
    <w:rsid w:val="00F6104C"/>
    <w:rsid w:val="00F6757B"/>
    <w:rsid w:val="00F7074E"/>
    <w:rsid w:val="00F71DDE"/>
    <w:rsid w:val="00F742E5"/>
    <w:rsid w:val="00F74A13"/>
    <w:rsid w:val="00F75957"/>
    <w:rsid w:val="00F815D7"/>
    <w:rsid w:val="00F86316"/>
    <w:rsid w:val="00F92469"/>
    <w:rsid w:val="00F9321A"/>
    <w:rsid w:val="00F94968"/>
    <w:rsid w:val="00F95D9D"/>
    <w:rsid w:val="00FA34EB"/>
    <w:rsid w:val="00FA7092"/>
    <w:rsid w:val="00FB205B"/>
    <w:rsid w:val="00FB27A2"/>
    <w:rsid w:val="00FC0CDD"/>
    <w:rsid w:val="00FC5DB2"/>
    <w:rsid w:val="00FC7C6C"/>
    <w:rsid w:val="00FD251B"/>
    <w:rsid w:val="00FE1AE7"/>
    <w:rsid w:val="00FE7392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4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715</Words>
  <Characters>3867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2018-09-10T09:25:00Z</cp:lastPrinted>
  <dcterms:created xsi:type="dcterms:W3CDTF">2018-09-17T05:44:00Z</dcterms:created>
  <dcterms:modified xsi:type="dcterms:W3CDTF">2018-09-17T05:45:00Z</dcterms:modified>
</cp:coreProperties>
</file>