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4C" w:rsidRPr="0030595E" w:rsidRDefault="00BD484C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BD484C" w:rsidRDefault="00BD484C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BD484C" w:rsidRPr="009E0ACF" w:rsidRDefault="00BD484C" w:rsidP="00D352CF">
      <w:pPr>
        <w:rPr>
          <w:sz w:val="20"/>
          <w:szCs w:val="20"/>
        </w:rPr>
      </w:pPr>
    </w:p>
    <w:p w:rsidR="00BD484C" w:rsidRPr="009E0ACF" w:rsidRDefault="00BD484C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>
        <w:tab/>
      </w:r>
      <w:r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bCs/>
          <w:sz w:val="28"/>
          <w:szCs w:val="28"/>
        </w:rPr>
        <w:t xml:space="preserve">ΠΡΟΓΡΑΜΜΑ   ΠΕ ΡΟΔΟΠΗΣ      </w:t>
      </w:r>
    </w:p>
    <w:p w:rsidR="00BD484C" w:rsidRPr="009E0ACF" w:rsidRDefault="00BD484C" w:rsidP="00D352CF">
      <w:pPr>
        <w:rPr>
          <w:b/>
          <w:bCs/>
          <w:sz w:val="28"/>
          <w:szCs w:val="28"/>
        </w:rPr>
      </w:pPr>
      <w:r w:rsidRPr="009E0AC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9E0ACF">
        <w:rPr>
          <w:b/>
          <w:bCs/>
          <w:sz w:val="28"/>
          <w:szCs w:val="28"/>
        </w:rPr>
        <w:t xml:space="preserve">   ΝΟΒΑΦΑΡΜ  Α.Ε</w:t>
      </w:r>
      <w:r w:rsidRPr="002E2D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08-12.10.2018</w:t>
      </w:r>
    </w:p>
    <w:p w:rsidR="00BD484C" w:rsidRPr="0021357E" w:rsidRDefault="00BD484C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BD484C">
        <w:trPr>
          <w:trHeight w:val="948"/>
        </w:trPr>
        <w:tc>
          <w:tcPr>
            <w:tcW w:w="1980" w:type="dxa"/>
            <w:shd w:val="clear" w:color="000000" w:fill="FFFFFF"/>
          </w:tcPr>
          <w:p w:rsidR="00BD484C" w:rsidRPr="00A9737C" w:rsidRDefault="00BD484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BD484C" w:rsidRPr="00A9737C" w:rsidRDefault="00BD484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BD484C" w:rsidRDefault="00BD484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BD484C" w:rsidRPr="00F00997" w:rsidRDefault="00BD484C" w:rsidP="00E1517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08.10.2018</w:t>
            </w:r>
          </w:p>
        </w:tc>
        <w:tc>
          <w:tcPr>
            <w:tcW w:w="1984" w:type="dxa"/>
            <w:shd w:val="clear" w:color="000000" w:fill="FFFFFF"/>
          </w:tcPr>
          <w:p w:rsidR="00BD484C" w:rsidRDefault="00BD484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BD484C" w:rsidRPr="00F00997" w:rsidRDefault="00BD484C" w:rsidP="00E1517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09.10.2018</w:t>
            </w:r>
          </w:p>
        </w:tc>
        <w:tc>
          <w:tcPr>
            <w:tcW w:w="2180" w:type="dxa"/>
            <w:shd w:val="clear" w:color="000000" w:fill="FFFFFF"/>
          </w:tcPr>
          <w:p w:rsidR="00BD484C" w:rsidRDefault="00BD484C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BD484C" w:rsidRPr="00F00997" w:rsidRDefault="00BD484C" w:rsidP="00A206C0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10.10.2018</w:t>
            </w:r>
          </w:p>
        </w:tc>
        <w:tc>
          <w:tcPr>
            <w:tcW w:w="2160" w:type="dxa"/>
            <w:shd w:val="clear" w:color="000000" w:fill="FFFFFF"/>
          </w:tcPr>
          <w:p w:rsidR="00BD484C" w:rsidRDefault="00BD484C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BD484C" w:rsidRPr="00F00997" w:rsidRDefault="00BD484C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11.10.2018</w:t>
            </w:r>
          </w:p>
        </w:tc>
        <w:tc>
          <w:tcPr>
            <w:tcW w:w="1980" w:type="dxa"/>
            <w:shd w:val="clear" w:color="000000" w:fill="FFFFFF"/>
          </w:tcPr>
          <w:p w:rsidR="00BD484C" w:rsidRDefault="00BD484C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BD484C" w:rsidRPr="00F00997" w:rsidRDefault="00BD484C" w:rsidP="00D70EE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12.10.2018</w:t>
            </w:r>
          </w:p>
        </w:tc>
      </w:tr>
      <w:tr w:rsidR="00BD484C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BD484C" w:rsidRPr="00702F6F" w:rsidRDefault="00BD484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ΣΥΝΕΡΓ</w:t>
            </w:r>
          </w:p>
          <w:p w:rsidR="00BD484C" w:rsidRPr="00702F6F" w:rsidRDefault="00BD484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ΚΟΝΤΟΣΤΟΛΗΣ</w:t>
            </w:r>
          </w:p>
          <w:p w:rsidR="00BD484C" w:rsidRPr="00702F6F" w:rsidRDefault="00BD484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6978530882</w:t>
            </w:r>
          </w:p>
          <w:p w:rsidR="00BD484C" w:rsidRPr="00702F6F" w:rsidRDefault="00BD484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ΚΙΖΛΑΡΑΚΗΣ</w:t>
            </w:r>
          </w:p>
          <w:p w:rsidR="00BD484C" w:rsidRPr="00702F6F" w:rsidRDefault="00BD484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6972016545</w:t>
            </w:r>
          </w:p>
          <w:p w:rsidR="00BD484C" w:rsidRPr="00702F6F" w:rsidRDefault="00BD484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BD484C" w:rsidRPr="00673B59" w:rsidRDefault="00BD48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BD484C" w:rsidRPr="00673B59" w:rsidRDefault="00BD48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BD484C" w:rsidRPr="00673B59" w:rsidRDefault="00BD48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BD484C" w:rsidRPr="00673B59" w:rsidRDefault="00BD484C" w:rsidP="00A859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4" w:type="dxa"/>
            <w:shd w:val="clear" w:color="000000" w:fill="FFFFFF"/>
          </w:tcPr>
          <w:p w:rsidR="00BD484C" w:rsidRPr="00FD0210" w:rsidRDefault="00BD484C" w:rsidP="00A8590D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80" w:type="dxa"/>
            <w:shd w:val="clear" w:color="000000" w:fill="FFFFFF"/>
          </w:tcPr>
          <w:p w:rsidR="00BD484C" w:rsidRDefault="00BD484C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ΞΥΛΑΓΑΝΗ</w:t>
            </w:r>
          </w:p>
          <w:p w:rsidR="00BD484C" w:rsidRDefault="00BD484C" w:rsidP="001E05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ΠΡΟΣΚΥΝΗΤΕΣ</w:t>
            </w:r>
          </w:p>
          <w:p w:rsidR="00BD484C" w:rsidRPr="00A206C0" w:rsidRDefault="00BD484C" w:rsidP="00A97A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ΔΟΥΚΑΤΑ</w:t>
            </w:r>
          </w:p>
          <w:p w:rsidR="00BD484C" w:rsidRPr="00A206C0" w:rsidRDefault="00BD484C" w:rsidP="00A97A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206C0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ΑΓ.ΘΕΟΔΟΡΟΙ</w:t>
            </w:r>
          </w:p>
          <w:p w:rsidR="00BD484C" w:rsidRPr="00A97A54" w:rsidRDefault="00BD484C" w:rsidP="00A97A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160" w:type="dxa"/>
            <w:shd w:val="clear" w:color="000000" w:fill="FFFFFF"/>
          </w:tcPr>
          <w:p w:rsidR="00BD484C" w:rsidRDefault="00BD484C" w:rsidP="00DA60EB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ΣΑΠΕΣ</w:t>
            </w:r>
          </w:p>
          <w:p w:rsidR="00BD484C" w:rsidRDefault="00BD484C" w:rsidP="00DA60EB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ΑΡΡΙΑΝΑ</w:t>
            </w:r>
          </w:p>
          <w:p w:rsidR="00BD484C" w:rsidRDefault="00BD484C" w:rsidP="00DA60EB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ΑΡΑΤΟΣ </w:t>
            </w:r>
          </w:p>
          <w:p w:rsidR="00BD484C" w:rsidRDefault="00BD484C" w:rsidP="00DA60EB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BD484C" w:rsidRPr="00FD0210" w:rsidRDefault="00BD484C" w:rsidP="00DA60EB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BD484C" w:rsidRPr="00F05300" w:rsidRDefault="00BD484C" w:rsidP="00DA6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F05300">
              <w:rPr>
                <w:color w:val="000000"/>
                <w:sz w:val="20"/>
                <w:szCs w:val="20"/>
              </w:rPr>
              <w:t xml:space="preserve">ΠΑΛΑΔΙΟ </w:t>
            </w:r>
          </w:p>
          <w:p w:rsidR="00BD484C" w:rsidRPr="00673B59" w:rsidRDefault="00BD484C" w:rsidP="00DA60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BD484C" w:rsidRPr="00673B59" w:rsidRDefault="00BD484C" w:rsidP="00DA60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BD484C" w:rsidRPr="00673B59" w:rsidRDefault="00BD484C" w:rsidP="00DA60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BD484C" w:rsidRPr="00673B59" w:rsidRDefault="00BD484C" w:rsidP="00DA60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BD484C" w:rsidRPr="00673B59" w:rsidRDefault="00BD484C" w:rsidP="00DA6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</w:tr>
      <w:tr w:rsidR="00BD484C" w:rsidRPr="001F5E0B">
        <w:trPr>
          <w:trHeight w:val="2014"/>
        </w:trPr>
        <w:tc>
          <w:tcPr>
            <w:tcW w:w="1980" w:type="dxa"/>
            <w:shd w:val="clear" w:color="000000" w:fill="FFFFFF"/>
          </w:tcPr>
          <w:p w:rsidR="00BD484C" w:rsidRPr="00702F6F" w:rsidRDefault="00BD48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BD484C" w:rsidRPr="00702F6F" w:rsidRDefault="00BD48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ΣΥΝΕΡΓΕΙΟ</w:t>
            </w:r>
          </w:p>
          <w:p w:rsidR="00BD484C" w:rsidRPr="00702F6F" w:rsidRDefault="00BD48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ΣΤΕΡΓΙΟΥ ΓΙΩΡΓΟΣ</w:t>
            </w:r>
          </w:p>
          <w:p w:rsidR="00BD484C" w:rsidRPr="00702F6F" w:rsidRDefault="00BD48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6980521066</w:t>
            </w:r>
          </w:p>
          <w:p w:rsidR="00BD484C" w:rsidRPr="00702F6F" w:rsidRDefault="00BD48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ΜΠΕΗΣ ΒΑΓΓΕΛΗΣ</w:t>
            </w:r>
          </w:p>
          <w:p w:rsidR="00BD484C" w:rsidRPr="00702F6F" w:rsidRDefault="00BD48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6931488218</w:t>
            </w:r>
          </w:p>
          <w:p w:rsidR="00BD484C" w:rsidRPr="00702F6F" w:rsidRDefault="00BD48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BD484C" w:rsidRPr="00673B59" w:rsidRDefault="00BD48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BD484C" w:rsidRPr="00673B59" w:rsidRDefault="00BD48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BD484C" w:rsidRPr="00673B59" w:rsidRDefault="00BD48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BD484C" w:rsidRPr="00673B59" w:rsidRDefault="00BD484C" w:rsidP="00804AF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4" w:type="dxa"/>
            <w:shd w:val="clear" w:color="000000" w:fill="FFFFFF"/>
          </w:tcPr>
          <w:p w:rsidR="00BD484C" w:rsidRPr="00FD0210" w:rsidRDefault="00BD484C" w:rsidP="00953F3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80" w:type="dxa"/>
            <w:shd w:val="clear" w:color="000000" w:fill="FFFFFF"/>
          </w:tcPr>
          <w:p w:rsidR="00BD484C" w:rsidRDefault="00BD484C" w:rsidP="00DA60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BD484C" w:rsidRDefault="00BD484C" w:rsidP="00DA60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BD484C" w:rsidRDefault="00BD484C" w:rsidP="00DA60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BD484C" w:rsidRDefault="00BD484C" w:rsidP="00DA60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BD484C" w:rsidRDefault="00BD484C" w:rsidP="00DA60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BD484C" w:rsidRDefault="00BD484C" w:rsidP="00DA60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BD484C" w:rsidRDefault="00BD484C" w:rsidP="00DA60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BD484C" w:rsidRPr="00673B59" w:rsidRDefault="00BD484C" w:rsidP="00DA60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2160" w:type="dxa"/>
            <w:shd w:val="clear" w:color="000000" w:fill="FFFFFF"/>
          </w:tcPr>
          <w:p w:rsidR="00BD484C" w:rsidRDefault="00BD484C" w:rsidP="00E15170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BD484C" w:rsidRDefault="00BD484C" w:rsidP="00E15170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BD484C" w:rsidRDefault="00BD484C" w:rsidP="00E15170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BD484C" w:rsidRPr="00673B59" w:rsidRDefault="00BD484C" w:rsidP="00E151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1980" w:type="dxa"/>
            <w:shd w:val="clear" w:color="000000" w:fill="FFFFFF"/>
          </w:tcPr>
          <w:p w:rsidR="00BD484C" w:rsidRDefault="00BD484C" w:rsidP="00E151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BD484C" w:rsidRDefault="00BD484C" w:rsidP="00E151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BD484C" w:rsidRDefault="00BD484C" w:rsidP="00E151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BD484C" w:rsidRDefault="00BD484C" w:rsidP="00E151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BD484C" w:rsidRPr="00673B59" w:rsidRDefault="00BD484C" w:rsidP="00E151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</w:tc>
      </w:tr>
      <w:tr w:rsidR="00BD484C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BD484C" w:rsidRPr="00702F6F" w:rsidRDefault="00BD484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ΥΠΕΥΘΗΝΟΣ </w:t>
            </w:r>
          </w:p>
          <w:p w:rsidR="00BD484C" w:rsidRPr="00702F6F" w:rsidRDefault="00BD484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ΔΗΜΑΚΗ ΚΑΤΕΡΙΝΑ</w:t>
            </w:r>
          </w:p>
          <w:p w:rsidR="00BD484C" w:rsidRPr="00702F6F" w:rsidRDefault="00BD484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F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BD484C" w:rsidRPr="00673B59" w:rsidRDefault="00BD484C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BD484C" w:rsidRPr="00673B59" w:rsidRDefault="00BD484C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BD484C" w:rsidRPr="00B64BE6" w:rsidRDefault="00BD484C" w:rsidP="00A206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B64BE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1984" w:type="dxa"/>
            <w:shd w:val="clear" w:color="000000" w:fill="FFFFFF"/>
          </w:tcPr>
          <w:p w:rsidR="00BD484C" w:rsidRPr="00B64BE6" w:rsidRDefault="00BD484C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B64BE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BD484C" w:rsidRDefault="00BD484C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BD484C" w:rsidRPr="0054526E" w:rsidRDefault="00BD484C" w:rsidP="00A8590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60" w:type="dxa"/>
            <w:shd w:val="clear" w:color="000000" w:fill="FFFFFF"/>
          </w:tcPr>
          <w:p w:rsidR="00BD484C" w:rsidRDefault="00BD484C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BD484C" w:rsidRPr="0054526E" w:rsidRDefault="00BD484C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BD484C" w:rsidRPr="00673B59" w:rsidRDefault="00BD484C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BD484C" w:rsidRDefault="00BD484C" w:rsidP="00D352CF"/>
    <w:p w:rsidR="00BD484C" w:rsidRPr="009579C1" w:rsidRDefault="00BD484C">
      <w:pPr>
        <w:rPr>
          <w:lang w:val="en-US"/>
        </w:rPr>
      </w:pPr>
    </w:p>
    <w:sectPr w:rsidR="00BD484C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43636"/>
    <w:rsid w:val="00075A44"/>
    <w:rsid w:val="000A14BB"/>
    <w:rsid w:val="000A5CBC"/>
    <w:rsid w:val="000C4656"/>
    <w:rsid w:val="000D5D9B"/>
    <w:rsid w:val="000D6E27"/>
    <w:rsid w:val="000F5D82"/>
    <w:rsid w:val="00103E53"/>
    <w:rsid w:val="00111583"/>
    <w:rsid w:val="001206EA"/>
    <w:rsid w:val="00124BAA"/>
    <w:rsid w:val="001460DB"/>
    <w:rsid w:val="00155773"/>
    <w:rsid w:val="00180F50"/>
    <w:rsid w:val="001831A7"/>
    <w:rsid w:val="001967C9"/>
    <w:rsid w:val="001E0557"/>
    <w:rsid w:val="001E0CA1"/>
    <w:rsid w:val="001E4AA8"/>
    <w:rsid w:val="001F1DF5"/>
    <w:rsid w:val="001F5E0B"/>
    <w:rsid w:val="001F7C55"/>
    <w:rsid w:val="0020468C"/>
    <w:rsid w:val="0020536B"/>
    <w:rsid w:val="0021357E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02AD"/>
    <w:rsid w:val="00297372"/>
    <w:rsid w:val="002B4AC9"/>
    <w:rsid w:val="002C4485"/>
    <w:rsid w:val="002C737E"/>
    <w:rsid w:val="002D072D"/>
    <w:rsid w:val="002D3DA4"/>
    <w:rsid w:val="002D67E7"/>
    <w:rsid w:val="002E2D05"/>
    <w:rsid w:val="002F160B"/>
    <w:rsid w:val="002F3851"/>
    <w:rsid w:val="002F4534"/>
    <w:rsid w:val="002F52D0"/>
    <w:rsid w:val="0030595E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C6447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D7B6B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640F1"/>
    <w:rsid w:val="00570807"/>
    <w:rsid w:val="005733CA"/>
    <w:rsid w:val="00574AC1"/>
    <w:rsid w:val="00575767"/>
    <w:rsid w:val="00582627"/>
    <w:rsid w:val="005873D1"/>
    <w:rsid w:val="00596E68"/>
    <w:rsid w:val="005C3957"/>
    <w:rsid w:val="005C531F"/>
    <w:rsid w:val="005D49DF"/>
    <w:rsid w:val="005D4C3E"/>
    <w:rsid w:val="005D57D6"/>
    <w:rsid w:val="005D63D2"/>
    <w:rsid w:val="005E198A"/>
    <w:rsid w:val="005E1C6B"/>
    <w:rsid w:val="005E3397"/>
    <w:rsid w:val="0060565A"/>
    <w:rsid w:val="00615C94"/>
    <w:rsid w:val="00627397"/>
    <w:rsid w:val="00641999"/>
    <w:rsid w:val="00643CE7"/>
    <w:rsid w:val="00672AB9"/>
    <w:rsid w:val="00673B59"/>
    <w:rsid w:val="00675753"/>
    <w:rsid w:val="00682FBA"/>
    <w:rsid w:val="0068419F"/>
    <w:rsid w:val="00685E45"/>
    <w:rsid w:val="006960B1"/>
    <w:rsid w:val="006A61A2"/>
    <w:rsid w:val="006A6253"/>
    <w:rsid w:val="006C5C3C"/>
    <w:rsid w:val="006C6354"/>
    <w:rsid w:val="006D3473"/>
    <w:rsid w:val="006E4CC4"/>
    <w:rsid w:val="006E71E2"/>
    <w:rsid w:val="006F0312"/>
    <w:rsid w:val="006F4A9C"/>
    <w:rsid w:val="00702049"/>
    <w:rsid w:val="00702F6F"/>
    <w:rsid w:val="00711859"/>
    <w:rsid w:val="00730928"/>
    <w:rsid w:val="00757481"/>
    <w:rsid w:val="0076547C"/>
    <w:rsid w:val="007718D7"/>
    <w:rsid w:val="00771BE8"/>
    <w:rsid w:val="00772695"/>
    <w:rsid w:val="00777C65"/>
    <w:rsid w:val="0079121A"/>
    <w:rsid w:val="0079627B"/>
    <w:rsid w:val="007A4189"/>
    <w:rsid w:val="007A5F92"/>
    <w:rsid w:val="007B554C"/>
    <w:rsid w:val="007D0B32"/>
    <w:rsid w:val="007D12E8"/>
    <w:rsid w:val="007D4A5D"/>
    <w:rsid w:val="007E0CCE"/>
    <w:rsid w:val="007E7DDB"/>
    <w:rsid w:val="007F11AF"/>
    <w:rsid w:val="00804AF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7D6B"/>
    <w:rsid w:val="008D1B5C"/>
    <w:rsid w:val="008E7D3E"/>
    <w:rsid w:val="008F1BFD"/>
    <w:rsid w:val="008F4B37"/>
    <w:rsid w:val="008F5DF9"/>
    <w:rsid w:val="00916034"/>
    <w:rsid w:val="00923AF7"/>
    <w:rsid w:val="00932A18"/>
    <w:rsid w:val="009342CA"/>
    <w:rsid w:val="00940484"/>
    <w:rsid w:val="0094698C"/>
    <w:rsid w:val="00946EDE"/>
    <w:rsid w:val="00953F37"/>
    <w:rsid w:val="00955895"/>
    <w:rsid w:val="009579C1"/>
    <w:rsid w:val="00990CC0"/>
    <w:rsid w:val="00997C0A"/>
    <w:rsid w:val="009A7FC0"/>
    <w:rsid w:val="009B5AC8"/>
    <w:rsid w:val="009B5D31"/>
    <w:rsid w:val="009D3164"/>
    <w:rsid w:val="009D6BE6"/>
    <w:rsid w:val="009D6D2A"/>
    <w:rsid w:val="009E0ACF"/>
    <w:rsid w:val="009F1B14"/>
    <w:rsid w:val="009F2E27"/>
    <w:rsid w:val="00A03D4F"/>
    <w:rsid w:val="00A04C3A"/>
    <w:rsid w:val="00A04EC2"/>
    <w:rsid w:val="00A206C0"/>
    <w:rsid w:val="00A34019"/>
    <w:rsid w:val="00A342DE"/>
    <w:rsid w:val="00A55DC1"/>
    <w:rsid w:val="00A8590D"/>
    <w:rsid w:val="00A861CD"/>
    <w:rsid w:val="00A9737C"/>
    <w:rsid w:val="00A97A54"/>
    <w:rsid w:val="00AA1300"/>
    <w:rsid w:val="00AA1CD0"/>
    <w:rsid w:val="00AA65AF"/>
    <w:rsid w:val="00AB1224"/>
    <w:rsid w:val="00AC5B01"/>
    <w:rsid w:val="00AC6617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4BE6"/>
    <w:rsid w:val="00B658C0"/>
    <w:rsid w:val="00B67608"/>
    <w:rsid w:val="00B77C09"/>
    <w:rsid w:val="00BB1395"/>
    <w:rsid w:val="00BB6CE1"/>
    <w:rsid w:val="00BB70B4"/>
    <w:rsid w:val="00BD1ED6"/>
    <w:rsid w:val="00BD484C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05FD"/>
    <w:rsid w:val="00C827E0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70EEA"/>
    <w:rsid w:val="00D81FE6"/>
    <w:rsid w:val="00D90D06"/>
    <w:rsid w:val="00DA36E3"/>
    <w:rsid w:val="00DA60EB"/>
    <w:rsid w:val="00DA7E6F"/>
    <w:rsid w:val="00DB040C"/>
    <w:rsid w:val="00DB1D11"/>
    <w:rsid w:val="00DB384D"/>
    <w:rsid w:val="00DC0D40"/>
    <w:rsid w:val="00DC253B"/>
    <w:rsid w:val="00DE053F"/>
    <w:rsid w:val="00DE5CA6"/>
    <w:rsid w:val="00DE5F84"/>
    <w:rsid w:val="00DE65C0"/>
    <w:rsid w:val="00DF4C80"/>
    <w:rsid w:val="00E03D3F"/>
    <w:rsid w:val="00E15170"/>
    <w:rsid w:val="00E25A89"/>
    <w:rsid w:val="00E407BF"/>
    <w:rsid w:val="00E561EE"/>
    <w:rsid w:val="00E73DE4"/>
    <w:rsid w:val="00E7459C"/>
    <w:rsid w:val="00E8161D"/>
    <w:rsid w:val="00E8286B"/>
    <w:rsid w:val="00EB7F43"/>
    <w:rsid w:val="00EC00E6"/>
    <w:rsid w:val="00EE68ED"/>
    <w:rsid w:val="00EF2054"/>
    <w:rsid w:val="00EF6250"/>
    <w:rsid w:val="00F00997"/>
    <w:rsid w:val="00F0381B"/>
    <w:rsid w:val="00F05300"/>
    <w:rsid w:val="00F3540E"/>
    <w:rsid w:val="00F37B9E"/>
    <w:rsid w:val="00F44E08"/>
    <w:rsid w:val="00F61388"/>
    <w:rsid w:val="00F7585B"/>
    <w:rsid w:val="00F75BE7"/>
    <w:rsid w:val="00F850B1"/>
    <w:rsid w:val="00F90A83"/>
    <w:rsid w:val="00F95D10"/>
    <w:rsid w:val="00FA2F06"/>
    <w:rsid w:val="00FA42D5"/>
    <w:rsid w:val="00FA6509"/>
    <w:rsid w:val="00FB3314"/>
    <w:rsid w:val="00FB3AB8"/>
    <w:rsid w:val="00FD0210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561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205A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176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dcterms:created xsi:type="dcterms:W3CDTF">2018-10-08T09:20:00Z</dcterms:created>
  <dcterms:modified xsi:type="dcterms:W3CDTF">2018-10-08T09:20:00Z</dcterms:modified>
</cp:coreProperties>
</file>