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1779"/>
        <w:gridCol w:w="1906"/>
        <w:gridCol w:w="2271"/>
        <w:gridCol w:w="2230"/>
        <w:gridCol w:w="2161"/>
        <w:gridCol w:w="2127"/>
        <w:gridCol w:w="708"/>
      </w:tblGrid>
      <w:tr w:rsidR="00E27008" w:rsidRPr="00670B06">
        <w:trPr>
          <w:trHeight w:val="607"/>
        </w:trPr>
        <w:tc>
          <w:tcPr>
            <w:tcW w:w="2269" w:type="dxa"/>
            <w:shd w:val="clear" w:color="auto" w:fill="F2F2F2"/>
            <w:vAlign w:val="center"/>
          </w:tcPr>
          <w:p w:rsidR="00E27008" w:rsidRPr="00670B06" w:rsidRDefault="00E27008" w:rsidP="00670B06">
            <w:pPr>
              <w:spacing w:before="120" w:after="120" w:line="240" w:lineRule="auto"/>
              <w:ind w:left="-255" w:firstLine="25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0B06">
              <w:rPr>
                <w:rFonts w:ascii="Arial" w:hAnsi="Arial" w:cs="Arial"/>
                <w:b/>
                <w:bCs/>
                <w:sz w:val="20"/>
                <w:szCs w:val="20"/>
              </w:rPr>
              <w:t>Συνεργείο</w:t>
            </w:r>
          </w:p>
        </w:tc>
        <w:tc>
          <w:tcPr>
            <w:tcW w:w="1779" w:type="dxa"/>
            <w:shd w:val="clear" w:color="auto" w:fill="F2F2F2"/>
            <w:vAlign w:val="center"/>
          </w:tcPr>
          <w:p w:rsidR="00E27008" w:rsidRPr="00670B06" w:rsidRDefault="00E27008" w:rsidP="00670B0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0B06">
              <w:rPr>
                <w:rFonts w:ascii="Arial" w:hAnsi="Arial" w:cs="Arial"/>
                <w:b/>
                <w:bCs/>
                <w:sz w:val="20"/>
                <w:szCs w:val="20"/>
              </w:rPr>
              <w:t>Αρμοδιότητες</w:t>
            </w:r>
          </w:p>
        </w:tc>
        <w:tc>
          <w:tcPr>
            <w:tcW w:w="1906" w:type="dxa"/>
            <w:shd w:val="clear" w:color="auto" w:fill="F2F2F2"/>
            <w:vAlign w:val="center"/>
          </w:tcPr>
          <w:p w:rsidR="00E27008" w:rsidRPr="00670B06" w:rsidRDefault="00E27008" w:rsidP="00670B0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0B06">
              <w:rPr>
                <w:rFonts w:ascii="Arial" w:hAnsi="Arial" w:cs="Arial"/>
                <w:b/>
                <w:bCs/>
                <w:sz w:val="18"/>
                <w:szCs w:val="18"/>
              </w:rPr>
              <w:t>Δευτέρα,08/10/18</w:t>
            </w:r>
          </w:p>
        </w:tc>
        <w:tc>
          <w:tcPr>
            <w:tcW w:w="2271" w:type="dxa"/>
            <w:shd w:val="clear" w:color="auto" w:fill="F2F2F2"/>
            <w:vAlign w:val="center"/>
          </w:tcPr>
          <w:p w:rsidR="00E27008" w:rsidRPr="00670B06" w:rsidRDefault="00E27008" w:rsidP="00670B0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0B06">
              <w:rPr>
                <w:rFonts w:ascii="Arial" w:hAnsi="Arial" w:cs="Arial"/>
                <w:b/>
                <w:bCs/>
                <w:sz w:val="18"/>
                <w:szCs w:val="18"/>
              </w:rPr>
              <w:t>Τρίτη, 09/10/18</w:t>
            </w:r>
          </w:p>
        </w:tc>
        <w:tc>
          <w:tcPr>
            <w:tcW w:w="2230" w:type="dxa"/>
            <w:shd w:val="clear" w:color="auto" w:fill="F2F2F2"/>
            <w:vAlign w:val="center"/>
          </w:tcPr>
          <w:p w:rsidR="00E27008" w:rsidRPr="00670B06" w:rsidRDefault="00E27008" w:rsidP="00670B0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0B06">
              <w:rPr>
                <w:rFonts w:ascii="Arial" w:hAnsi="Arial" w:cs="Arial"/>
                <w:b/>
                <w:bCs/>
                <w:sz w:val="18"/>
                <w:szCs w:val="18"/>
              </w:rPr>
              <w:t>Τετάρτη,10/10/18</w:t>
            </w:r>
          </w:p>
        </w:tc>
        <w:tc>
          <w:tcPr>
            <w:tcW w:w="2161" w:type="dxa"/>
            <w:shd w:val="clear" w:color="auto" w:fill="F2F2F2"/>
            <w:vAlign w:val="center"/>
          </w:tcPr>
          <w:p w:rsidR="00E27008" w:rsidRPr="00670B06" w:rsidRDefault="00E27008" w:rsidP="00670B0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0B06">
              <w:rPr>
                <w:rFonts w:ascii="Arial" w:hAnsi="Arial" w:cs="Arial"/>
                <w:b/>
                <w:bCs/>
                <w:sz w:val="18"/>
                <w:szCs w:val="18"/>
              </w:rPr>
              <w:t>Πέμπτη, 11/10/18</w:t>
            </w:r>
          </w:p>
        </w:tc>
        <w:tc>
          <w:tcPr>
            <w:tcW w:w="2127" w:type="dxa"/>
            <w:shd w:val="clear" w:color="auto" w:fill="F2F2F2"/>
            <w:vAlign w:val="center"/>
          </w:tcPr>
          <w:p w:rsidR="00E27008" w:rsidRPr="00670B06" w:rsidRDefault="00E27008" w:rsidP="00670B0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0B06">
              <w:rPr>
                <w:rFonts w:ascii="Arial" w:hAnsi="Arial" w:cs="Arial"/>
                <w:b/>
                <w:bCs/>
                <w:sz w:val="18"/>
                <w:szCs w:val="18"/>
              </w:rPr>
              <w:t>Παρασκευή, 12/10/18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E27008" w:rsidRPr="00670B06" w:rsidRDefault="00E27008" w:rsidP="00670B0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27008" w:rsidRPr="00670B06">
        <w:trPr>
          <w:trHeight w:val="593"/>
        </w:trPr>
        <w:tc>
          <w:tcPr>
            <w:tcW w:w="2269" w:type="dxa"/>
            <w:vMerge w:val="restart"/>
            <w:vAlign w:val="center"/>
          </w:tcPr>
          <w:p w:rsidR="00E27008" w:rsidRPr="00670B06" w:rsidRDefault="00E27008" w:rsidP="00670B06">
            <w:pPr>
              <w:spacing w:after="0" w:line="240" w:lineRule="auto"/>
            </w:pPr>
            <w:r w:rsidRPr="00670B06">
              <w:t>ΥΠΕΥΘΥΝΟΣ</w:t>
            </w:r>
          </w:p>
          <w:p w:rsidR="00E27008" w:rsidRPr="00670B06" w:rsidRDefault="00E27008" w:rsidP="00670B06">
            <w:pPr>
              <w:spacing w:after="0" w:line="240" w:lineRule="auto"/>
            </w:pPr>
            <w:r w:rsidRPr="00670B06">
              <w:t>Ο</w:t>
            </w:r>
            <w:r w:rsidRPr="00670B06">
              <w:rPr>
                <w:lang w:val="en-US"/>
              </w:rPr>
              <w:t>PEL</w:t>
            </w:r>
            <w:r w:rsidRPr="00670B06">
              <w:t xml:space="preserve"> ΕΒΜ 4473</w:t>
            </w:r>
          </w:p>
        </w:tc>
        <w:tc>
          <w:tcPr>
            <w:tcW w:w="1779" w:type="dxa"/>
            <w:vMerge w:val="restart"/>
            <w:shd w:val="clear" w:color="auto" w:fill="F2F2F2"/>
            <w:vAlign w:val="center"/>
          </w:tcPr>
          <w:p w:rsidR="00E27008" w:rsidRPr="00670B06" w:rsidRDefault="00E27008" w:rsidP="00670B06">
            <w:pPr>
              <w:spacing w:before="120" w:after="120" w:line="240" w:lineRule="auto"/>
              <w:rPr>
                <w:b/>
                <w:bCs/>
                <w:sz w:val="16"/>
                <w:szCs w:val="16"/>
              </w:rPr>
            </w:pPr>
            <w:r w:rsidRPr="00670B06">
              <w:rPr>
                <w:b/>
                <w:bCs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06" w:type="dxa"/>
            <w:vAlign w:val="center"/>
          </w:tcPr>
          <w:p w:rsidR="00E27008" w:rsidRPr="00670B06" w:rsidRDefault="00E27008" w:rsidP="00670B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0B06">
              <w:rPr>
                <w:sz w:val="16"/>
                <w:szCs w:val="16"/>
              </w:rPr>
              <w:t>ΑΛΕΞ/ΠΟΛΗ</w:t>
            </w:r>
            <w:r w:rsidRPr="00670B06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71" w:type="dxa"/>
            <w:vMerge w:val="restart"/>
            <w:vAlign w:val="center"/>
          </w:tcPr>
          <w:p w:rsidR="00E27008" w:rsidRPr="00670B06" w:rsidRDefault="00E27008" w:rsidP="00670B0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70B06">
              <w:rPr>
                <w:b/>
                <w:bCs/>
                <w:color w:val="000000"/>
                <w:sz w:val="16"/>
                <w:szCs w:val="16"/>
              </w:rPr>
              <w:t>ΑΠΟΜΑΚΡΥΝΣΗ ΠΑΓΙΔΩΝ ΣΥΛΛΗΨΗΣ ΑΚΜΑΙΩΝ ΚΟΥΝΟΥΠΙΩΝ Ν. ΕΒΡΟΥ</w:t>
            </w:r>
            <w:r w:rsidRPr="00670B06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30" w:type="dxa"/>
            <w:vMerge w:val="restart"/>
            <w:vAlign w:val="center"/>
          </w:tcPr>
          <w:p w:rsidR="00E27008" w:rsidRPr="00670B06" w:rsidRDefault="00E27008" w:rsidP="00670B0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70B06">
              <w:rPr>
                <w:color w:val="000000"/>
                <w:sz w:val="16"/>
                <w:szCs w:val="16"/>
              </w:rPr>
              <w:t>ΤΕΛΩΝΕΙΟ ΚΗΠΩΝ</w:t>
            </w:r>
          </w:p>
        </w:tc>
        <w:tc>
          <w:tcPr>
            <w:tcW w:w="2161" w:type="dxa"/>
            <w:vMerge w:val="restart"/>
            <w:vAlign w:val="center"/>
          </w:tcPr>
          <w:p w:rsidR="00E27008" w:rsidRPr="00670B06" w:rsidRDefault="00E27008" w:rsidP="00670B0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70B06">
              <w:rPr>
                <w:sz w:val="16"/>
                <w:szCs w:val="16"/>
              </w:rPr>
              <w:t>ΠΕΡΙΟΧΗ Δ. ΑΛΕΞ/ΠΟΛΗΣ</w:t>
            </w:r>
          </w:p>
        </w:tc>
        <w:tc>
          <w:tcPr>
            <w:tcW w:w="2127" w:type="dxa"/>
            <w:vMerge w:val="restart"/>
            <w:vAlign w:val="center"/>
          </w:tcPr>
          <w:p w:rsidR="00E27008" w:rsidRPr="00670B06" w:rsidRDefault="00E27008" w:rsidP="00670B06">
            <w:pPr>
              <w:spacing w:after="0" w:line="240" w:lineRule="auto"/>
              <w:rPr>
                <w:sz w:val="16"/>
                <w:szCs w:val="16"/>
              </w:rPr>
            </w:pPr>
            <w:r w:rsidRPr="00670B06">
              <w:rPr>
                <w:sz w:val="16"/>
                <w:szCs w:val="16"/>
              </w:rPr>
              <w:t>ΠΕΡΙΟΧΗ ΔΗΜΟΥ ΟΡΕΣΤΙΑΔΑΣ ΔΙΔΥΜΟΤΕΙΧΟΥ</w:t>
            </w:r>
          </w:p>
        </w:tc>
        <w:tc>
          <w:tcPr>
            <w:tcW w:w="708" w:type="dxa"/>
            <w:vMerge w:val="restart"/>
            <w:vAlign w:val="center"/>
          </w:tcPr>
          <w:p w:rsidR="00E27008" w:rsidRPr="00670B06" w:rsidRDefault="00E27008" w:rsidP="00670B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0B06">
              <w:rPr>
                <w:sz w:val="16"/>
                <w:szCs w:val="16"/>
              </w:rPr>
              <w:t>-</w:t>
            </w:r>
          </w:p>
        </w:tc>
      </w:tr>
      <w:tr w:rsidR="00E27008" w:rsidRPr="00670B06">
        <w:trPr>
          <w:trHeight w:val="592"/>
        </w:trPr>
        <w:tc>
          <w:tcPr>
            <w:tcW w:w="2269" w:type="dxa"/>
            <w:vMerge/>
            <w:vAlign w:val="center"/>
          </w:tcPr>
          <w:p w:rsidR="00E27008" w:rsidRPr="00670B06" w:rsidRDefault="00E27008" w:rsidP="00670B06">
            <w:pPr>
              <w:spacing w:after="0" w:line="240" w:lineRule="auto"/>
            </w:pPr>
          </w:p>
        </w:tc>
        <w:tc>
          <w:tcPr>
            <w:tcW w:w="1779" w:type="dxa"/>
            <w:vMerge/>
            <w:shd w:val="clear" w:color="auto" w:fill="F2F2F2"/>
            <w:vAlign w:val="center"/>
          </w:tcPr>
          <w:p w:rsidR="00E27008" w:rsidRPr="00670B06" w:rsidRDefault="00E27008" w:rsidP="00670B06">
            <w:pPr>
              <w:spacing w:before="120" w:after="12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vAlign w:val="center"/>
          </w:tcPr>
          <w:p w:rsidR="00E27008" w:rsidRPr="00670B06" w:rsidRDefault="00E27008" w:rsidP="00670B06">
            <w:pPr>
              <w:spacing w:after="0" w:line="240" w:lineRule="auto"/>
              <w:rPr>
                <w:sz w:val="16"/>
                <w:szCs w:val="16"/>
              </w:rPr>
            </w:pPr>
            <w:r w:rsidRPr="00670B06">
              <w:rPr>
                <w:b/>
                <w:bCs/>
                <w:color w:val="000000"/>
                <w:sz w:val="16"/>
                <w:szCs w:val="16"/>
              </w:rPr>
              <w:t>ΑΠΟΓΕΥΜΑΤΙΝΗ ΤΟΠΟΘΕΤΗΣΗ ΠΑΓΙΔΩΝ ΣΥΛΛΗΨΗΣ ΑΚΜΑΙΩΝ ΚΟΥΝΟΥΠΙΩΝ Ν. ΕΒΡΟΥ</w:t>
            </w:r>
          </w:p>
        </w:tc>
        <w:tc>
          <w:tcPr>
            <w:tcW w:w="2271" w:type="dxa"/>
            <w:vMerge/>
            <w:vAlign w:val="center"/>
          </w:tcPr>
          <w:p w:rsidR="00E27008" w:rsidRPr="00670B06" w:rsidRDefault="00E27008" w:rsidP="00670B0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30" w:type="dxa"/>
            <w:vMerge/>
            <w:vAlign w:val="center"/>
          </w:tcPr>
          <w:p w:rsidR="00E27008" w:rsidRPr="00670B06" w:rsidRDefault="00E27008" w:rsidP="00670B0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vMerge/>
            <w:vAlign w:val="center"/>
          </w:tcPr>
          <w:p w:rsidR="00E27008" w:rsidRPr="00670B06" w:rsidRDefault="00E27008" w:rsidP="00670B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E27008" w:rsidRPr="00670B06" w:rsidRDefault="00E27008" w:rsidP="00670B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E27008" w:rsidRPr="00670B06" w:rsidRDefault="00E27008" w:rsidP="00670B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27008" w:rsidRPr="00670B06">
        <w:trPr>
          <w:trHeight w:val="816"/>
        </w:trPr>
        <w:tc>
          <w:tcPr>
            <w:tcW w:w="2269" w:type="dxa"/>
            <w:vAlign w:val="center"/>
          </w:tcPr>
          <w:p w:rsidR="00E27008" w:rsidRPr="00670B06" w:rsidRDefault="00E27008" w:rsidP="00670B06">
            <w:pPr>
              <w:spacing w:after="0" w:line="240" w:lineRule="auto"/>
            </w:pPr>
            <w:r w:rsidRPr="00670B06">
              <w:t>ΥΠΕΥΘΥΝΟΣ</w:t>
            </w:r>
          </w:p>
          <w:p w:rsidR="00E27008" w:rsidRPr="00670B06" w:rsidRDefault="00E27008" w:rsidP="00670B06">
            <w:pPr>
              <w:spacing w:after="0" w:line="240" w:lineRule="auto"/>
            </w:pPr>
            <w:r w:rsidRPr="00670B06">
              <w:rPr>
                <w:lang w:val="en-US"/>
              </w:rPr>
              <w:t>PEGEUOT</w:t>
            </w:r>
            <w:r w:rsidRPr="00670B06">
              <w:t xml:space="preserve"> ΕΒΗ 9453</w:t>
            </w:r>
          </w:p>
        </w:tc>
        <w:tc>
          <w:tcPr>
            <w:tcW w:w="1779" w:type="dxa"/>
            <w:shd w:val="clear" w:color="auto" w:fill="F2F2F2"/>
            <w:vAlign w:val="center"/>
          </w:tcPr>
          <w:p w:rsidR="00E27008" w:rsidRPr="00670B06" w:rsidRDefault="00E27008" w:rsidP="00670B06">
            <w:pPr>
              <w:spacing w:before="120" w:after="120" w:line="240" w:lineRule="auto"/>
              <w:rPr>
                <w:b/>
                <w:bCs/>
                <w:sz w:val="16"/>
                <w:szCs w:val="16"/>
              </w:rPr>
            </w:pPr>
            <w:r w:rsidRPr="00670B06">
              <w:rPr>
                <w:b/>
                <w:bCs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06" w:type="dxa"/>
            <w:vAlign w:val="center"/>
          </w:tcPr>
          <w:p w:rsidR="00E27008" w:rsidRPr="00670B06" w:rsidRDefault="00E27008" w:rsidP="00670B0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70B0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271" w:type="dxa"/>
            <w:vAlign w:val="center"/>
          </w:tcPr>
          <w:p w:rsidR="00E27008" w:rsidRPr="00670B06" w:rsidRDefault="00E27008" w:rsidP="00670B0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70B06">
              <w:rPr>
                <w:color w:val="000000"/>
                <w:sz w:val="16"/>
                <w:szCs w:val="16"/>
              </w:rPr>
              <w:t>ΔΕΙΓΜΑΤΟΛΗΨΙΕΣ  ΕΛΕΓΧΟΣ ΣΥΝΕΡΓΕΙΩΝ</w:t>
            </w:r>
          </w:p>
        </w:tc>
        <w:tc>
          <w:tcPr>
            <w:tcW w:w="2230" w:type="dxa"/>
            <w:vAlign w:val="center"/>
          </w:tcPr>
          <w:p w:rsidR="00E27008" w:rsidRPr="00670B06" w:rsidRDefault="00E27008" w:rsidP="00670B0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70B06">
              <w:rPr>
                <w:color w:val="000000"/>
                <w:sz w:val="16"/>
                <w:szCs w:val="16"/>
              </w:rPr>
              <w:t xml:space="preserve">ΔΕΙΓΜΑΤΟΛΗΨΙΕΣ  ΕΛΕΓΧΟΣ ΣΥΝΕΡΓΕΙΩΝ </w:t>
            </w:r>
          </w:p>
        </w:tc>
        <w:tc>
          <w:tcPr>
            <w:tcW w:w="2161" w:type="dxa"/>
            <w:vAlign w:val="center"/>
          </w:tcPr>
          <w:p w:rsidR="00E27008" w:rsidRPr="00670B06" w:rsidRDefault="00E27008" w:rsidP="00670B0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70B06">
              <w:rPr>
                <w:color w:val="000000"/>
                <w:sz w:val="16"/>
                <w:szCs w:val="16"/>
              </w:rPr>
              <w:t>ΔΕΙΓΜΑΤΟΛΗΨΙΕΣ</w:t>
            </w:r>
          </w:p>
        </w:tc>
        <w:tc>
          <w:tcPr>
            <w:tcW w:w="2127" w:type="dxa"/>
            <w:vAlign w:val="center"/>
          </w:tcPr>
          <w:p w:rsidR="00E27008" w:rsidRPr="00670B06" w:rsidRDefault="00E27008" w:rsidP="00670B06">
            <w:pPr>
              <w:spacing w:after="0" w:line="240" w:lineRule="auto"/>
              <w:rPr>
                <w:sz w:val="16"/>
                <w:szCs w:val="16"/>
              </w:rPr>
            </w:pPr>
            <w:r w:rsidRPr="00670B06">
              <w:rPr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708" w:type="dxa"/>
            <w:vAlign w:val="center"/>
          </w:tcPr>
          <w:p w:rsidR="00E27008" w:rsidRPr="00670B06" w:rsidRDefault="00E27008" w:rsidP="00670B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0B06">
              <w:rPr>
                <w:sz w:val="16"/>
                <w:szCs w:val="16"/>
              </w:rPr>
              <w:t>-</w:t>
            </w:r>
          </w:p>
        </w:tc>
      </w:tr>
      <w:tr w:rsidR="00E27008" w:rsidRPr="00670B06">
        <w:trPr>
          <w:trHeight w:val="1341"/>
        </w:trPr>
        <w:tc>
          <w:tcPr>
            <w:tcW w:w="2269" w:type="dxa"/>
            <w:vAlign w:val="center"/>
          </w:tcPr>
          <w:p w:rsidR="00E27008" w:rsidRPr="00670B06" w:rsidRDefault="00E27008" w:rsidP="00670B06">
            <w:pPr>
              <w:spacing w:after="0" w:line="240" w:lineRule="auto"/>
            </w:pPr>
            <w:r w:rsidRPr="00670B06">
              <w:t>1. Συνεργείο</w:t>
            </w:r>
          </w:p>
          <w:p w:rsidR="00E27008" w:rsidRPr="00670B06" w:rsidRDefault="00E27008" w:rsidP="00670B06">
            <w:pPr>
              <w:spacing w:after="0" w:line="240" w:lineRule="auto"/>
            </w:pPr>
            <w:r w:rsidRPr="00670B06">
              <w:rPr>
                <w:lang w:val="en-US"/>
              </w:rPr>
              <w:t>NISSAN</w:t>
            </w:r>
            <w:r w:rsidRPr="00670B06">
              <w:t xml:space="preserve"> ΕΒΚ 1616</w:t>
            </w:r>
          </w:p>
        </w:tc>
        <w:tc>
          <w:tcPr>
            <w:tcW w:w="1779" w:type="dxa"/>
            <w:shd w:val="clear" w:color="auto" w:fill="F2F2F2"/>
            <w:vAlign w:val="center"/>
          </w:tcPr>
          <w:p w:rsidR="00E27008" w:rsidRPr="00670B06" w:rsidRDefault="00E27008" w:rsidP="00670B06">
            <w:pPr>
              <w:spacing w:before="120" w:after="120" w:line="240" w:lineRule="auto"/>
              <w:rPr>
                <w:sz w:val="16"/>
                <w:szCs w:val="16"/>
              </w:rPr>
            </w:pPr>
            <w:r w:rsidRPr="00670B06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1906" w:type="dxa"/>
            <w:vAlign w:val="center"/>
          </w:tcPr>
          <w:p w:rsidR="00E27008" w:rsidRPr="00670B06" w:rsidRDefault="00E27008" w:rsidP="00670B0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70B06">
              <w:rPr>
                <w:color w:val="000000"/>
                <w:sz w:val="16"/>
                <w:szCs w:val="16"/>
              </w:rPr>
              <w:t xml:space="preserve">ΑΛΕΞ/ΠΟΛΗ ΧΙΛΗ ΜΑΚΡΗ ΔΙΚΕΛΛΑ </w:t>
            </w:r>
          </w:p>
          <w:p w:rsidR="00E27008" w:rsidRPr="00670B06" w:rsidRDefault="00E27008" w:rsidP="00670B06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670B06">
              <w:rPr>
                <w:color w:val="000000"/>
                <w:sz w:val="16"/>
                <w:szCs w:val="16"/>
              </w:rPr>
              <w:t xml:space="preserve"> (Δ. ΑΛΕΞ/ΠΟΛΗΣ)</w:t>
            </w:r>
          </w:p>
        </w:tc>
        <w:tc>
          <w:tcPr>
            <w:tcW w:w="2271" w:type="dxa"/>
            <w:vAlign w:val="center"/>
          </w:tcPr>
          <w:p w:rsidR="00E27008" w:rsidRPr="00670B06" w:rsidRDefault="00E27008" w:rsidP="00670B0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70B06">
              <w:rPr>
                <w:color w:val="000000"/>
                <w:sz w:val="16"/>
                <w:szCs w:val="16"/>
              </w:rPr>
              <w:t>ΑΝΘΕΙΑ ΑΡΙΣΤΗΝΟ  ΑΓΝΑΝΤΙΑ                                     (Δ. ΑΛΕΞ/ΠΟΛΗΣ)</w:t>
            </w:r>
          </w:p>
          <w:p w:rsidR="00E27008" w:rsidRPr="00670B06" w:rsidRDefault="00E27008" w:rsidP="00670B06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230" w:type="dxa"/>
            <w:vAlign w:val="center"/>
          </w:tcPr>
          <w:p w:rsidR="00E27008" w:rsidRPr="00670B06" w:rsidRDefault="00E27008" w:rsidP="00670B0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70B06">
              <w:rPr>
                <w:color w:val="000000"/>
                <w:sz w:val="16"/>
                <w:szCs w:val="16"/>
              </w:rPr>
              <w:t>ΑΛΕΞ/ΠΟΛΗ ΜΑΪΣΤΡΟΣ ΑΠΑΛΟΣ ΑΜΦΙΤΡΙΤΗ</w:t>
            </w:r>
          </w:p>
        </w:tc>
        <w:tc>
          <w:tcPr>
            <w:tcW w:w="2161" w:type="dxa"/>
            <w:vAlign w:val="center"/>
          </w:tcPr>
          <w:p w:rsidR="00E27008" w:rsidRPr="00670B06" w:rsidRDefault="00E27008" w:rsidP="00670B06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670B06">
              <w:rPr>
                <w:color w:val="000000"/>
                <w:sz w:val="16"/>
                <w:szCs w:val="16"/>
              </w:rPr>
              <w:t>ΜΟΝΑΣΤΗΡΑΚΙ ΔΟΡΙΣΚΟΣ ΛΟΥΤΡΑ (Δ. ΑΛΕΞ/ΠΟΛΗΣ)</w:t>
            </w:r>
          </w:p>
        </w:tc>
        <w:tc>
          <w:tcPr>
            <w:tcW w:w="2127" w:type="dxa"/>
            <w:vAlign w:val="center"/>
          </w:tcPr>
          <w:p w:rsidR="00E27008" w:rsidRPr="00670B06" w:rsidRDefault="00E27008" w:rsidP="00670B0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70B06">
              <w:rPr>
                <w:color w:val="000000"/>
                <w:sz w:val="16"/>
                <w:szCs w:val="16"/>
              </w:rPr>
              <w:t xml:space="preserve">ΦΕΡΕΣ- ΠΟΡΟΣ                                    (Δ. ΑΛΕΞ/ΠΟΛΗΣ) </w:t>
            </w:r>
          </w:p>
        </w:tc>
        <w:tc>
          <w:tcPr>
            <w:tcW w:w="708" w:type="dxa"/>
            <w:vAlign w:val="center"/>
          </w:tcPr>
          <w:p w:rsidR="00E27008" w:rsidRPr="00670B06" w:rsidRDefault="00E27008" w:rsidP="00670B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0B06">
              <w:rPr>
                <w:sz w:val="16"/>
                <w:szCs w:val="16"/>
              </w:rPr>
              <w:t>-</w:t>
            </w:r>
          </w:p>
        </w:tc>
      </w:tr>
      <w:tr w:rsidR="00E27008" w:rsidRPr="00670B06">
        <w:trPr>
          <w:trHeight w:val="683"/>
        </w:trPr>
        <w:tc>
          <w:tcPr>
            <w:tcW w:w="2269" w:type="dxa"/>
            <w:vMerge w:val="restart"/>
            <w:vAlign w:val="center"/>
          </w:tcPr>
          <w:p w:rsidR="00E27008" w:rsidRPr="00670B06" w:rsidRDefault="00E27008" w:rsidP="00670B06">
            <w:pPr>
              <w:spacing w:after="0" w:line="240" w:lineRule="auto"/>
            </w:pPr>
            <w:r w:rsidRPr="00670B06">
              <w:t>2. Συνεργείο</w:t>
            </w:r>
          </w:p>
          <w:p w:rsidR="00E27008" w:rsidRPr="00670B06" w:rsidRDefault="00E27008" w:rsidP="00670B06">
            <w:pPr>
              <w:spacing w:after="0" w:line="240" w:lineRule="auto"/>
            </w:pPr>
            <w:r w:rsidRPr="00670B06">
              <w:rPr>
                <w:lang w:val="en-US"/>
              </w:rPr>
              <w:t>FORD</w:t>
            </w:r>
            <w:r w:rsidRPr="00670B06">
              <w:t xml:space="preserve"> ΕΒΖ 8295</w:t>
            </w:r>
          </w:p>
        </w:tc>
        <w:tc>
          <w:tcPr>
            <w:tcW w:w="1779" w:type="dxa"/>
            <w:vMerge w:val="restart"/>
            <w:shd w:val="clear" w:color="auto" w:fill="F2F2F2"/>
            <w:vAlign w:val="center"/>
          </w:tcPr>
          <w:p w:rsidR="00E27008" w:rsidRPr="00670B06" w:rsidRDefault="00E27008" w:rsidP="00670B06">
            <w:pPr>
              <w:spacing w:before="120" w:after="120" w:line="240" w:lineRule="auto"/>
              <w:rPr>
                <w:sz w:val="16"/>
                <w:szCs w:val="16"/>
              </w:rPr>
            </w:pPr>
            <w:r w:rsidRPr="00670B06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1906" w:type="dxa"/>
            <w:vMerge w:val="restart"/>
            <w:vAlign w:val="center"/>
          </w:tcPr>
          <w:p w:rsidR="00E27008" w:rsidRPr="00670B06" w:rsidRDefault="00E27008" w:rsidP="00670B06">
            <w:pPr>
              <w:spacing w:after="0" w:line="240" w:lineRule="auto"/>
              <w:rPr>
                <w:sz w:val="16"/>
                <w:szCs w:val="16"/>
              </w:rPr>
            </w:pPr>
            <w:r w:rsidRPr="00670B06">
              <w:rPr>
                <w:sz w:val="16"/>
                <w:szCs w:val="16"/>
              </w:rPr>
              <w:t>ΦΕΡΕΣ  ΠΟΡΟΣ</w:t>
            </w:r>
          </w:p>
          <w:p w:rsidR="00E27008" w:rsidRPr="00670B06" w:rsidRDefault="00E27008" w:rsidP="00670B06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670B06">
              <w:rPr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2271" w:type="dxa"/>
            <w:vMerge w:val="restart"/>
            <w:vAlign w:val="center"/>
          </w:tcPr>
          <w:p w:rsidR="00E27008" w:rsidRPr="00670B06" w:rsidRDefault="00E27008" w:rsidP="00670B06">
            <w:pPr>
              <w:spacing w:after="0" w:line="240" w:lineRule="auto"/>
              <w:rPr>
                <w:sz w:val="16"/>
                <w:szCs w:val="16"/>
              </w:rPr>
            </w:pPr>
            <w:r w:rsidRPr="00670B06">
              <w:rPr>
                <w:color w:val="000000"/>
                <w:sz w:val="16"/>
                <w:szCs w:val="16"/>
              </w:rPr>
              <w:t>ΦΥΛΑΚΤΟ ΛΥΡΑ ΛΑΓΥΝΑ</w:t>
            </w:r>
          </w:p>
          <w:p w:rsidR="00E27008" w:rsidRPr="00670B06" w:rsidRDefault="00E27008" w:rsidP="00670B06">
            <w:pPr>
              <w:spacing w:after="0" w:line="240" w:lineRule="auto"/>
              <w:rPr>
                <w:sz w:val="16"/>
                <w:szCs w:val="16"/>
              </w:rPr>
            </w:pPr>
            <w:r w:rsidRPr="00670B06">
              <w:rPr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2230" w:type="dxa"/>
            <w:vAlign w:val="center"/>
          </w:tcPr>
          <w:p w:rsidR="00E27008" w:rsidRPr="00670B06" w:rsidRDefault="00E27008" w:rsidP="00670B0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670B06">
              <w:rPr>
                <w:b/>
                <w:bCs/>
                <w:sz w:val="16"/>
                <w:szCs w:val="16"/>
              </w:rPr>
              <w:t>ΤΕΛΩΝΕΙΟ ΚΗΠΩΝ</w:t>
            </w:r>
            <w:r w:rsidRPr="00670B06">
              <w:rPr>
                <w:sz w:val="16"/>
                <w:szCs w:val="16"/>
              </w:rPr>
              <w:t xml:space="preserve"> </w:t>
            </w:r>
            <w:r w:rsidRPr="00670B06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670B06">
              <w:rPr>
                <w:sz w:val="16"/>
                <w:szCs w:val="16"/>
              </w:rPr>
              <w:t xml:space="preserve">  (Παλιές αποθήκες ,Εγκαταλελειμμένα κτίρια κ.λ.π)</w:t>
            </w:r>
          </w:p>
        </w:tc>
        <w:tc>
          <w:tcPr>
            <w:tcW w:w="2161" w:type="dxa"/>
            <w:vMerge w:val="restart"/>
            <w:vAlign w:val="center"/>
          </w:tcPr>
          <w:p w:rsidR="00E27008" w:rsidRPr="00670B06" w:rsidRDefault="00E27008" w:rsidP="00670B06">
            <w:pPr>
              <w:spacing w:after="0" w:line="240" w:lineRule="auto"/>
              <w:rPr>
                <w:sz w:val="16"/>
                <w:szCs w:val="16"/>
              </w:rPr>
            </w:pPr>
            <w:r w:rsidRPr="00670B06">
              <w:rPr>
                <w:sz w:val="16"/>
                <w:szCs w:val="16"/>
              </w:rPr>
              <w:t xml:space="preserve">ΤΥΧΕΡΟ ΠΡΟΒΑΤΩΝΑΣ </w:t>
            </w:r>
          </w:p>
          <w:p w:rsidR="00E27008" w:rsidRPr="00670B06" w:rsidRDefault="00E27008" w:rsidP="00670B06">
            <w:pPr>
              <w:spacing w:after="0" w:line="240" w:lineRule="auto"/>
              <w:rPr>
                <w:sz w:val="16"/>
                <w:szCs w:val="16"/>
              </w:rPr>
            </w:pPr>
            <w:r w:rsidRPr="00670B06">
              <w:rPr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2127" w:type="dxa"/>
            <w:vMerge w:val="restart"/>
            <w:vAlign w:val="center"/>
          </w:tcPr>
          <w:p w:rsidR="00E27008" w:rsidRPr="00670B06" w:rsidRDefault="00E27008" w:rsidP="00670B0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70B06">
              <w:rPr>
                <w:color w:val="000000"/>
                <w:sz w:val="16"/>
                <w:szCs w:val="16"/>
              </w:rPr>
              <w:t xml:space="preserve">ΠΕΠΛΟΣ ΚΗΠΟΙ ΓΕΜΙΣΤΗ </w:t>
            </w:r>
          </w:p>
          <w:p w:rsidR="00E27008" w:rsidRPr="00670B06" w:rsidRDefault="00E27008" w:rsidP="00670B06">
            <w:pPr>
              <w:spacing w:after="0" w:line="240" w:lineRule="auto"/>
              <w:rPr>
                <w:sz w:val="16"/>
                <w:szCs w:val="16"/>
              </w:rPr>
            </w:pPr>
            <w:r w:rsidRPr="00670B06">
              <w:rPr>
                <w:sz w:val="16"/>
                <w:szCs w:val="16"/>
              </w:rPr>
              <w:t xml:space="preserve"> </w:t>
            </w:r>
            <w:r w:rsidRPr="00670B06">
              <w:rPr>
                <w:color w:val="000000"/>
                <w:sz w:val="16"/>
                <w:szCs w:val="16"/>
              </w:rPr>
              <w:t xml:space="preserve"> (Δ. ΑΛΕΞ/ΠΟΛΗΣ)</w:t>
            </w:r>
          </w:p>
          <w:p w:rsidR="00E27008" w:rsidRPr="00670B06" w:rsidRDefault="00E27008" w:rsidP="00670B0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E27008" w:rsidRPr="00670B06" w:rsidRDefault="00E27008" w:rsidP="00670B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0B06">
              <w:rPr>
                <w:b/>
                <w:bCs/>
                <w:color w:val="FF0000"/>
                <w:sz w:val="16"/>
                <w:szCs w:val="16"/>
              </w:rPr>
              <w:t>-</w:t>
            </w:r>
          </w:p>
        </w:tc>
      </w:tr>
      <w:tr w:rsidR="00E27008" w:rsidRPr="00670B06">
        <w:trPr>
          <w:trHeight w:val="682"/>
        </w:trPr>
        <w:tc>
          <w:tcPr>
            <w:tcW w:w="2269" w:type="dxa"/>
            <w:vMerge/>
            <w:vAlign w:val="center"/>
          </w:tcPr>
          <w:p w:rsidR="00E27008" w:rsidRPr="00670B06" w:rsidRDefault="00E27008" w:rsidP="00670B06">
            <w:pPr>
              <w:spacing w:after="0" w:line="240" w:lineRule="auto"/>
            </w:pPr>
          </w:p>
        </w:tc>
        <w:tc>
          <w:tcPr>
            <w:tcW w:w="1779" w:type="dxa"/>
            <w:vMerge/>
            <w:shd w:val="clear" w:color="auto" w:fill="F2F2F2"/>
            <w:vAlign w:val="center"/>
          </w:tcPr>
          <w:p w:rsidR="00E27008" w:rsidRPr="00670B06" w:rsidRDefault="00E27008" w:rsidP="00670B06">
            <w:pPr>
              <w:spacing w:before="120" w:after="120" w:line="240" w:lineRule="auto"/>
              <w:rPr>
                <w:sz w:val="16"/>
                <w:szCs w:val="16"/>
              </w:rPr>
            </w:pPr>
          </w:p>
        </w:tc>
        <w:tc>
          <w:tcPr>
            <w:tcW w:w="1906" w:type="dxa"/>
            <w:vMerge/>
            <w:vAlign w:val="center"/>
          </w:tcPr>
          <w:p w:rsidR="00E27008" w:rsidRPr="00670B06" w:rsidRDefault="00E27008" w:rsidP="00670B06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2271" w:type="dxa"/>
            <w:vMerge/>
            <w:vAlign w:val="center"/>
          </w:tcPr>
          <w:p w:rsidR="00E27008" w:rsidRPr="00670B06" w:rsidRDefault="00E27008" w:rsidP="00670B0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30" w:type="dxa"/>
            <w:vAlign w:val="center"/>
          </w:tcPr>
          <w:p w:rsidR="00E27008" w:rsidRPr="00670B06" w:rsidRDefault="00E27008" w:rsidP="00670B06">
            <w:pPr>
              <w:spacing w:after="0" w:line="240" w:lineRule="auto"/>
              <w:rPr>
                <w:sz w:val="16"/>
                <w:szCs w:val="16"/>
              </w:rPr>
            </w:pPr>
            <w:r w:rsidRPr="00670B06">
              <w:rPr>
                <w:sz w:val="16"/>
                <w:szCs w:val="16"/>
              </w:rPr>
              <w:t xml:space="preserve">ΤΕΛΩΝΕΙΟ ΚΗΠΩΝ , ΑΡΔΑΝΙΟ ΒΡΥΣΟΥΛΑ                                       </w:t>
            </w:r>
          </w:p>
          <w:p w:rsidR="00E27008" w:rsidRPr="00670B06" w:rsidRDefault="00E27008" w:rsidP="00670B0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61" w:type="dxa"/>
            <w:vMerge/>
            <w:vAlign w:val="center"/>
          </w:tcPr>
          <w:p w:rsidR="00E27008" w:rsidRPr="00670B06" w:rsidRDefault="00E27008" w:rsidP="00670B0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E27008" w:rsidRPr="00670B06" w:rsidRDefault="00E27008" w:rsidP="00670B0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E27008" w:rsidRPr="00670B06" w:rsidRDefault="00E27008" w:rsidP="00670B06">
            <w:pPr>
              <w:spacing w:after="0" w:line="240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E27008" w:rsidRPr="00670B06">
        <w:trPr>
          <w:trHeight w:val="1500"/>
        </w:trPr>
        <w:tc>
          <w:tcPr>
            <w:tcW w:w="2269" w:type="dxa"/>
            <w:vAlign w:val="center"/>
          </w:tcPr>
          <w:p w:rsidR="00E27008" w:rsidRPr="00670B06" w:rsidRDefault="00E27008" w:rsidP="00670B06">
            <w:pPr>
              <w:spacing w:after="0" w:line="240" w:lineRule="auto"/>
            </w:pPr>
            <w:r w:rsidRPr="00670B06">
              <w:t xml:space="preserve">3.  Συνεργείο  </w:t>
            </w:r>
          </w:p>
          <w:p w:rsidR="00E27008" w:rsidRPr="00670B06" w:rsidRDefault="00E27008" w:rsidP="00670B06">
            <w:pPr>
              <w:spacing w:after="0" w:line="240" w:lineRule="auto"/>
            </w:pPr>
            <w:r w:rsidRPr="00670B06">
              <w:rPr>
                <w:lang w:val="en-US"/>
              </w:rPr>
              <w:t>FIAT</w:t>
            </w:r>
            <w:r w:rsidRPr="00670B06">
              <w:t xml:space="preserve"> ΕΕΡ 7995  </w:t>
            </w:r>
          </w:p>
        </w:tc>
        <w:tc>
          <w:tcPr>
            <w:tcW w:w="1779" w:type="dxa"/>
            <w:shd w:val="clear" w:color="auto" w:fill="F2F2F2"/>
            <w:vAlign w:val="center"/>
          </w:tcPr>
          <w:p w:rsidR="00E27008" w:rsidRPr="00670B06" w:rsidRDefault="00E27008" w:rsidP="00670B06">
            <w:pPr>
              <w:spacing w:after="0" w:line="240" w:lineRule="auto"/>
            </w:pPr>
            <w:r w:rsidRPr="00670B06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1906" w:type="dxa"/>
            <w:vAlign w:val="center"/>
          </w:tcPr>
          <w:p w:rsidR="00E27008" w:rsidRPr="00670B06" w:rsidRDefault="00E27008" w:rsidP="00670B0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70B06">
              <w:rPr>
                <w:color w:val="000000"/>
                <w:sz w:val="16"/>
                <w:szCs w:val="16"/>
              </w:rPr>
              <w:t>ΣΟΥΦΛΙ ΓΙΑΝΝΟΥΛΗ       (Δ. ΣΟΥΦΛΙΟΥ)</w:t>
            </w:r>
          </w:p>
        </w:tc>
        <w:tc>
          <w:tcPr>
            <w:tcW w:w="2271" w:type="dxa"/>
            <w:vAlign w:val="center"/>
          </w:tcPr>
          <w:p w:rsidR="00E27008" w:rsidRPr="00670B06" w:rsidRDefault="00E27008" w:rsidP="00670B0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70B06">
              <w:rPr>
                <w:color w:val="000000"/>
                <w:sz w:val="16"/>
                <w:szCs w:val="16"/>
              </w:rPr>
              <w:t xml:space="preserve">ΜΑΥΡΟΚΚΛΗΣΙ ΚΟΡΥΜΒΟΣ   ΚΥΡΙΑΚΗ  (Δ. ΣΟΥΦΛΙΟΥ)                          </w:t>
            </w:r>
          </w:p>
          <w:p w:rsidR="00E27008" w:rsidRPr="00670B06" w:rsidRDefault="00E27008" w:rsidP="00670B06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30" w:type="dxa"/>
            <w:vAlign w:val="center"/>
          </w:tcPr>
          <w:p w:rsidR="00E27008" w:rsidRPr="00670B06" w:rsidRDefault="00E27008" w:rsidP="00670B0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70B06">
              <w:rPr>
                <w:color w:val="000000"/>
                <w:sz w:val="16"/>
                <w:szCs w:val="16"/>
              </w:rPr>
              <w:t xml:space="preserve">ΚΟΡΝΟΦΩΛΙΑ ΛΥΚΟΦΗ                </w:t>
            </w:r>
          </w:p>
          <w:p w:rsidR="00E27008" w:rsidRPr="00670B06" w:rsidRDefault="00E27008" w:rsidP="00670B0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70B06">
              <w:rPr>
                <w:color w:val="000000"/>
                <w:sz w:val="16"/>
                <w:szCs w:val="16"/>
              </w:rPr>
              <w:t xml:space="preserve">(Δ. ΣΟΥΦΛΙΟΥ) </w:t>
            </w:r>
            <w:bookmarkStart w:id="0" w:name="_GoBack"/>
            <w:bookmarkEnd w:id="0"/>
          </w:p>
        </w:tc>
        <w:tc>
          <w:tcPr>
            <w:tcW w:w="2161" w:type="dxa"/>
            <w:vAlign w:val="center"/>
          </w:tcPr>
          <w:p w:rsidR="00E27008" w:rsidRPr="00670B06" w:rsidRDefault="00E27008" w:rsidP="00670B0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70B06">
              <w:rPr>
                <w:color w:val="000000"/>
                <w:sz w:val="16"/>
                <w:szCs w:val="16"/>
              </w:rPr>
              <w:t>ΜΑΝΔΡΑ ΠΡΩΤΟΚΚΛΗΣΙ ΑΓΡΙΑΝΝΗ</w:t>
            </w:r>
          </w:p>
          <w:p w:rsidR="00E27008" w:rsidRPr="00670B06" w:rsidRDefault="00E27008" w:rsidP="00670B0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70B06">
              <w:rPr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2127" w:type="dxa"/>
            <w:vAlign w:val="center"/>
          </w:tcPr>
          <w:p w:rsidR="00E27008" w:rsidRPr="00670B06" w:rsidRDefault="00E27008" w:rsidP="00670B0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70B06">
              <w:rPr>
                <w:color w:val="000000"/>
                <w:sz w:val="16"/>
                <w:szCs w:val="16"/>
              </w:rPr>
              <w:t>ΑΜΟΡΙΟ ΛΑΒΑΡΑ ΚΙΣΣΑΡΙΟ (Δ. ΣΟΥΦΛΙΟΥ)</w:t>
            </w:r>
          </w:p>
        </w:tc>
        <w:tc>
          <w:tcPr>
            <w:tcW w:w="708" w:type="dxa"/>
            <w:vAlign w:val="center"/>
          </w:tcPr>
          <w:p w:rsidR="00E27008" w:rsidRPr="00670B06" w:rsidRDefault="00E27008" w:rsidP="00670B0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70B06">
              <w:rPr>
                <w:color w:val="000000"/>
                <w:sz w:val="16"/>
                <w:szCs w:val="16"/>
              </w:rPr>
              <w:t>-</w:t>
            </w:r>
          </w:p>
        </w:tc>
      </w:tr>
      <w:tr w:rsidR="00E27008" w:rsidRPr="00670B06">
        <w:trPr>
          <w:trHeight w:val="1401"/>
        </w:trPr>
        <w:tc>
          <w:tcPr>
            <w:tcW w:w="2269" w:type="dxa"/>
            <w:vAlign w:val="center"/>
          </w:tcPr>
          <w:p w:rsidR="00E27008" w:rsidRPr="00670B06" w:rsidRDefault="00E27008" w:rsidP="00670B06">
            <w:pPr>
              <w:spacing w:after="0" w:line="240" w:lineRule="auto"/>
            </w:pPr>
            <w:r w:rsidRPr="00670B06">
              <w:t>4. Συνεργείο</w:t>
            </w:r>
          </w:p>
          <w:p w:rsidR="00E27008" w:rsidRPr="00670B06" w:rsidRDefault="00E27008" w:rsidP="00670B06">
            <w:pPr>
              <w:spacing w:after="0" w:line="240" w:lineRule="auto"/>
            </w:pPr>
            <w:r w:rsidRPr="00670B06">
              <w:rPr>
                <w:lang w:val="en-US"/>
              </w:rPr>
              <w:t>NISSAN</w:t>
            </w:r>
            <w:r w:rsidRPr="00670B06">
              <w:t xml:space="preserve"> ΕΒΜ 4467</w:t>
            </w:r>
          </w:p>
        </w:tc>
        <w:tc>
          <w:tcPr>
            <w:tcW w:w="1779" w:type="dxa"/>
            <w:shd w:val="clear" w:color="auto" w:fill="F2F2F2"/>
            <w:vAlign w:val="center"/>
          </w:tcPr>
          <w:p w:rsidR="00E27008" w:rsidRPr="00670B06" w:rsidRDefault="00E27008" w:rsidP="00670B06">
            <w:pPr>
              <w:spacing w:after="0" w:line="240" w:lineRule="auto"/>
            </w:pPr>
            <w:r w:rsidRPr="00670B06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1906" w:type="dxa"/>
            <w:vAlign w:val="center"/>
          </w:tcPr>
          <w:p w:rsidR="00E27008" w:rsidRPr="00670B06" w:rsidRDefault="00E27008" w:rsidP="00670B0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70B06">
              <w:rPr>
                <w:color w:val="000000"/>
                <w:sz w:val="16"/>
                <w:szCs w:val="16"/>
              </w:rPr>
              <w:t>ΙΣΑΑΚΙΟ ΠΡΑΓΓΙ  ΠΕΤΡΑΔΕΣ ΠΥΘΙΟ                 (Δ. ΔΙΔ/ΧΟΥ)</w:t>
            </w:r>
          </w:p>
        </w:tc>
        <w:tc>
          <w:tcPr>
            <w:tcW w:w="2271" w:type="dxa"/>
            <w:vAlign w:val="center"/>
          </w:tcPr>
          <w:p w:rsidR="00E27008" w:rsidRPr="00670B06" w:rsidRDefault="00E27008" w:rsidP="00670B06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  <w:r w:rsidRPr="00670B06">
              <w:rPr>
                <w:sz w:val="16"/>
                <w:szCs w:val="16"/>
              </w:rPr>
              <w:t>ΔΙΔΥΜΟΤΕΙΧΟ ΚΟΥΦΟΒΟΥΝΟ ΚΥΑΝΗ</w:t>
            </w:r>
          </w:p>
          <w:p w:rsidR="00E27008" w:rsidRPr="00670B06" w:rsidRDefault="00E27008" w:rsidP="00670B0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70B06">
              <w:rPr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230" w:type="dxa"/>
            <w:vAlign w:val="center"/>
          </w:tcPr>
          <w:p w:rsidR="00E27008" w:rsidRPr="00670B06" w:rsidRDefault="00E27008" w:rsidP="00670B0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70B06">
              <w:rPr>
                <w:color w:val="000000"/>
                <w:sz w:val="16"/>
                <w:szCs w:val="16"/>
              </w:rPr>
              <w:t>ΕΛΛΗΝΟΧΩΡΙ ΜΑΝΗ                  (Δ. ΔΙΔ/ΧΟΥ)</w:t>
            </w:r>
          </w:p>
        </w:tc>
        <w:tc>
          <w:tcPr>
            <w:tcW w:w="2161" w:type="dxa"/>
            <w:vAlign w:val="center"/>
          </w:tcPr>
          <w:p w:rsidR="00E27008" w:rsidRPr="00670B06" w:rsidRDefault="00E27008" w:rsidP="00670B0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70B06">
              <w:rPr>
                <w:color w:val="000000"/>
                <w:sz w:val="16"/>
                <w:szCs w:val="16"/>
              </w:rPr>
              <w:t>ΜΕΤΑΞΑΔΕΣ ΠΑΛΙΟΥΡΙ ΒΡΥΣΙΚΑ                                     (Δ. ΔΙΔ/ΧΟΥ)</w:t>
            </w:r>
          </w:p>
        </w:tc>
        <w:tc>
          <w:tcPr>
            <w:tcW w:w="2127" w:type="dxa"/>
            <w:vAlign w:val="center"/>
          </w:tcPr>
          <w:p w:rsidR="00E27008" w:rsidRPr="00670B06" w:rsidRDefault="00E27008" w:rsidP="00670B06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  <w:r w:rsidRPr="00670B06">
              <w:rPr>
                <w:sz w:val="16"/>
                <w:szCs w:val="16"/>
              </w:rPr>
              <w:t>ΑΣΗΜΕΝΙΟ ΘΥΡΕΑ</w:t>
            </w:r>
            <w:r w:rsidRPr="00670B06">
              <w:rPr>
                <w:color w:val="000000"/>
                <w:sz w:val="16"/>
                <w:szCs w:val="16"/>
              </w:rPr>
              <w:t xml:space="preserve"> ΛΑΓΟΣ</w:t>
            </w:r>
          </w:p>
          <w:p w:rsidR="00E27008" w:rsidRPr="00670B06" w:rsidRDefault="00E27008" w:rsidP="00670B0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70B06">
              <w:rPr>
                <w:color w:val="000000"/>
                <w:sz w:val="16"/>
                <w:szCs w:val="16"/>
              </w:rPr>
              <w:t>(Δ. ΔΙΔ/ΧΟΥ)</w:t>
            </w:r>
          </w:p>
          <w:p w:rsidR="00E27008" w:rsidRPr="00670B06" w:rsidRDefault="00E27008" w:rsidP="00670B06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27008" w:rsidRPr="00670B06" w:rsidRDefault="00E27008" w:rsidP="00670B06">
            <w:pPr>
              <w:spacing w:after="0" w:line="240" w:lineRule="auto"/>
              <w:jc w:val="center"/>
            </w:pPr>
            <w:r w:rsidRPr="00670B06">
              <w:t>-</w:t>
            </w:r>
          </w:p>
        </w:tc>
      </w:tr>
      <w:tr w:rsidR="00E27008" w:rsidRPr="00670B06">
        <w:trPr>
          <w:trHeight w:val="1129"/>
        </w:trPr>
        <w:tc>
          <w:tcPr>
            <w:tcW w:w="2269" w:type="dxa"/>
            <w:vAlign w:val="center"/>
          </w:tcPr>
          <w:p w:rsidR="00E27008" w:rsidRPr="00670B06" w:rsidRDefault="00E27008" w:rsidP="00670B06">
            <w:pPr>
              <w:spacing w:after="0" w:line="240" w:lineRule="auto"/>
            </w:pPr>
            <w:r w:rsidRPr="00670B06">
              <w:t>5. Συνεργείο</w:t>
            </w:r>
          </w:p>
          <w:p w:rsidR="00E27008" w:rsidRPr="00670B06" w:rsidRDefault="00E27008" w:rsidP="00670B06">
            <w:pPr>
              <w:spacing w:after="0" w:line="240" w:lineRule="auto"/>
            </w:pPr>
            <w:r w:rsidRPr="00670B06">
              <w:rPr>
                <w:lang w:val="en-US"/>
              </w:rPr>
              <w:t>SKODA</w:t>
            </w:r>
            <w:r w:rsidRPr="00670B06">
              <w:t xml:space="preserve"> ΕΒΜ 5985 </w:t>
            </w:r>
          </w:p>
          <w:p w:rsidR="00E27008" w:rsidRPr="00670B06" w:rsidRDefault="00E27008" w:rsidP="00670B06">
            <w:pPr>
              <w:spacing w:after="0" w:line="240" w:lineRule="auto"/>
            </w:pPr>
          </w:p>
        </w:tc>
        <w:tc>
          <w:tcPr>
            <w:tcW w:w="1779" w:type="dxa"/>
            <w:shd w:val="clear" w:color="auto" w:fill="F2F2F2"/>
            <w:vAlign w:val="center"/>
          </w:tcPr>
          <w:p w:rsidR="00E27008" w:rsidRPr="00670B06" w:rsidRDefault="00E27008" w:rsidP="00670B06">
            <w:pPr>
              <w:spacing w:after="0" w:line="240" w:lineRule="auto"/>
            </w:pPr>
            <w:r w:rsidRPr="00670B06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1906" w:type="dxa"/>
            <w:vAlign w:val="center"/>
          </w:tcPr>
          <w:p w:rsidR="00E27008" w:rsidRPr="00670B06" w:rsidRDefault="00E27008" w:rsidP="00670B0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70B06">
              <w:rPr>
                <w:color w:val="000000"/>
                <w:sz w:val="16"/>
                <w:szCs w:val="16"/>
              </w:rPr>
              <w:t>ΒΥΣΣΑ ΚΑΣΤΑΝΙΕΣ  (Δ.ΟΡΕΣΤΙΑΔΑΣ)</w:t>
            </w:r>
          </w:p>
        </w:tc>
        <w:tc>
          <w:tcPr>
            <w:tcW w:w="2271" w:type="dxa"/>
            <w:vAlign w:val="center"/>
          </w:tcPr>
          <w:p w:rsidR="00E27008" w:rsidRPr="00670B06" w:rsidRDefault="00E27008" w:rsidP="00670B0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70B06">
              <w:rPr>
                <w:color w:val="000000"/>
                <w:sz w:val="16"/>
                <w:szCs w:val="16"/>
              </w:rPr>
              <w:t>ΧΕΙΜΩΝΙΟ ΘΟΥΡΙΟ (Δ.ΟΡΕΣΤΙΑΔΑΣ)</w:t>
            </w:r>
          </w:p>
          <w:p w:rsidR="00E27008" w:rsidRPr="00670B06" w:rsidRDefault="00E27008" w:rsidP="00670B0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70B06">
              <w:rPr>
                <w:color w:val="000000"/>
                <w:sz w:val="16"/>
                <w:szCs w:val="16"/>
              </w:rPr>
              <w:t>ΣΟΦΙΚΟ (Δ. ΔΙΔ/ΧΟΥ)</w:t>
            </w:r>
          </w:p>
        </w:tc>
        <w:tc>
          <w:tcPr>
            <w:tcW w:w="2230" w:type="dxa"/>
            <w:vAlign w:val="center"/>
          </w:tcPr>
          <w:p w:rsidR="00E27008" w:rsidRPr="00670B06" w:rsidRDefault="00E27008" w:rsidP="00670B0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70B06">
              <w:rPr>
                <w:color w:val="000000"/>
                <w:sz w:val="16"/>
                <w:szCs w:val="16"/>
              </w:rPr>
              <w:t xml:space="preserve">ΠΥΡΓΟΣ ΛΕΠΤΗ  ΝΕΟΧΩΡΙ (Δ.ΟΡΕΣΤΙΑΔΑΣ) </w:t>
            </w:r>
          </w:p>
        </w:tc>
        <w:tc>
          <w:tcPr>
            <w:tcW w:w="2161" w:type="dxa"/>
            <w:vAlign w:val="center"/>
          </w:tcPr>
          <w:p w:rsidR="00E27008" w:rsidRPr="00670B06" w:rsidRDefault="00E27008" w:rsidP="00670B06">
            <w:pPr>
              <w:spacing w:after="0" w:line="240" w:lineRule="auto"/>
              <w:rPr>
                <w:color w:val="000000"/>
                <w:sz w:val="16"/>
                <w:szCs w:val="16"/>
                <w:lang w:eastAsia="el-GR"/>
              </w:rPr>
            </w:pPr>
            <w:r w:rsidRPr="00670B06">
              <w:rPr>
                <w:sz w:val="16"/>
                <w:szCs w:val="16"/>
              </w:rPr>
              <w:t xml:space="preserve">ΦΥΛΑΚΙΟ Κ.Υ. ΠΡΟΣΦΥΓΩΝ </w:t>
            </w:r>
            <w:r w:rsidRPr="00670B06">
              <w:rPr>
                <w:color w:val="000000"/>
                <w:sz w:val="16"/>
                <w:szCs w:val="16"/>
              </w:rPr>
              <w:t>ΦΥΛΑΚΙΟ ΡΙΖΙΑ ΚΕΡΑΜΟΣ (Δ.ΟΡΕΣΤΙΑΔΑΣ)</w:t>
            </w:r>
          </w:p>
        </w:tc>
        <w:tc>
          <w:tcPr>
            <w:tcW w:w="2127" w:type="dxa"/>
            <w:vAlign w:val="center"/>
          </w:tcPr>
          <w:p w:rsidR="00E27008" w:rsidRPr="00670B06" w:rsidRDefault="00E27008" w:rsidP="00670B0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70B06">
              <w:rPr>
                <w:color w:val="000000"/>
                <w:sz w:val="16"/>
                <w:szCs w:val="16"/>
              </w:rPr>
              <w:t>ΟΡΕΣΤΙΑΔΑ ΣΑΚΚΟΣ ΚΑΒΥΛΗ (Δ.</w:t>
            </w:r>
            <w:r w:rsidRPr="00670B06">
              <w:rPr>
                <w:color w:val="000000"/>
                <w:sz w:val="16"/>
                <w:szCs w:val="16"/>
                <w:lang w:eastAsia="el-GR"/>
              </w:rPr>
              <w:t>ΟΡΕΣΤΙΑΔΑΣ)</w:t>
            </w:r>
          </w:p>
        </w:tc>
        <w:tc>
          <w:tcPr>
            <w:tcW w:w="708" w:type="dxa"/>
            <w:vAlign w:val="center"/>
          </w:tcPr>
          <w:p w:rsidR="00E27008" w:rsidRPr="00670B06" w:rsidRDefault="00E27008" w:rsidP="00670B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0B06">
              <w:rPr>
                <w:sz w:val="16"/>
                <w:szCs w:val="16"/>
              </w:rPr>
              <w:t>-</w:t>
            </w:r>
          </w:p>
        </w:tc>
      </w:tr>
      <w:tr w:rsidR="00E27008" w:rsidRPr="00670B06">
        <w:trPr>
          <w:trHeight w:val="690"/>
        </w:trPr>
        <w:tc>
          <w:tcPr>
            <w:tcW w:w="2269" w:type="dxa"/>
            <w:vAlign w:val="center"/>
          </w:tcPr>
          <w:p w:rsidR="00E27008" w:rsidRPr="00670B06" w:rsidRDefault="00E27008" w:rsidP="00670B06">
            <w:pPr>
              <w:spacing w:after="0" w:line="240" w:lineRule="auto"/>
            </w:pPr>
            <w:r w:rsidRPr="00670B06">
              <w:rPr>
                <w:lang w:val="en-US"/>
              </w:rPr>
              <w:t>6</w:t>
            </w:r>
            <w:r w:rsidRPr="00670B06">
              <w:t>. Συνεργείο</w:t>
            </w:r>
          </w:p>
          <w:p w:rsidR="00E27008" w:rsidRPr="00670B06" w:rsidRDefault="00E27008" w:rsidP="00670B06">
            <w:pPr>
              <w:spacing w:after="0" w:line="240" w:lineRule="auto"/>
            </w:pPr>
            <w:r w:rsidRPr="00670B06">
              <w:rPr>
                <w:lang w:val="en-US" w:eastAsia="el-GR"/>
              </w:rPr>
              <w:t>SKODA</w:t>
            </w:r>
            <w:r w:rsidRPr="00670B06">
              <w:rPr>
                <w:lang w:eastAsia="el-GR"/>
              </w:rPr>
              <w:t xml:space="preserve"> ΝΙΑ 4763</w:t>
            </w:r>
          </w:p>
        </w:tc>
        <w:tc>
          <w:tcPr>
            <w:tcW w:w="1779" w:type="dxa"/>
            <w:shd w:val="clear" w:color="auto" w:fill="F2F2F2"/>
            <w:vAlign w:val="center"/>
          </w:tcPr>
          <w:p w:rsidR="00E27008" w:rsidRPr="00670B06" w:rsidRDefault="00E27008" w:rsidP="00670B06">
            <w:pPr>
              <w:spacing w:after="0" w:line="240" w:lineRule="auto"/>
              <w:rPr>
                <w:sz w:val="16"/>
                <w:szCs w:val="16"/>
              </w:rPr>
            </w:pPr>
            <w:r w:rsidRPr="00670B06">
              <w:rPr>
                <w:sz w:val="16"/>
                <w:szCs w:val="16"/>
              </w:rPr>
              <w:t>Δειγματοληψίες / Ψεκασμοί στο Αστικό (ΑΣ) περιαστικό (ΠΑ) σύστημα, Αγροτικό (ΑΓ)  φυσικό (ΦΣ) σύστημα</w:t>
            </w:r>
          </w:p>
        </w:tc>
        <w:tc>
          <w:tcPr>
            <w:tcW w:w="1906" w:type="dxa"/>
            <w:vAlign w:val="center"/>
          </w:tcPr>
          <w:p w:rsidR="00E27008" w:rsidRPr="00670B06" w:rsidRDefault="00E27008" w:rsidP="00670B0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70B06">
              <w:rPr>
                <w:color w:val="000000"/>
                <w:sz w:val="16"/>
                <w:szCs w:val="16"/>
              </w:rPr>
              <w:t>ΑΜΜΟΒΟΥΝΟ ΚΥΠΡΙΝΟΣ ΚΟΜΑΡΑ  (Δ.ΟΡΕΣΤΙΑΔΑΣ)</w:t>
            </w:r>
          </w:p>
        </w:tc>
        <w:tc>
          <w:tcPr>
            <w:tcW w:w="2271" w:type="dxa"/>
            <w:vAlign w:val="center"/>
          </w:tcPr>
          <w:p w:rsidR="00E27008" w:rsidRPr="00670B06" w:rsidRDefault="00E27008" w:rsidP="00670B0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70B06">
              <w:rPr>
                <w:color w:val="000000"/>
                <w:sz w:val="16"/>
                <w:szCs w:val="16"/>
              </w:rPr>
              <w:t>ΑΡΖΟΣ ΚΑΝΑΔΑΣ ΠΛΑΤΗ (Δ.ΟΡΕΣΤΙΑΔΑΣ)</w:t>
            </w:r>
          </w:p>
        </w:tc>
        <w:tc>
          <w:tcPr>
            <w:tcW w:w="2230" w:type="dxa"/>
            <w:vAlign w:val="center"/>
          </w:tcPr>
          <w:p w:rsidR="00E27008" w:rsidRPr="00670B06" w:rsidRDefault="00E27008" w:rsidP="00670B0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70B06">
              <w:rPr>
                <w:color w:val="000000"/>
                <w:sz w:val="16"/>
                <w:szCs w:val="16"/>
              </w:rPr>
              <w:t>ΔΙΚΑΙΑ ΟΡΜΕΝΙΟ ΠΤΕΛΕΑ (Δ.ΟΡΕΣΤΙΑΔΑΣ)</w:t>
            </w:r>
          </w:p>
        </w:tc>
        <w:tc>
          <w:tcPr>
            <w:tcW w:w="2161" w:type="dxa"/>
            <w:vAlign w:val="center"/>
          </w:tcPr>
          <w:p w:rsidR="00E27008" w:rsidRPr="00670B06" w:rsidRDefault="00E27008" w:rsidP="00670B0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70B06">
              <w:rPr>
                <w:color w:val="000000"/>
                <w:sz w:val="16"/>
                <w:szCs w:val="16"/>
              </w:rPr>
              <w:t>ΜΑΡΑΣΙΑ ΚΡΙΟΣ ΔΙΛΟΦΟΣ (Δ.ΟΡΕΣΤΙΑΔΑΣ)</w:t>
            </w:r>
          </w:p>
        </w:tc>
        <w:tc>
          <w:tcPr>
            <w:tcW w:w="2127" w:type="dxa"/>
            <w:vAlign w:val="center"/>
          </w:tcPr>
          <w:p w:rsidR="00E27008" w:rsidRPr="00670B06" w:rsidRDefault="00E27008" w:rsidP="00670B0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70B06">
              <w:rPr>
                <w:color w:val="000000"/>
                <w:sz w:val="16"/>
                <w:szCs w:val="16"/>
              </w:rPr>
              <w:t>ΔΙΔΥΜΟΤΕΙΧΟ ΙΣΑΑΚΙΟ        (Δ. ΔΙΔ/ΧΟΥ)</w:t>
            </w:r>
          </w:p>
        </w:tc>
        <w:tc>
          <w:tcPr>
            <w:tcW w:w="708" w:type="dxa"/>
            <w:vAlign w:val="center"/>
          </w:tcPr>
          <w:p w:rsidR="00E27008" w:rsidRPr="00670B06" w:rsidRDefault="00E27008" w:rsidP="00670B0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27008" w:rsidRPr="00670B06">
        <w:trPr>
          <w:trHeight w:val="410"/>
        </w:trPr>
        <w:tc>
          <w:tcPr>
            <w:tcW w:w="2269" w:type="dxa"/>
            <w:vAlign w:val="center"/>
          </w:tcPr>
          <w:p w:rsidR="00E27008" w:rsidRPr="00670B06" w:rsidRDefault="00E27008" w:rsidP="00670B06">
            <w:pPr>
              <w:spacing w:before="120" w:after="0" w:line="240" w:lineRule="auto"/>
            </w:pPr>
            <w:r w:rsidRPr="00670B06">
              <w:rPr>
                <w:lang w:val="en-US"/>
              </w:rPr>
              <w:t>NISSAN</w:t>
            </w:r>
            <w:r w:rsidRPr="00670B06">
              <w:t xml:space="preserve"> ΕΒΜ 4467</w:t>
            </w:r>
          </w:p>
        </w:tc>
        <w:tc>
          <w:tcPr>
            <w:tcW w:w="1779" w:type="dxa"/>
            <w:shd w:val="clear" w:color="auto" w:fill="F2F2F2"/>
            <w:vAlign w:val="center"/>
          </w:tcPr>
          <w:p w:rsidR="00E27008" w:rsidRPr="00670B06" w:rsidRDefault="00E27008" w:rsidP="00670B0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vAlign w:val="center"/>
          </w:tcPr>
          <w:p w:rsidR="00E27008" w:rsidRPr="00670B06" w:rsidRDefault="00E27008" w:rsidP="00670B0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670B06">
              <w:rPr>
                <w:b/>
                <w:bCs/>
                <w:color w:val="000000"/>
                <w:sz w:val="16"/>
                <w:szCs w:val="16"/>
              </w:rPr>
              <w:t>ΑΠΟΓΕΥΜΑΤΙΝΗ ΤΟΠΟΘΕΤΗΣΗ ΠΑΓΙΔΩΝ ΣΥΛΛΗΨΗΣ ΑΚΜΑΙΩΝ ΚΟΥΝΟΥΠΙΩΝ Β. ΕΒΡΟΥ</w:t>
            </w:r>
          </w:p>
        </w:tc>
        <w:tc>
          <w:tcPr>
            <w:tcW w:w="2271" w:type="dxa"/>
            <w:vAlign w:val="center"/>
          </w:tcPr>
          <w:p w:rsidR="00E27008" w:rsidRPr="00670B06" w:rsidRDefault="00E27008" w:rsidP="00670B0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670B06">
              <w:rPr>
                <w:b/>
                <w:bCs/>
                <w:color w:val="000000"/>
                <w:sz w:val="16"/>
                <w:szCs w:val="16"/>
              </w:rPr>
              <w:t>ΑΠΟΜΑΚΡΥΝΣΗ ΠΑΓΙΔΩΝ ΣΥΛΛΗΨΗΣ ΑΚΜΑΙΩΝ ΚΟΥΝΟΥΠΙΩΝ Β. ΕΒΡΟΥ</w:t>
            </w:r>
          </w:p>
        </w:tc>
        <w:tc>
          <w:tcPr>
            <w:tcW w:w="2230" w:type="dxa"/>
            <w:vAlign w:val="center"/>
          </w:tcPr>
          <w:p w:rsidR="00E27008" w:rsidRPr="00670B06" w:rsidRDefault="00E27008" w:rsidP="00670B0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vAlign w:val="center"/>
          </w:tcPr>
          <w:p w:rsidR="00E27008" w:rsidRPr="00670B06" w:rsidRDefault="00E27008" w:rsidP="00670B0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E27008" w:rsidRPr="00670B06" w:rsidRDefault="00E27008" w:rsidP="00670B0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70B0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E27008" w:rsidRPr="00670B06" w:rsidRDefault="00E27008" w:rsidP="00670B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70B06">
              <w:rPr>
                <w:sz w:val="16"/>
                <w:szCs w:val="16"/>
              </w:rPr>
              <w:t>-</w:t>
            </w:r>
          </w:p>
        </w:tc>
      </w:tr>
      <w:tr w:rsidR="00E27008" w:rsidRPr="00670B06">
        <w:trPr>
          <w:trHeight w:val="223"/>
        </w:trPr>
        <w:tc>
          <w:tcPr>
            <w:tcW w:w="15451" w:type="dxa"/>
            <w:gridSpan w:val="8"/>
            <w:vAlign w:val="center"/>
          </w:tcPr>
          <w:p w:rsidR="00E27008" w:rsidRPr="00670B06" w:rsidRDefault="00E27008" w:rsidP="00670B0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E27008" w:rsidRDefault="00E27008">
      <w:r>
        <w:t xml:space="preserve">ΥΠΕΥΘΥΝΗ Π.Ε. ΕΒΡΟΥ : ΛΥΓΕΡΟΥΔΗ ΕΥΣΤΡΑΤΙΑ  ΤΗΛ:  </w:t>
      </w:r>
      <w:r w:rsidRPr="00C44692">
        <w:rPr>
          <w:b/>
          <w:bCs/>
        </w:rPr>
        <w:t>6974166561</w:t>
      </w:r>
      <w:r>
        <w:t xml:space="preserve">  </w:t>
      </w:r>
    </w:p>
    <w:sectPr w:rsidR="00E27008" w:rsidSect="00094E34">
      <w:headerReference w:type="default" r:id="rId6"/>
      <w:footerReference w:type="default" r:id="rId7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008" w:rsidRDefault="00E27008" w:rsidP="00A90CDF">
      <w:pPr>
        <w:spacing w:after="0" w:line="240" w:lineRule="auto"/>
      </w:pPr>
      <w:r>
        <w:separator/>
      </w:r>
    </w:p>
  </w:endnote>
  <w:endnote w:type="continuationSeparator" w:id="0">
    <w:p w:rsidR="00E27008" w:rsidRDefault="00E27008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008" w:rsidRDefault="00E27008" w:rsidP="00A90CDF">
    <w:pPr>
      <w:pStyle w:val="Footer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5" o:spid="_x0000_s2049" type="#_x0000_t75" style="position:absolute;margin-left:-8.25pt;margin-top:-15.7pt;width:59.25pt;height:56.25pt;z-index:251660288;visibility:visible">
          <v:imagedata r:id="rId1" o:title=""/>
        </v:shape>
      </w:pict>
    </w:r>
    <w:r>
      <w:t xml:space="preserve">                                                         </w:t>
    </w:r>
  </w:p>
  <w:p w:rsidR="00E27008" w:rsidRPr="00BE117D" w:rsidRDefault="00E27008" w:rsidP="00A90CDF">
    <w:pPr>
      <w:pStyle w:val="Footer"/>
      <w:ind w:firstLine="720"/>
    </w:pPr>
    <w:r>
      <w:t xml:space="preserve">          </w:t>
    </w:r>
    <w:r>
      <w:rPr>
        <w:lang w:val="en-US"/>
      </w:rPr>
      <w:t>NOVAFARM</w:t>
    </w:r>
    <w:r w:rsidRPr="00745B02">
      <w:t xml:space="preserve"> </w:t>
    </w:r>
    <w:r>
      <w:rPr>
        <w:lang w:val="en-US"/>
      </w:rPr>
      <w:t>A</w:t>
    </w:r>
    <w:r w:rsidRPr="00745B02">
      <w:t>.</w:t>
    </w:r>
    <w:r>
      <w:rPr>
        <w:lang w:val="en-US"/>
      </w:rPr>
      <w:t>E</w:t>
    </w:r>
    <w:r>
      <w:t xml:space="preserve"> </w:t>
    </w:r>
    <w:r w:rsidRPr="00745B02">
      <w:rPr>
        <w:sz w:val="16"/>
        <w:szCs w:val="16"/>
      </w:rPr>
      <w:t>ΔΙΑΣΤΑΥΡΩΣΗ ΓΑΛΑΤΑΔΩΝ</w:t>
    </w:r>
    <w:r>
      <w:rPr>
        <w:sz w:val="16"/>
        <w:szCs w:val="16"/>
      </w:rPr>
      <w:t>-</w:t>
    </w:r>
    <w:r w:rsidRPr="00745B02">
      <w:rPr>
        <w:sz w:val="16"/>
        <w:szCs w:val="16"/>
      </w:rPr>
      <w:t xml:space="preserve"> ΓΙΑΝΝΙΤΤΣΑ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008" w:rsidRDefault="00E27008" w:rsidP="00A90CDF">
      <w:pPr>
        <w:spacing w:after="0" w:line="240" w:lineRule="auto"/>
      </w:pPr>
      <w:r>
        <w:separator/>
      </w:r>
    </w:p>
  </w:footnote>
  <w:footnote w:type="continuationSeparator" w:id="0">
    <w:p w:rsidR="00E27008" w:rsidRDefault="00E27008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008" w:rsidRPr="0084045F" w:rsidRDefault="00E27008" w:rsidP="00A90CDF">
    <w:pPr>
      <w:pStyle w:val="Header"/>
      <w:jc w:val="center"/>
      <w:rPr>
        <w:rFonts w:ascii="Arial Black" w:hAnsi="Arial Black" w:cs="Arial Black"/>
        <w:sz w:val="16"/>
        <w:szCs w:val="16"/>
      </w:rPr>
    </w:pPr>
    <w:r w:rsidRPr="0084045F">
      <w:rPr>
        <w:rFonts w:ascii="Arial Black" w:hAnsi="Arial Black" w:cs="Arial Black"/>
        <w:sz w:val="16"/>
        <w:szCs w:val="16"/>
      </w:rPr>
      <w:t>ΕΝΕΡΓΕΙΕΣ ΚΑΤΑΠΟΛΕΜΗΣΗΣ ΚΟΥΝΟΥΠΙΩΝ ΣΤΗ Π.Α.Μ.Θ.(ΣΥΝΕΧΙΣΗ ΤΟΥ ΕΡΓΟΥ 2013ΕΠ03100000) ΓΙΑ ΤΑ ΕΤΗ 2017 ΕΩΣ ΚΑΙ 2019</w:t>
    </w:r>
  </w:p>
  <w:p w:rsidR="00E27008" w:rsidRPr="00A00F50" w:rsidRDefault="00E27008" w:rsidP="00A00F50">
    <w:pPr>
      <w:pStyle w:val="Header"/>
      <w:jc w:val="center"/>
      <w:rPr>
        <w:sz w:val="28"/>
        <w:szCs w:val="28"/>
        <w:lang w:eastAsia="el-GR"/>
      </w:rPr>
    </w:pPr>
    <w:r w:rsidRPr="00745B02">
      <w:rPr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b/>
        <w:bCs/>
        <w:sz w:val="28"/>
        <w:szCs w:val="28"/>
        <w:lang w:eastAsia="el-GR"/>
      </w:rPr>
      <w:t>ΠΕ ΕΒΡΟΥ</w:t>
    </w:r>
    <w:r w:rsidRPr="00745B02">
      <w:rPr>
        <w:sz w:val="28"/>
        <w:szCs w:val="28"/>
        <w:lang w:eastAsia="el-GR"/>
      </w:rPr>
      <w:t xml:space="preserve"> από </w:t>
    </w:r>
    <w:r>
      <w:rPr>
        <w:sz w:val="28"/>
        <w:szCs w:val="28"/>
        <w:lang w:eastAsia="el-GR"/>
      </w:rPr>
      <w:t>0</w:t>
    </w:r>
    <w:r w:rsidRPr="009222C2">
      <w:rPr>
        <w:sz w:val="28"/>
        <w:szCs w:val="28"/>
        <w:lang w:eastAsia="el-GR"/>
      </w:rPr>
      <w:t>8</w:t>
    </w:r>
    <w:r w:rsidRPr="00745B02">
      <w:rPr>
        <w:sz w:val="28"/>
        <w:szCs w:val="28"/>
        <w:lang w:eastAsia="el-GR"/>
      </w:rPr>
      <w:t>/</w:t>
    </w:r>
    <w:r>
      <w:rPr>
        <w:sz w:val="28"/>
        <w:szCs w:val="28"/>
        <w:lang w:eastAsia="el-GR"/>
      </w:rPr>
      <w:t>10</w:t>
    </w:r>
    <w:r w:rsidRPr="00745B02">
      <w:rPr>
        <w:sz w:val="28"/>
        <w:szCs w:val="28"/>
        <w:lang w:eastAsia="el-GR"/>
      </w:rPr>
      <w:t>/201</w:t>
    </w:r>
    <w:r>
      <w:rPr>
        <w:sz w:val="28"/>
        <w:szCs w:val="28"/>
        <w:lang w:eastAsia="el-GR"/>
      </w:rPr>
      <w:t>8</w:t>
    </w:r>
    <w:r w:rsidRPr="00745B02">
      <w:rPr>
        <w:sz w:val="28"/>
        <w:szCs w:val="28"/>
        <w:lang w:eastAsia="el-GR"/>
      </w:rPr>
      <w:t xml:space="preserve"> έως </w:t>
    </w:r>
    <w:r w:rsidRPr="009222C2">
      <w:rPr>
        <w:sz w:val="28"/>
        <w:szCs w:val="28"/>
        <w:lang w:eastAsia="el-GR"/>
      </w:rPr>
      <w:t>12</w:t>
    </w:r>
    <w:r w:rsidRPr="00745B02">
      <w:rPr>
        <w:sz w:val="28"/>
        <w:szCs w:val="28"/>
        <w:lang w:eastAsia="el-GR"/>
      </w:rPr>
      <w:t>/</w:t>
    </w:r>
    <w:r>
      <w:rPr>
        <w:sz w:val="28"/>
        <w:szCs w:val="28"/>
        <w:lang w:eastAsia="el-GR"/>
      </w:rPr>
      <w:t>10</w:t>
    </w:r>
    <w:r w:rsidRPr="00745B02">
      <w:rPr>
        <w:sz w:val="28"/>
        <w:szCs w:val="28"/>
        <w:lang w:eastAsia="el-GR"/>
      </w:rPr>
      <w:t>/201</w:t>
    </w:r>
    <w:r>
      <w:rPr>
        <w:sz w:val="28"/>
        <w:szCs w:val="28"/>
        <w:lang w:eastAsia="el-GR"/>
      </w:rPr>
      <w:t>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0CDF"/>
    <w:rsid w:val="0000403B"/>
    <w:rsid w:val="00007C50"/>
    <w:rsid w:val="00010225"/>
    <w:rsid w:val="00013697"/>
    <w:rsid w:val="00013DD3"/>
    <w:rsid w:val="0002036F"/>
    <w:rsid w:val="00025A5A"/>
    <w:rsid w:val="00027EBA"/>
    <w:rsid w:val="00031D50"/>
    <w:rsid w:val="000341E4"/>
    <w:rsid w:val="0003678D"/>
    <w:rsid w:val="00040E1E"/>
    <w:rsid w:val="0004250D"/>
    <w:rsid w:val="00053C97"/>
    <w:rsid w:val="00054B52"/>
    <w:rsid w:val="00054CEB"/>
    <w:rsid w:val="00055DBC"/>
    <w:rsid w:val="000642F6"/>
    <w:rsid w:val="00071CDE"/>
    <w:rsid w:val="00073F93"/>
    <w:rsid w:val="00074625"/>
    <w:rsid w:val="000836BE"/>
    <w:rsid w:val="000837B4"/>
    <w:rsid w:val="00086C64"/>
    <w:rsid w:val="000906FE"/>
    <w:rsid w:val="0009387C"/>
    <w:rsid w:val="00094E34"/>
    <w:rsid w:val="000A2462"/>
    <w:rsid w:val="000A3B77"/>
    <w:rsid w:val="000B2389"/>
    <w:rsid w:val="000B4314"/>
    <w:rsid w:val="000B6278"/>
    <w:rsid w:val="000B75DE"/>
    <w:rsid w:val="000D5696"/>
    <w:rsid w:val="000E0202"/>
    <w:rsid w:val="000F062F"/>
    <w:rsid w:val="000F60D7"/>
    <w:rsid w:val="00100855"/>
    <w:rsid w:val="0010285F"/>
    <w:rsid w:val="00105936"/>
    <w:rsid w:val="00115CB0"/>
    <w:rsid w:val="001233F5"/>
    <w:rsid w:val="0012453A"/>
    <w:rsid w:val="00126816"/>
    <w:rsid w:val="00143F91"/>
    <w:rsid w:val="00146055"/>
    <w:rsid w:val="001476D5"/>
    <w:rsid w:val="00152985"/>
    <w:rsid w:val="001630C7"/>
    <w:rsid w:val="00163CDC"/>
    <w:rsid w:val="00171C0B"/>
    <w:rsid w:val="00190EA1"/>
    <w:rsid w:val="001A078F"/>
    <w:rsid w:val="001A2D16"/>
    <w:rsid w:val="001A79C2"/>
    <w:rsid w:val="001B04E7"/>
    <w:rsid w:val="001B193D"/>
    <w:rsid w:val="001B214C"/>
    <w:rsid w:val="001B2974"/>
    <w:rsid w:val="001B5293"/>
    <w:rsid w:val="001B5F47"/>
    <w:rsid w:val="001B6E3A"/>
    <w:rsid w:val="001C1D48"/>
    <w:rsid w:val="001C3B23"/>
    <w:rsid w:val="001C6FB2"/>
    <w:rsid w:val="001C795D"/>
    <w:rsid w:val="001C7AA4"/>
    <w:rsid w:val="001D1BB6"/>
    <w:rsid w:val="001E1B75"/>
    <w:rsid w:val="001F7496"/>
    <w:rsid w:val="001F7A7A"/>
    <w:rsid w:val="0020064F"/>
    <w:rsid w:val="00203C31"/>
    <w:rsid w:val="00206512"/>
    <w:rsid w:val="002071BB"/>
    <w:rsid w:val="00207D8F"/>
    <w:rsid w:val="00217B73"/>
    <w:rsid w:val="00223599"/>
    <w:rsid w:val="00230229"/>
    <w:rsid w:val="002306E4"/>
    <w:rsid w:val="00230A8B"/>
    <w:rsid w:val="002317C9"/>
    <w:rsid w:val="002349F4"/>
    <w:rsid w:val="002349FC"/>
    <w:rsid w:val="00243B02"/>
    <w:rsid w:val="00244B31"/>
    <w:rsid w:val="00255413"/>
    <w:rsid w:val="00255DBF"/>
    <w:rsid w:val="00256A6E"/>
    <w:rsid w:val="002614CC"/>
    <w:rsid w:val="00263CBD"/>
    <w:rsid w:val="00265A1A"/>
    <w:rsid w:val="00265F46"/>
    <w:rsid w:val="00272284"/>
    <w:rsid w:val="00273933"/>
    <w:rsid w:val="00283A9C"/>
    <w:rsid w:val="00297D35"/>
    <w:rsid w:val="002A4440"/>
    <w:rsid w:val="002A7C1C"/>
    <w:rsid w:val="002C3734"/>
    <w:rsid w:val="002C3E25"/>
    <w:rsid w:val="002D0CE6"/>
    <w:rsid w:val="002D5AE5"/>
    <w:rsid w:val="002E12C3"/>
    <w:rsid w:val="002E50F6"/>
    <w:rsid w:val="002F21D5"/>
    <w:rsid w:val="002F410C"/>
    <w:rsid w:val="002F4E48"/>
    <w:rsid w:val="002F6828"/>
    <w:rsid w:val="002F71BF"/>
    <w:rsid w:val="00300DA2"/>
    <w:rsid w:val="00321C64"/>
    <w:rsid w:val="00325F86"/>
    <w:rsid w:val="00331A79"/>
    <w:rsid w:val="0033727E"/>
    <w:rsid w:val="00340C99"/>
    <w:rsid w:val="00342BA0"/>
    <w:rsid w:val="00345161"/>
    <w:rsid w:val="0035141A"/>
    <w:rsid w:val="00354819"/>
    <w:rsid w:val="0035575F"/>
    <w:rsid w:val="00355A16"/>
    <w:rsid w:val="003613EE"/>
    <w:rsid w:val="00365690"/>
    <w:rsid w:val="00370E29"/>
    <w:rsid w:val="003715ED"/>
    <w:rsid w:val="00372F8E"/>
    <w:rsid w:val="003A0804"/>
    <w:rsid w:val="003A2B85"/>
    <w:rsid w:val="003A2F68"/>
    <w:rsid w:val="003A4137"/>
    <w:rsid w:val="003B40B0"/>
    <w:rsid w:val="003C0919"/>
    <w:rsid w:val="003C19FF"/>
    <w:rsid w:val="003C6939"/>
    <w:rsid w:val="003D07AC"/>
    <w:rsid w:val="003D5E61"/>
    <w:rsid w:val="003D68E4"/>
    <w:rsid w:val="003E1149"/>
    <w:rsid w:val="003E1C79"/>
    <w:rsid w:val="003E1E2E"/>
    <w:rsid w:val="003E7CC1"/>
    <w:rsid w:val="003F62A8"/>
    <w:rsid w:val="004023CA"/>
    <w:rsid w:val="00404720"/>
    <w:rsid w:val="00406DD7"/>
    <w:rsid w:val="004100C5"/>
    <w:rsid w:val="004170AF"/>
    <w:rsid w:val="004178A1"/>
    <w:rsid w:val="004206B6"/>
    <w:rsid w:val="004213FE"/>
    <w:rsid w:val="00422616"/>
    <w:rsid w:val="004246E2"/>
    <w:rsid w:val="0044182F"/>
    <w:rsid w:val="004427C1"/>
    <w:rsid w:val="00446FFC"/>
    <w:rsid w:val="0044774C"/>
    <w:rsid w:val="00454DD2"/>
    <w:rsid w:val="0045714B"/>
    <w:rsid w:val="00460485"/>
    <w:rsid w:val="00460623"/>
    <w:rsid w:val="00460F92"/>
    <w:rsid w:val="004640B6"/>
    <w:rsid w:val="00464757"/>
    <w:rsid w:val="0047146E"/>
    <w:rsid w:val="00484FE4"/>
    <w:rsid w:val="00487740"/>
    <w:rsid w:val="00492F86"/>
    <w:rsid w:val="0049366E"/>
    <w:rsid w:val="004975BD"/>
    <w:rsid w:val="00497C4B"/>
    <w:rsid w:val="004A743F"/>
    <w:rsid w:val="004B1476"/>
    <w:rsid w:val="004B1C58"/>
    <w:rsid w:val="004B450C"/>
    <w:rsid w:val="004C19AA"/>
    <w:rsid w:val="004C2A9E"/>
    <w:rsid w:val="004D24F0"/>
    <w:rsid w:val="004D3825"/>
    <w:rsid w:val="004D3F8A"/>
    <w:rsid w:val="004E3A3B"/>
    <w:rsid w:val="004F022A"/>
    <w:rsid w:val="004F2463"/>
    <w:rsid w:val="004F326B"/>
    <w:rsid w:val="004F4D41"/>
    <w:rsid w:val="004F670F"/>
    <w:rsid w:val="0050187E"/>
    <w:rsid w:val="00502518"/>
    <w:rsid w:val="005025AE"/>
    <w:rsid w:val="00505B1C"/>
    <w:rsid w:val="00505C9C"/>
    <w:rsid w:val="00507D47"/>
    <w:rsid w:val="00511BCB"/>
    <w:rsid w:val="00513636"/>
    <w:rsid w:val="00515DA1"/>
    <w:rsid w:val="0052110C"/>
    <w:rsid w:val="00547906"/>
    <w:rsid w:val="00547DC7"/>
    <w:rsid w:val="00550268"/>
    <w:rsid w:val="005507BB"/>
    <w:rsid w:val="00553343"/>
    <w:rsid w:val="00553F72"/>
    <w:rsid w:val="00560C50"/>
    <w:rsid w:val="005614CD"/>
    <w:rsid w:val="00567A84"/>
    <w:rsid w:val="00583810"/>
    <w:rsid w:val="0059026E"/>
    <w:rsid w:val="005913AC"/>
    <w:rsid w:val="005948B5"/>
    <w:rsid w:val="005A03D4"/>
    <w:rsid w:val="005A3DED"/>
    <w:rsid w:val="005B1A92"/>
    <w:rsid w:val="005B1F45"/>
    <w:rsid w:val="005B7379"/>
    <w:rsid w:val="005B7CF8"/>
    <w:rsid w:val="005C0B04"/>
    <w:rsid w:val="005C1491"/>
    <w:rsid w:val="005C39A7"/>
    <w:rsid w:val="005D227D"/>
    <w:rsid w:val="005D78CD"/>
    <w:rsid w:val="005E3D5E"/>
    <w:rsid w:val="005F27A0"/>
    <w:rsid w:val="005F61DD"/>
    <w:rsid w:val="005F72A2"/>
    <w:rsid w:val="00607122"/>
    <w:rsid w:val="00624D4D"/>
    <w:rsid w:val="006255FC"/>
    <w:rsid w:val="00625DA9"/>
    <w:rsid w:val="00626202"/>
    <w:rsid w:val="00626745"/>
    <w:rsid w:val="00626D21"/>
    <w:rsid w:val="00627ACA"/>
    <w:rsid w:val="006335F0"/>
    <w:rsid w:val="00640EA7"/>
    <w:rsid w:val="006423B8"/>
    <w:rsid w:val="0064333C"/>
    <w:rsid w:val="0065178D"/>
    <w:rsid w:val="0065588E"/>
    <w:rsid w:val="0066561D"/>
    <w:rsid w:val="00670B06"/>
    <w:rsid w:val="0067392E"/>
    <w:rsid w:val="00686E03"/>
    <w:rsid w:val="00692A7A"/>
    <w:rsid w:val="006C49F8"/>
    <w:rsid w:val="006D1D7E"/>
    <w:rsid w:val="006D2494"/>
    <w:rsid w:val="006D4D57"/>
    <w:rsid w:val="006E7E32"/>
    <w:rsid w:val="006F1ECD"/>
    <w:rsid w:val="006F286B"/>
    <w:rsid w:val="006F2C0F"/>
    <w:rsid w:val="006F31DF"/>
    <w:rsid w:val="006F525B"/>
    <w:rsid w:val="006F7495"/>
    <w:rsid w:val="007060E6"/>
    <w:rsid w:val="00715879"/>
    <w:rsid w:val="00721A5A"/>
    <w:rsid w:val="00722DBC"/>
    <w:rsid w:val="00730630"/>
    <w:rsid w:val="00735BEB"/>
    <w:rsid w:val="007369C8"/>
    <w:rsid w:val="00741709"/>
    <w:rsid w:val="007426D2"/>
    <w:rsid w:val="00742EAF"/>
    <w:rsid w:val="00743A63"/>
    <w:rsid w:val="00745B02"/>
    <w:rsid w:val="007460DF"/>
    <w:rsid w:val="00752B7F"/>
    <w:rsid w:val="00753FF9"/>
    <w:rsid w:val="00763637"/>
    <w:rsid w:val="00766A60"/>
    <w:rsid w:val="00776103"/>
    <w:rsid w:val="00781EE2"/>
    <w:rsid w:val="00782C39"/>
    <w:rsid w:val="00787CA0"/>
    <w:rsid w:val="007A3212"/>
    <w:rsid w:val="007A3D5B"/>
    <w:rsid w:val="007A415D"/>
    <w:rsid w:val="007A5B27"/>
    <w:rsid w:val="007C05CD"/>
    <w:rsid w:val="007C27DC"/>
    <w:rsid w:val="007D6968"/>
    <w:rsid w:val="007E0221"/>
    <w:rsid w:val="007E7BCB"/>
    <w:rsid w:val="007F1E4A"/>
    <w:rsid w:val="007F3B78"/>
    <w:rsid w:val="007F5B79"/>
    <w:rsid w:val="00811223"/>
    <w:rsid w:val="0081371D"/>
    <w:rsid w:val="00816542"/>
    <w:rsid w:val="0082508F"/>
    <w:rsid w:val="008319E3"/>
    <w:rsid w:val="0084045F"/>
    <w:rsid w:val="008412D2"/>
    <w:rsid w:val="00844E28"/>
    <w:rsid w:val="0084757F"/>
    <w:rsid w:val="0085383E"/>
    <w:rsid w:val="00855E9B"/>
    <w:rsid w:val="0085606D"/>
    <w:rsid w:val="00856F71"/>
    <w:rsid w:val="00864BB7"/>
    <w:rsid w:val="00867088"/>
    <w:rsid w:val="0087762E"/>
    <w:rsid w:val="00880A79"/>
    <w:rsid w:val="00892C90"/>
    <w:rsid w:val="00897DA1"/>
    <w:rsid w:val="008A7F16"/>
    <w:rsid w:val="008B17BD"/>
    <w:rsid w:val="008B1EF7"/>
    <w:rsid w:val="008B28D8"/>
    <w:rsid w:val="008B41B3"/>
    <w:rsid w:val="008B4334"/>
    <w:rsid w:val="008B6E99"/>
    <w:rsid w:val="008C1142"/>
    <w:rsid w:val="008C35A8"/>
    <w:rsid w:val="008C64B2"/>
    <w:rsid w:val="008C7DA7"/>
    <w:rsid w:val="008D0B47"/>
    <w:rsid w:val="008D0F1E"/>
    <w:rsid w:val="008D68AB"/>
    <w:rsid w:val="008E0429"/>
    <w:rsid w:val="008E1332"/>
    <w:rsid w:val="009037C9"/>
    <w:rsid w:val="0090795C"/>
    <w:rsid w:val="00910ACA"/>
    <w:rsid w:val="0091394C"/>
    <w:rsid w:val="00915C4B"/>
    <w:rsid w:val="00917311"/>
    <w:rsid w:val="009200C2"/>
    <w:rsid w:val="009222C2"/>
    <w:rsid w:val="009337CE"/>
    <w:rsid w:val="00933D9F"/>
    <w:rsid w:val="009342F7"/>
    <w:rsid w:val="00946298"/>
    <w:rsid w:val="00946AA5"/>
    <w:rsid w:val="0095079D"/>
    <w:rsid w:val="00953DBF"/>
    <w:rsid w:val="00962EEB"/>
    <w:rsid w:val="009709FD"/>
    <w:rsid w:val="00973646"/>
    <w:rsid w:val="00973CEF"/>
    <w:rsid w:val="009825C9"/>
    <w:rsid w:val="009A1CA3"/>
    <w:rsid w:val="009A67D5"/>
    <w:rsid w:val="009B05E0"/>
    <w:rsid w:val="009B46E0"/>
    <w:rsid w:val="009C7566"/>
    <w:rsid w:val="009D1DA4"/>
    <w:rsid w:val="009E1C00"/>
    <w:rsid w:val="009E2F6E"/>
    <w:rsid w:val="009E3FFE"/>
    <w:rsid w:val="009F270C"/>
    <w:rsid w:val="00A0037A"/>
    <w:rsid w:val="00A00F50"/>
    <w:rsid w:val="00A03E9E"/>
    <w:rsid w:val="00A05250"/>
    <w:rsid w:val="00A05B62"/>
    <w:rsid w:val="00A12B90"/>
    <w:rsid w:val="00A12CE3"/>
    <w:rsid w:val="00A2285B"/>
    <w:rsid w:val="00A26A58"/>
    <w:rsid w:val="00A340FC"/>
    <w:rsid w:val="00A34633"/>
    <w:rsid w:val="00A3705E"/>
    <w:rsid w:val="00A377F0"/>
    <w:rsid w:val="00A4227D"/>
    <w:rsid w:val="00A464D6"/>
    <w:rsid w:val="00A46BC9"/>
    <w:rsid w:val="00A55FDF"/>
    <w:rsid w:val="00A61C34"/>
    <w:rsid w:val="00A90CDF"/>
    <w:rsid w:val="00A914AC"/>
    <w:rsid w:val="00A95811"/>
    <w:rsid w:val="00A95D9F"/>
    <w:rsid w:val="00AA2B50"/>
    <w:rsid w:val="00AA3211"/>
    <w:rsid w:val="00AB61A9"/>
    <w:rsid w:val="00AC7FF6"/>
    <w:rsid w:val="00AD1AF3"/>
    <w:rsid w:val="00AD2114"/>
    <w:rsid w:val="00AD639E"/>
    <w:rsid w:val="00AE31A3"/>
    <w:rsid w:val="00AE49CE"/>
    <w:rsid w:val="00AE5D3C"/>
    <w:rsid w:val="00AE7E30"/>
    <w:rsid w:val="00AF632F"/>
    <w:rsid w:val="00AF7F24"/>
    <w:rsid w:val="00B1561A"/>
    <w:rsid w:val="00B15B7D"/>
    <w:rsid w:val="00B17A96"/>
    <w:rsid w:val="00B202D3"/>
    <w:rsid w:val="00B237DC"/>
    <w:rsid w:val="00B23860"/>
    <w:rsid w:val="00B240A7"/>
    <w:rsid w:val="00B248C6"/>
    <w:rsid w:val="00B56D39"/>
    <w:rsid w:val="00B60CB7"/>
    <w:rsid w:val="00B6300C"/>
    <w:rsid w:val="00B7170D"/>
    <w:rsid w:val="00B7345C"/>
    <w:rsid w:val="00B900DC"/>
    <w:rsid w:val="00B95705"/>
    <w:rsid w:val="00BA1667"/>
    <w:rsid w:val="00BA273C"/>
    <w:rsid w:val="00BB09CA"/>
    <w:rsid w:val="00BB265B"/>
    <w:rsid w:val="00BB2D53"/>
    <w:rsid w:val="00BB3701"/>
    <w:rsid w:val="00BB7FB3"/>
    <w:rsid w:val="00BC438B"/>
    <w:rsid w:val="00BC446D"/>
    <w:rsid w:val="00BC5EC5"/>
    <w:rsid w:val="00BD1B31"/>
    <w:rsid w:val="00BD6157"/>
    <w:rsid w:val="00BE117D"/>
    <w:rsid w:val="00BE4F2F"/>
    <w:rsid w:val="00BE7095"/>
    <w:rsid w:val="00BF0428"/>
    <w:rsid w:val="00BF2FE0"/>
    <w:rsid w:val="00C113B0"/>
    <w:rsid w:val="00C12DD4"/>
    <w:rsid w:val="00C12E27"/>
    <w:rsid w:val="00C15E74"/>
    <w:rsid w:val="00C21D3F"/>
    <w:rsid w:val="00C25274"/>
    <w:rsid w:val="00C302BB"/>
    <w:rsid w:val="00C40657"/>
    <w:rsid w:val="00C40A80"/>
    <w:rsid w:val="00C410E5"/>
    <w:rsid w:val="00C44574"/>
    <w:rsid w:val="00C44692"/>
    <w:rsid w:val="00C52CAF"/>
    <w:rsid w:val="00C55544"/>
    <w:rsid w:val="00C56A6B"/>
    <w:rsid w:val="00C57363"/>
    <w:rsid w:val="00C61BC9"/>
    <w:rsid w:val="00C62409"/>
    <w:rsid w:val="00C73228"/>
    <w:rsid w:val="00C740E1"/>
    <w:rsid w:val="00C857EC"/>
    <w:rsid w:val="00C95D06"/>
    <w:rsid w:val="00C96612"/>
    <w:rsid w:val="00C9740D"/>
    <w:rsid w:val="00CA566A"/>
    <w:rsid w:val="00CA60DA"/>
    <w:rsid w:val="00CA68FC"/>
    <w:rsid w:val="00CB1DB1"/>
    <w:rsid w:val="00CB5A16"/>
    <w:rsid w:val="00CC26FC"/>
    <w:rsid w:val="00CC41D7"/>
    <w:rsid w:val="00CC595A"/>
    <w:rsid w:val="00CC724D"/>
    <w:rsid w:val="00CD2610"/>
    <w:rsid w:val="00CD3F51"/>
    <w:rsid w:val="00CD6C21"/>
    <w:rsid w:val="00CD7998"/>
    <w:rsid w:val="00CE0334"/>
    <w:rsid w:val="00CE13EE"/>
    <w:rsid w:val="00CF1FC0"/>
    <w:rsid w:val="00CF21DE"/>
    <w:rsid w:val="00CF3AAE"/>
    <w:rsid w:val="00CF3AF8"/>
    <w:rsid w:val="00CF767F"/>
    <w:rsid w:val="00D065D9"/>
    <w:rsid w:val="00D07A49"/>
    <w:rsid w:val="00D152A7"/>
    <w:rsid w:val="00D206C7"/>
    <w:rsid w:val="00D21724"/>
    <w:rsid w:val="00D2225B"/>
    <w:rsid w:val="00D24E52"/>
    <w:rsid w:val="00D449ED"/>
    <w:rsid w:val="00D45AD1"/>
    <w:rsid w:val="00D506DF"/>
    <w:rsid w:val="00D50979"/>
    <w:rsid w:val="00D53BDF"/>
    <w:rsid w:val="00D664DC"/>
    <w:rsid w:val="00D713AC"/>
    <w:rsid w:val="00D717B4"/>
    <w:rsid w:val="00D720AA"/>
    <w:rsid w:val="00D7572D"/>
    <w:rsid w:val="00D82E4A"/>
    <w:rsid w:val="00D86D66"/>
    <w:rsid w:val="00D94E02"/>
    <w:rsid w:val="00DA1D50"/>
    <w:rsid w:val="00DA28BF"/>
    <w:rsid w:val="00DB3EF2"/>
    <w:rsid w:val="00DB66EA"/>
    <w:rsid w:val="00DC455A"/>
    <w:rsid w:val="00DE3C58"/>
    <w:rsid w:val="00DF254E"/>
    <w:rsid w:val="00DF3744"/>
    <w:rsid w:val="00DF6E7C"/>
    <w:rsid w:val="00E02C59"/>
    <w:rsid w:val="00E1088D"/>
    <w:rsid w:val="00E128E4"/>
    <w:rsid w:val="00E2211E"/>
    <w:rsid w:val="00E2249C"/>
    <w:rsid w:val="00E22EDB"/>
    <w:rsid w:val="00E27008"/>
    <w:rsid w:val="00E339BB"/>
    <w:rsid w:val="00E33A7B"/>
    <w:rsid w:val="00E376D7"/>
    <w:rsid w:val="00E40220"/>
    <w:rsid w:val="00E40AF5"/>
    <w:rsid w:val="00E42495"/>
    <w:rsid w:val="00E445CC"/>
    <w:rsid w:val="00E44CB2"/>
    <w:rsid w:val="00E46B58"/>
    <w:rsid w:val="00E46E43"/>
    <w:rsid w:val="00E52A70"/>
    <w:rsid w:val="00E550B0"/>
    <w:rsid w:val="00E57F88"/>
    <w:rsid w:val="00E64551"/>
    <w:rsid w:val="00E7154B"/>
    <w:rsid w:val="00E74DEF"/>
    <w:rsid w:val="00E757CE"/>
    <w:rsid w:val="00E8708C"/>
    <w:rsid w:val="00E90CE0"/>
    <w:rsid w:val="00E90D2B"/>
    <w:rsid w:val="00E912B4"/>
    <w:rsid w:val="00E94C6F"/>
    <w:rsid w:val="00EA1AC7"/>
    <w:rsid w:val="00EA5225"/>
    <w:rsid w:val="00EA7F35"/>
    <w:rsid w:val="00EB1456"/>
    <w:rsid w:val="00EB2257"/>
    <w:rsid w:val="00EB4226"/>
    <w:rsid w:val="00EB54B0"/>
    <w:rsid w:val="00EB54E1"/>
    <w:rsid w:val="00EB5E89"/>
    <w:rsid w:val="00EB6BA8"/>
    <w:rsid w:val="00EB73AE"/>
    <w:rsid w:val="00ED3B6D"/>
    <w:rsid w:val="00ED78A4"/>
    <w:rsid w:val="00EE363D"/>
    <w:rsid w:val="00EE7F93"/>
    <w:rsid w:val="00EF02CC"/>
    <w:rsid w:val="00EF0A77"/>
    <w:rsid w:val="00EF27AA"/>
    <w:rsid w:val="00EF3844"/>
    <w:rsid w:val="00EF6EC7"/>
    <w:rsid w:val="00EF7AA0"/>
    <w:rsid w:val="00F005E6"/>
    <w:rsid w:val="00F05F03"/>
    <w:rsid w:val="00F077C3"/>
    <w:rsid w:val="00F12400"/>
    <w:rsid w:val="00F2277B"/>
    <w:rsid w:val="00F22979"/>
    <w:rsid w:val="00F24471"/>
    <w:rsid w:val="00F24835"/>
    <w:rsid w:val="00F261D9"/>
    <w:rsid w:val="00F3008E"/>
    <w:rsid w:val="00F32067"/>
    <w:rsid w:val="00F32CE3"/>
    <w:rsid w:val="00F335D0"/>
    <w:rsid w:val="00F3777C"/>
    <w:rsid w:val="00F51C74"/>
    <w:rsid w:val="00F51CB4"/>
    <w:rsid w:val="00F524F2"/>
    <w:rsid w:val="00F5458D"/>
    <w:rsid w:val="00F57CD2"/>
    <w:rsid w:val="00F6104C"/>
    <w:rsid w:val="00F6757B"/>
    <w:rsid w:val="00F7074E"/>
    <w:rsid w:val="00F71DDE"/>
    <w:rsid w:val="00F742E5"/>
    <w:rsid w:val="00F75957"/>
    <w:rsid w:val="00F815D7"/>
    <w:rsid w:val="00F86316"/>
    <w:rsid w:val="00F92469"/>
    <w:rsid w:val="00F9321A"/>
    <w:rsid w:val="00F94968"/>
    <w:rsid w:val="00F95D9D"/>
    <w:rsid w:val="00FA34EB"/>
    <w:rsid w:val="00FA6C7E"/>
    <w:rsid w:val="00FA7092"/>
    <w:rsid w:val="00FB1FE4"/>
    <w:rsid w:val="00FB205B"/>
    <w:rsid w:val="00FB27A2"/>
    <w:rsid w:val="00FC0CDD"/>
    <w:rsid w:val="00FC0D9B"/>
    <w:rsid w:val="00FC5DB2"/>
    <w:rsid w:val="00FC7C6C"/>
    <w:rsid w:val="00FE1AE7"/>
    <w:rsid w:val="00FE7392"/>
    <w:rsid w:val="00FF5496"/>
    <w:rsid w:val="00FF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49C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0CDF"/>
  </w:style>
  <w:style w:type="paragraph" w:styleId="Footer">
    <w:name w:val="footer"/>
    <w:basedOn w:val="Normal"/>
    <w:link w:val="FooterChar"/>
    <w:uiPriority w:val="99"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0CDF"/>
  </w:style>
  <w:style w:type="table" w:styleId="TableGrid">
    <w:name w:val="Table Grid"/>
    <w:basedOn w:val="TableNormal"/>
    <w:uiPriority w:val="99"/>
    <w:rsid w:val="00A90CD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3EF2"/>
    <w:rPr>
      <w:rFonts w:ascii="Segoe UI" w:hAnsi="Segoe UI" w:cs="Segoe UI"/>
      <w:sz w:val="18"/>
      <w:szCs w:val="18"/>
    </w:rPr>
  </w:style>
  <w:style w:type="table" w:customStyle="1" w:styleId="1">
    <w:name w:val="Πλέγμα πίνακα1"/>
    <w:uiPriority w:val="99"/>
    <w:rsid w:val="004A743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491</Words>
  <Characters>2655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Συνεργείο</dc:title>
  <dc:subject/>
  <dc:creator>Efstratia Lygeroudi</dc:creator>
  <cp:keywords/>
  <dc:description/>
  <cp:lastModifiedBy>user</cp:lastModifiedBy>
  <cp:revision>2</cp:revision>
  <cp:lastPrinted>2018-10-08T08:19:00Z</cp:lastPrinted>
  <dcterms:created xsi:type="dcterms:W3CDTF">2018-10-08T08:20:00Z</dcterms:created>
  <dcterms:modified xsi:type="dcterms:W3CDTF">2018-10-08T08:20:00Z</dcterms:modified>
</cp:coreProperties>
</file>