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FA" w:rsidRPr="0030595E" w:rsidRDefault="000D44FA" w:rsidP="00D352CF">
      <w:pPr>
        <w:pStyle w:val="Heading1"/>
        <w:rPr>
          <w:rFonts w:ascii="Arial Narrow" w:hAnsi="Arial Narrow" w:cs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 w:cs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0D44FA" w:rsidRDefault="000D44FA" w:rsidP="00D352CF">
      <w:pPr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 ΝΟΒΑΦΑΡΜ  Α.Ε. </w:t>
      </w:r>
    </w:p>
    <w:p w:rsidR="000D44FA" w:rsidRPr="00397B93" w:rsidRDefault="000D44FA" w:rsidP="00D352CF"/>
    <w:p w:rsidR="000D44FA" w:rsidRPr="00D352CF" w:rsidRDefault="000D44FA" w:rsidP="00D352CF">
      <w:pPr>
        <w:rPr>
          <w:b/>
          <w:bCs/>
          <w:sz w:val="28"/>
          <w:szCs w:val="28"/>
        </w:rPr>
      </w:pPr>
      <w:r>
        <w:t xml:space="preserve">                                                                </w:t>
      </w:r>
      <w:r>
        <w:rPr>
          <w:b/>
          <w:bCs/>
          <w:sz w:val="28"/>
          <w:szCs w:val="28"/>
        </w:rPr>
        <w:t>ΠΡΟΓΡΑΜΜΑ   ΠΕ ΡΟΔΟΠΗΣ       21.</w:t>
      </w:r>
      <w:r w:rsidRPr="0021357E">
        <w:rPr>
          <w:b/>
          <w:bCs/>
          <w:sz w:val="28"/>
          <w:szCs w:val="28"/>
        </w:rPr>
        <w:t>0</w:t>
      </w:r>
      <w:r w:rsidRPr="00B658C0">
        <w:rPr>
          <w:b/>
          <w:bCs/>
          <w:sz w:val="28"/>
          <w:szCs w:val="28"/>
        </w:rPr>
        <w:t>8</w:t>
      </w:r>
      <w:r w:rsidRPr="0021357E">
        <w:rPr>
          <w:b/>
          <w:bCs/>
          <w:sz w:val="28"/>
          <w:szCs w:val="28"/>
        </w:rPr>
        <w:t>.201</w:t>
      </w:r>
      <w:r w:rsidRPr="005012F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– 25</w:t>
      </w:r>
      <w:r w:rsidRPr="00B658C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08</w:t>
      </w:r>
      <w:r w:rsidRPr="0021357E">
        <w:rPr>
          <w:b/>
          <w:bCs/>
          <w:sz w:val="28"/>
          <w:szCs w:val="28"/>
        </w:rPr>
        <w:t>.201</w:t>
      </w:r>
      <w:r w:rsidRPr="005012F8">
        <w:rPr>
          <w:b/>
          <w:bCs/>
          <w:sz w:val="28"/>
          <w:szCs w:val="28"/>
        </w:rPr>
        <w:t>7</w:t>
      </w:r>
    </w:p>
    <w:p w:rsidR="000D44FA" w:rsidRPr="0021357E" w:rsidRDefault="000D44FA" w:rsidP="00D352CF">
      <w:pPr>
        <w:rPr>
          <w:b/>
          <w:bCs/>
        </w:rPr>
      </w:pPr>
    </w:p>
    <w:p w:rsidR="000D44FA" w:rsidRDefault="000D44FA" w:rsidP="00D352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ΝΟΒΑΦΑΡΜ  Α.Ε. </w:t>
      </w:r>
    </w:p>
    <w:p w:rsidR="000D44FA" w:rsidRPr="0021357E" w:rsidRDefault="000D44FA" w:rsidP="00D352CF">
      <w:pPr>
        <w:rPr>
          <w:b/>
          <w:bCs/>
          <w:sz w:val="22"/>
          <w:szCs w:val="22"/>
        </w:rPr>
      </w:pPr>
    </w:p>
    <w:tbl>
      <w:tblPr>
        <w:tblW w:w="14400" w:type="dxa"/>
        <w:tblInd w:w="-53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0D44FA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A9737C" w:rsidRDefault="000D44F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A9737C" w:rsidRDefault="000D44F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0D44FA" w:rsidRPr="00F00997" w:rsidRDefault="000D44F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21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.08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0D44FA" w:rsidRPr="00F00997" w:rsidRDefault="000D44F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22.08.2017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0D44FA" w:rsidRPr="00F00997" w:rsidRDefault="000D44FA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23.08.2017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0D44FA" w:rsidRPr="00F00997" w:rsidRDefault="000D44F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24.08.2017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0D44FA" w:rsidRPr="00F00997" w:rsidRDefault="000D44F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25.08.2017</w:t>
            </w:r>
          </w:p>
        </w:tc>
      </w:tr>
      <w:tr w:rsidR="000D44FA" w:rsidRPr="006F4A9C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21357E">
              <w:rPr>
                <w:rFonts w:ascii="Calibri" w:hAnsi="Calibri" w:cs="Calibri"/>
                <w:b/>
                <w:bCs/>
                <w:lang w:eastAsia="el-GR"/>
              </w:rPr>
              <w:t>1</w:t>
            </w:r>
            <w:r w:rsidRPr="0021357E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>ο</w:t>
            </w:r>
            <w:r w:rsidRPr="0021357E">
              <w:rPr>
                <w:rFonts w:ascii="Calibri" w:hAnsi="Calibri" w:cs="Calibri"/>
                <w:b/>
                <w:bCs/>
                <w:lang w:eastAsia="el-GR"/>
              </w:rPr>
              <w:t xml:space="preserve"> ΣΥΝΕΡΓ</w:t>
            </w:r>
          </w:p>
          <w:p w:rsidR="000D44FA" w:rsidRDefault="000D44F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ΔΙΑΜΑΝΤΙΔΗΣ</w:t>
            </w:r>
          </w:p>
          <w:p w:rsidR="000D44FA" w:rsidRDefault="000D44F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6982173954</w:t>
            </w:r>
          </w:p>
          <w:p w:rsidR="000D44FA" w:rsidRDefault="000D44F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ΓΚΕΛΙΡΗΣ</w:t>
            </w:r>
          </w:p>
          <w:p w:rsidR="000D44FA" w:rsidRPr="005012F8" w:rsidRDefault="000D44F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6946658966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84043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0D44FA" w:rsidRPr="00DF29E8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FE4565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FE4565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ΥΠΟΛ.</w:t>
            </w:r>
          </w:p>
          <w:p w:rsidR="000D44FA" w:rsidRPr="00FE4565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FE4565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ΑΚΜΑΙΟΚΤΟΝΙΑ</w:t>
            </w:r>
          </w:p>
          <w:p w:rsidR="000D44FA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ΠΑΝΑΓΙΑ ΦΑΝΕΡΩΜΕΝΗ</w:t>
            </w:r>
          </w:p>
          <w:p w:rsidR="000D44FA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(ΦΑΤΙΡΙΑΚΑ)</w:t>
            </w:r>
          </w:p>
          <w:p w:rsidR="000D44FA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ΚΑΛΛΙΣΤΗ</w:t>
            </w:r>
          </w:p>
          <w:p w:rsidR="000D44FA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ΝΕΑ ΚΑΛΛΙΣΤΗ</w:t>
            </w:r>
          </w:p>
          <w:p w:rsidR="000D44FA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ΠΟΡΠΗ</w:t>
            </w:r>
          </w:p>
          <w:p w:rsidR="000D44FA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ΠΑΓΟΥΡΙΑ</w:t>
            </w:r>
          </w:p>
          <w:p w:rsidR="000D44FA" w:rsidRPr="00B658C0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ΠΑΡΑΔΗΜΗ</w:t>
            </w:r>
          </w:p>
          <w:p w:rsidR="000D44FA" w:rsidRPr="00DC253B" w:rsidRDefault="000D44FA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B658C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  <w:r>
              <w:rPr>
                <w:rFonts w:ascii="Calibri" w:hAnsi="Calibri" w:cs="Calibri"/>
                <w:color w:val="FF0000"/>
                <w:lang w:eastAsia="el-GR"/>
              </w:rPr>
              <w:t>ΥΠΟΛΕ</w:t>
            </w:r>
            <w:r w:rsidRPr="003A1945">
              <w:rPr>
                <w:rFonts w:ascii="Calibri" w:hAnsi="Calibri" w:cs="Calibri"/>
                <w:color w:val="FF0000"/>
                <w:lang w:eastAsia="el-GR"/>
              </w:rPr>
              <w:t xml:space="preserve">ΙΜΑΤΙΚΗ ΑΚΜΑΙΟΚΤΟΝΙΑ </w:t>
            </w:r>
            <w:r>
              <w:rPr>
                <w:rFonts w:ascii="Calibri" w:hAnsi="Calibri" w:cs="Calibri"/>
                <w:color w:val="FF0000"/>
                <w:lang w:eastAsia="el-GR"/>
              </w:rPr>
              <w:t xml:space="preserve">ΠΑΡΑΛΙΑΚΟΥ ΟΙΚΙΣΜΟΥ </w:t>
            </w:r>
            <w:r w:rsidRPr="003A1945">
              <w:rPr>
                <w:rFonts w:ascii="Calibri" w:hAnsi="Calibri" w:cs="Calibri"/>
                <w:color w:val="FF0000"/>
                <w:lang w:eastAsia="el-GR"/>
              </w:rPr>
              <w:t>ΜΕΣΗΣ</w:t>
            </w:r>
          </w:p>
          <w:p w:rsidR="000D44FA" w:rsidRPr="00B658C0" w:rsidRDefault="000D44FA" w:rsidP="008F1BF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B658C0">
              <w:rPr>
                <w:rFonts w:ascii="Calibri" w:hAnsi="Calibri" w:cs="Calibri"/>
                <w:sz w:val="22"/>
                <w:szCs w:val="22"/>
                <w:lang w:eastAsia="el-GR"/>
              </w:rPr>
              <w:t>ΦΑΝΑΡΙ Α-ΑΓΡ-ΠΑ-ΦΣ</w:t>
            </w:r>
          </w:p>
          <w:p w:rsidR="000D44FA" w:rsidRPr="00B658C0" w:rsidRDefault="000D44FA" w:rsidP="008F1BF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B658C0">
              <w:rPr>
                <w:rFonts w:ascii="Calibri" w:hAnsi="Calibri" w:cs="Calibri"/>
                <w:sz w:val="22"/>
                <w:szCs w:val="22"/>
                <w:lang w:eastAsia="el-GR"/>
              </w:rPr>
              <w:t>ΑΡΩΓΗ Α-ΑΓΡ-ΠΑ-ΦΣ</w:t>
            </w:r>
          </w:p>
          <w:p w:rsidR="000D44FA" w:rsidRPr="00B658C0" w:rsidRDefault="000D44FA" w:rsidP="008F1BF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B658C0">
              <w:rPr>
                <w:rFonts w:ascii="Calibri" w:hAnsi="Calibri" w:cs="Calibri"/>
                <w:sz w:val="22"/>
                <w:szCs w:val="22"/>
                <w:lang w:eastAsia="el-GR"/>
              </w:rPr>
              <w:t>ΜΕΣΗ Α-ΑΓΡ-ΠΑ-ΦΧ</w:t>
            </w:r>
          </w:p>
          <w:p w:rsidR="000D44FA" w:rsidRPr="00DC253B" w:rsidRDefault="000D44FA" w:rsidP="008F1BF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B658C0">
              <w:rPr>
                <w:rFonts w:ascii="Calibri" w:hAnsi="Calibri" w:cs="Calibri"/>
                <w:sz w:val="22"/>
                <w:szCs w:val="22"/>
                <w:lang w:eastAsia="el-GR"/>
              </w:rPr>
              <w:t>ΓΛΥΦΑΔΑ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EF20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ΔΟΥΚΑΤΑ Α-ΑΓΡ</w:t>
            </w:r>
          </w:p>
          <w:p w:rsidR="000D44FA" w:rsidRDefault="000D44FA" w:rsidP="00EF20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ΑΓ.ΘΕΩΔΟΡΟΙ</w:t>
            </w:r>
          </w:p>
          <w:p w:rsidR="000D44FA" w:rsidRDefault="000D44FA" w:rsidP="00EF20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ΑΔΡΙΑΝΗ Α-ΑΓΡ</w:t>
            </w:r>
          </w:p>
          <w:p w:rsidR="000D44FA" w:rsidRDefault="000D44FA" w:rsidP="00EF20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ΜΑΥΡΟΜΜΑΤΟΙ Α-ΑΓΡ</w:t>
            </w:r>
          </w:p>
          <w:p w:rsidR="000D44FA" w:rsidRPr="00EF2054" w:rsidRDefault="000D44FA" w:rsidP="00EF20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Ν.ΣΙΔΕΡΟΧΩΡΙ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252706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ΞΥΛΑΓΑΝΗ Α-ΑΡΓ</w:t>
            </w:r>
          </w:p>
          <w:p w:rsidR="000D44FA" w:rsidRPr="00252706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ΙΜΕΡΟΣ Α-ΑΡΓ</w:t>
            </w:r>
          </w:p>
          <w:p w:rsidR="000D44FA" w:rsidRPr="00252706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ΠΛΑΤΑΝΙΤΗΣ Α-ΑΡΓ</w:t>
            </w:r>
          </w:p>
          <w:p w:rsidR="000D44FA" w:rsidRPr="00252706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ΑΛΚΥΩΝΑ Α-ΑΓΡ</w:t>
            </w:r>
          </w:p>
          <w:p w:rsidR="000D44FA" w:rsidRPr="00252706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ΠΡ.ΗΛΙΑΣ Α-ΑΓΡ</w:t>
            </w:r>
          </w:p>
          <w:p w:rsidR="000D44FA" w:rsidRPr="00252706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ΠΡΟΣΚΥΝΗΤΕΣ Α-ΑΓΡ</w:t>
            </w:r>
          </w:p>
          <w:p w:rsidR="000D44FA" w:rsidRPr="00252706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ΜΑΡΩΝΕΙ Α-ΑΡΓ</w:t>
            </w:r>
          </w:p>
          <w:p w:rsidR="000D44FA" w:rsidRPr="00252706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52706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ΑΓ.ΧΑΡΑΛΑΜΠΟΣ Α-ΑΡΓ</w:t>
            </w:r>
          </w:p>
          <w:p w:rsidR="000D44FA" w:rsidRPr="00B658C0" w:rsidRDefault="000D44FA" w:rsidP="00B658C0">
            <w:pPr>
              <w:ind w:firstLine="72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ΦΑΝΑΡΙ Α-ΑΓΡ</w:t>
            </w:r>
          </w:p>
          <w:p w:rsidR="000D44FA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ΑΡΩΓΗ Α-ΑΓΡ</w:t>
            </w:r>
          </w:p>
          <w:p w:rsidR="000D44FA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ΜΕΣΗ Α-ΑΓΡ</w:t>
            </w:r>
          </w:p>
          <w:p w:rsidR="000D44FA" w:rsidRPr="007718D7" w:rsidRDefault="000D44FA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ΓΛΥΦΑΔΑ Α-ΑΓΡ</w:t>
            </w:r>
          </w:p>
        </w:tc>
      </w:tr>
      <w:tr w:rsidR="000D44FA" w:rsidRPr="001F5E0B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F009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 w:rsidRPr="0084043A">
              <w:rPr>
                <w:rFonts w:ascii="Calibri" w:hAnsi="Calibri" w:cs="Calibri"/>
                <w:b/>
                <w:bCs/>
                <w:lang w:eastAsia="el-GR"/>
              </w:rPr>
              <w:t>2</w:t>
            </w:r>
            <w:r w:rsidRPr="0021357E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 xml:space="preserve"> ο</w:t>
            </w:r>
            <w:r w:rsidRPr="0084043A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 xml:space="preserve">   </w:t>
            </w:r>
            <w:r w:rsidRPr="0021357E">
              <w:rPr>
                <w:rFonts w:ascii="Calibri" w:hAnsi="Calibri" w:cs="Calibri"/>
                <w:b/>
                <w:bCs/>
                <w:lang w:eastAsia="el-GR"/>
              </w:rPr>
              <w:t>ΣΥΝΕΡΓΕΙΟ</w:t>
            </w:r>
          </w:p>
          <w:p w:rsidR="000D44FA" w:rsidRDefault="000D44FA" w:rsidP="00F009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ΚΙΟΥΤΣΟΥΚΗΣ ΣΤΡΑΤΟΣ</w:t>
            </w:r>
          </w:p>
          <w:p w:rsidR="000D44FA" w:rsidRDefault="000D44FA" w:rsidP="00F009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6985836645</w:t>
            </w:r>
          </w:p>
          <w:p w:rsidR="000D44FA" w:rsidRDefault="000D44FA" w:rsidP="00F009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ΚΑΡΑΓΚΟΖΙΔΗΣ</w:t>
            </w:r>
          </w:p>
          <w:p w:rsidR="000D44FA" w:rsidRPr="005012F8" w:rsidRDefault="000D44FA" w:rsidP="00F009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6977709233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DF29E8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0D44FA" w:rsidRPr="00DF29E8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B658C0" w:rsidRDefault="000D44FA" w:rsidP="00B658C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658C0">
              <w:rPr>
                <w:color w:val="FF0000"/>
              </w:rPr>
              <w:t>ΥΠΟΛ.</w:t>
            </w:r>
          </w:p>
          <w:p w:rsidR="000D44FA" w:rsidRPr="00B658C0" w:rsidRDefault="000D44FA" w:rsidP="00B658C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658C0">
              <w:rPr>
                <w:color w:val="FF0000"/>
              </w:rPr>
              <w:t>ΑΚΜΑΙΟΚΤΟΝΙΑ</w:t>
            </w:r>
          </w:p>
          <w:p w:rsidR="000D44FA" w:rsidRDefault="000D44FA" w:rsidP="00B658C0">
            <w:pPr>
              <w:autoSpaceDE w:val="0"/>
              <w:autoSpaceDN w:val="0"/>
              <w:adjustRightInd w:val="0"/>
            </w:pPr>
            <w:r w:rsidRPr="00B658C0">
              <w:rPr>
                <w:color w:val="FF0000"/>
              </w:rPr>
              <w:t>ΑΙΓΕΙΡΟ</w:t>
            </w:r>
          </w:p>
          <w:p w:rsidR="000D44FA" w:rsidRPr="00574AC1" w:rsidRDefault="000D44FA" w:rsidP="00B658C0">
            <w:pPr>
              <w:autoSpaceDE w:val="0"/>
              <w:autoSpaceDN w:val="0"/>
              <w:adjustRightInd w:val="0"/>
            </w:pPr>
            <w:r w:rsidRPr="00574AC1">
              <w:t>ΠΑΛΛΑΔΙΟ Α-ΑΓΡ</w:t>
            </w:r>
          </w:p>
          <w:p w:rsidR="000D44FA" w:rsidRPr="00574AC1" w:rsidRDefault="000D44FA" w:rsidP="00B658C0">
            <w:pPr>
              <w:autoSpaceDE w:val="0"/>
              <w:autoSpaceDN w:val="0"/>
              <w:adjustRightInd w:val="0"/>
            </w:pPr>
            <w:r w:rsidRPr="00574AC1">
              <w:t>ΜΟΝΑΔΑ ΚΟΥΤΡΑ</w:t>
            </w:r>
          </w:p>
          <w:p w:rsidR="000D44FA" w:rsidRPr="00574AC1" w:rsidRDefault="000D44FA" w:rsidP="00B658C0">
            <w:pPr>
              <w:autoSpaceDE w:val="0"/>
              <w:autoSpaceDN w:val="0"/>
              <w:adjustRightInd w:val="0"/>
            </w:pPr>
            <w:r w:rsidRPr="00574AC1">
              <w:t>ΜΟΝΑΔΑ ΔΕΛΤΑ</w:t>
            </w:r>
          </w:p>
          <w:p w:rsidR="000D44FA" w:rsidRPr="00574AC1" w:rsidRDefault="000D44FA" w:rsidP="00B658C0">
            <w:pPr>
              <w:autoSpaceDE w:val="0"/>
              <w:autoSpaceDN w:val="0"/>
              <w:adjustRightInd w:val="0"/>
            </w:pPr>
            <w:r w:rsidRPr="00574AC1">
              <w:t>ΣΑΛΠΗ Α-ΑΓΡ</w:t>
            </w:r>
          </w:p>
          <w:p w:rsidR="000D44FA" w:rsidRPr="00574AC1" w:rsidRDefault="000D44FA" w:rsidP="00B658C0">
            <w:pPr>
              <w:autoSpaceDE w:val="0"/>
              <w:autoSpaceDN w:val="0"/>
              <w:adjustRightInd w:val="0"/>
            </w:pPr>
            <w:r w:rsidRPr="00574AC1">
              <w:t>ΑΙΓΕΙΡΟΣ Α-ΑΓΡ</w:t>
            </w:r>
          </w:p>
          <w:p w:rsidR="000D44FA" w:rsidRPr="00FE4565" w:rsidRDefault="000D44FA" w:rsidP="00B658C0">
            <w:pPr>
              <w:autoSpaceDE w:val="0"/>
              <w:autoSpaceDN w:val="0"/>
              <w:adjustRightInd w:val="0"/>
            </w:pPr>
            <w:r w:rsidRPr="00574AC1">
              <w:t>ΜΕΣΟΥΝΗ Α-ΑΓΡ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5873D1">
            <w:pPr>
              <w:autoSpaceDE w:val="0"/>
              <w:autoSpaceDN w:val="0"/>
              <w:adjustRightInd w:val="0"/>
            </w:pPr>
            <w:r>
              <w:t>ΜΕΛΕΤΗ Α-ΑΓΡ</w:t>
            </w:r>
          </w:p>
          <w:p w:rsidR="000D44FA" w:rsidRDefault="000D44FA" w:rsidP="005873D1">
            <w:pPr>
              <w:autoSpaceDE w:val="0"/>
              <w:autoSpaceDN w:val="0"/>
              <w:adjustRightInd w:val="0"/>
            </w:pPr>
            <w:r>
              <w:t>ΑΜΒΡΟΣΙΑ Α-ΑΓΡ</w:t>
            </w:r>
          </w:p>
          <w:p w:rsidR="000D44FA" w:rsidRDefault="000D44FA" w:rsidP="005873D1">
            <w:pPr>
              <w:autoSpaceDE w:val="0"/>
              <w:autoSpaceDN w:val="0"/>
              <w:adjustRightInd w:val="0"/>
            </w:pPr>
            <w:r>
              <w:t>ΜΩΣΑΙΚΟ Α-ΑΓΡ</w:t>
            </w:r>
          </w:p>
          <w:p w:rsidR="000D44FA" w:rsidRDefault="000D44FA" w:rsidP="005873D1">
            <w:pPr>
              <w:autoSpaceDE w:val="0"/>
              <w:autoSpaceDN w:val="0"/>
              <w:adjustRightInd w:val="0"/>
            </w:pPr>
            <w:r>
              <w:t>ΓΑΛΗΝΗ Α-ΑΓΡ</w:t>
            </w:r>
          </w:p>
          <w:p w:rsidR="000D44FA" w:rsidRPr="00FA2F06" w:rsidRDefault="000D44FA" w:rsidP="005873D1">
            <w:pPr>
              <w:autoSpaceDE w:val="0"/>
              <w:autoSpaceDN w:val="0"/>
              <w:adjustRightInd w:val="0"/>
            </w:pPr>
            <w:r>
              <w:t>ΔΙΑΛΑΜΠΗ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ΛΗΝΟΣ Α-ΑΓΡ</w:t>
            </w:r>
          </w:p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ΣΩΣΤΗΣ Α-ΑΓΡ</w:t>
            </w:r>
          </w:p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ΠΟΛΥΑΝΘΟΣ Α-ΑΓΡ</w:t>
            </w:r>
          </w:p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ΙΑΣΜΟΣ Α-ΑΓΡ</w:t>
            </w:r>
          </w:p>
          <w:p w:rsidR="000D44FA" w:rsidRPr="00C30350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ΚΟΠΤΕΡΟ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FE45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ΜΟΝΑΔΑ ΤΑΤΙΑΝΟΣ</w:t>
            </w:r>
          </w:p>
          <w:p w:rsidR="000D44FA" w:rsidRDefault="000D44FA" w:rsidP="00FE45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ΚΟΣΜΙΟ Α-ΑΓΡ</w:t>
            </w:r>
          </w:p>
          <w:p w:rsidR="000D44FA" w:rsidRDefault="000D44FA" w:rsidP="00FE45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ΙΣΑΛΟΣ Α-ΑΓΡ</w:t>
            </w:r>
          </w:p>
          <w:p w:rsidR="000D44FA" w:rsidRDefault="000D44FA" w:rsidP="00FE45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ΚΑΛΛΙΘΕΑ Α-ΑΓΡ</w:t>
            </w:r>
          </w:p>
          <w:p w:rsidR="000D44FA" w:rsidRPr="00797677" w:rsidRDefault="000D44FA" w:rsidP="00FE456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ΦΥΛΑΚΑΣ Α-ΑΓΡ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8F08F9" w:rsidRDefault="000D44FA" w:rsidP="00FA2F0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color w:val="FF0000"/>
                <w:lang w:eastAsia="el-GR"/>
              </w:rPr>
              <w:t xml:space="preserve"> </w:t>
            </w:r>
            <w:r>
              <w:rPr>
                <w:rFonts w:ascii="Calibri" w:hAnsi="Calibri" w:cs="Calibri"/>
                <w:lang w:eastAsia="el-GR"/>
              </w:rPr>
              <w:t xml:space="preserve">ΕΝΤΟΣ ΠΟΛΕΩΣ </w:t>
            </w:r>
          </w:p>
          <w:p w:rsidR="000D44FA" w:rsidRPr="008F08F9" w:rsidRDefault="000D44FA" w:rsidP="00BF7AE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ΝΟΣΟΚΟΜΕΙΟ</w:t>
            </w:r>
          </w:p>
        </w:tc>
      </w:tr>
      <w:tr w:rsidR="000D44FA" w:rsidRPr="001F5E0B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3</w:t>
            </w:r>
            <w:r w:rsidRPr="0021357E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 xml:space="preserve"> ο</w:t>
            </w:r>
            <w:r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 xml:space="preserve"> </w:t>
            </w:r>
            <w:r w:rsidRPr="0021357E">
              <w:rPr>
                <w:rFonts w:ascii="Calibri" w:hAnsi="Calibri" w:cs="Calibri"/>
                <w:b/>
                <w:bCs/>
                <w:lang w:eastAsia="el-GR"/>
              </w:rPr>
              <w:t>ΣΥΝΕΡΓΕΙΟ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ΣΕΒΑΣΤΟΥΔΗΣ ΚΩΣΤΑΣ  6934251732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 xml:space="preserve">ΜΠΕΗΣ </w:t>
            </w:r>
          </w:p>
          <w:p w:rsidR="000D44FA" w:rsidRPr="005012F8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6931488218</w:t>
            </w:r>
          </w:p>
          <w:p w:rsidR="000D44FA" w:rsidRPr="009B080B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DF29E8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0D44FA" w:rsidRPr="00DF29E8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30595E" w:rsidRDefault="000D44FA" w:rsidP="007E7DD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ΚΥΝΟΚΟΜΕΙΟ</w:t>
            </w:r>
          </w:p>
          <w:p w:rsidR="000D44FA" w:rsidRPr="0030595E" w:rsidRDefault="000D44FA" w:rsidP="007E7DD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ΒΙΟΛΟΓΙΚΟΣ ΠΑΝΕΠΗΣΤΗΜΙΟΥ</w:t>
            </w:r>
          </w:p>
          <w:p w:rsidR="000D44FA" w:rsidRPr="00543F38" w:rsidRDefault="000D44FA" w:rsidP="007E7DD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ΒΙΟΛΟΓΙΚΟΣ ΚΟΜΟΤΗΝΗΣ</w:t>
            </w:r>
          </w:p>
          <w:p w:rsidR="000D44FA" w:rsidRDefault="000D44FA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ΑΣΤΥΝΟΜΙΑ</w:t>
            </w:r>
          </w:p>
          <w:p w:rsidR="000D44FA" w:rsidRDefault="000D44FA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ΒΟΥΛΚΑΝΙΖΑΤΕΡ</w:t>
            </w:r>
          </w:p>
          <w:p w:rsidR="000D44FA" w:rsidRDefault="000D44FA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ΠΑΛΙΟΣ ΒΙΟΛΟΓΙΚΟΣ  </w:t>
            </w:r>
          </w:p>
          <w:p w:rsidR="000D44FA" w:rsidRPr="00543F38" w:rsidRDefault="000D44FA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ΣΦΑΓΕΙΑ ΚΟΜ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ΥΦΑΝΤΕΣ Α-ΑΓΡ</w:t>
            </w:r>
          </w:p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ΗΦΑΙΣΤΟΣ Α-ΑΓΡ</w:t>
            </w:r>
          </w:p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ΚΙΚΙΔΙΟ Α-ΑΓΡ</w:t>
            </w:r>
          </w:p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ΚΑΡΥΔΙΑ Α-ΑΓΡ</w:t>
            </w:r>
          </w:p>
          <w:p w:rsidR="000D44FA" w:rsidRPr="00543F38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ΚΑΛΧΑΣ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ΣΤΥΛΑΡΙ Α-ΑΓΡ</w:t>
            </w:r>
          </w:p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ΣΙΔΕΡΑΔΕΣ Α-ΑΓΡ</w:t>
            </w:r>
          </w:p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ΓΡΑΤΙΝΗ Α-ΑΓΡ</w:t>
            </w:r>
          </w:p>
          <w:p w:rsidR="000D44FA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ΛΑΜΠΡΟ Α-ΑΓΡ</w:t>
            </w:r>
          </w:p>
          <w:p w:rsidR="000D44FA" w:rsidRPr="00543F38" w:rsidRDefault="000D44FA" w:rsidP="005C53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ΟΜΗΡΙΚΟ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C82CC2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ΒΙΠΕ</w:t>
            </w:r>
          </w:p>
          <w:p w:rsidR="000D44FA" w:rsidRDefault="000D44FA" w:rsidP="00C82CC2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ΡΟΔΙΤΗΣ Α-ΑΓΡ</w:t>
            </w:r>
          </w:p>
          <w:p w:rsidR="000D44FA" w:rsidRDefault="000D44FA" w:rsidP="00C82CC2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ΘΡΥΛΟΡΙΟ Α-ΑΓΡ</w:t>
            </w:r>
          </w:p>
          <w:p w:rsidR="000D44FA" w:rsidRDefault="000D44FA" w:rsidP="00C82CC2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ΑΜΑΡΑΝΤΑ Α-ΑΓΡ</w:t>
            </w:r>
          </w:p>
          <w:p w:rsidR="000D44FA" w:rsidRDefault="000D44FA" w:rsidP="00C82CC2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ΠΑΜΦΟΡΟ Α-ΑΓΡ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1E0CA1" w:rsidRDefault="000D44FA" w:rsidP="00F90A8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ΕΝΤΟΣ ΠΟΛΕΩΣ</w:t>
            </w:r>
          </w:p>
        </w:tc>
      </w:tr>
      <w:tr w:rsidR="000D44FA" w:rsidRPr="001F5E0B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B601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4</w:t>
            </w:r>
            <w:r w:rsidRPr="0021357E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>ο</w:t>
            </w:r>
            <w:r w:rsidRPr="009B080B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 xml:space="preserve">  </w:t>
            </w:r>
            <w:r w:rsidRPr="0021357E">
              <w:rPr>
                <w:rFonts w:ascii="Calibri" w:hAnsi="Calibri" w:cs="Calibri"/>
                <w:b/>
                <w:bCs/>
                <w:lang w:eastAsia="el-GR"/>
              </w:rPr>
              <w:t>ΣΥΝΕΡΓΕΙΟ</w:t>
            </w:r>
          </w:p>
          <w:p w:rsidR="000D44FA" w:rsidRDefault="000D44FA" w:rsidP="00B601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 xml:space="preserve">ΜΟΥΣΤΑΦΑ  ΓΙΟΥΡΚΑΝ </w:t>
            </w:r>
          </w:p>
          <w:p w:rsidR="000D44FA" w:rsidRDefault="000D44FA" w:rsidP="00B601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6940322404</w:t>
            </w:r>
          </w:p>
          <w:p w:rsidR="000D44FA" w:rsidRPr="00745E8D" w:rsidRDefault="000D44FA" w:rsidP="00B601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ΣΤΑΓΙΔΟΥ 6983664997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DF29E8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0D44FA" w:rsidRPr="00DF29E8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6F4A9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ΑΝΘΟΧΩΡΙ Α-ΑΓΡ</w:t>
            </w:r>
          </w:p>
          <w:p w:rsidR="000D44FA" w:rsidRDefault="000D44FA" w:rsidP="006F4A9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ΑΡΑΤΟΣ Α-ΑΓΡ</w:t>
            </w:r>
          </w:p>
          <w:p w:rsidR="000D44FA" w:rsidRDefault="000D44FA" w:rsidP="006F4A9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ΒΡΑΓΙΑ Α-ΑΓΡ</w:t>
            </w:r>
          </w:p>
          <w:p w:rsidR="000D44FA" w:rsidRPr="00A82771" w:rsidRDefault="000D44FA" w:rsidP="006F4A9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ΒΑΚΟΣ Α-ΑΓΡ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ΑΡΙΣΒΗ Α-ΑΓΡ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ΑΜΦΙΑ Α-ΑΓΡ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ΦΙΛΛΥΡΑ Α-ΑΓΡ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ΔΟΚΟΣ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0F5D8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ΤΣΙΦΛΙΚΙ Α-ΑΓΡ</w:t>
            </w:r>
          </w:p>
          <w:p w:rsidR="000D44FA" w:rsidRDefault="000D44FA" w:rsidP="000F5D8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ΜΙΚΡΟ.ΠΙΣΤΟ Α-ΑΓΡ</w:t>
            </w:r>
          </w:p>
          <w:p w:rsidR="000D44FA" w:rsidRDefault="000D44FA" w:rsidP="000F5D8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ΛΥΚΕΙΟ Α-ΑΓΡ</w:t>
            </w:r>
          </w:p>
          <w:p w:rsidR="000D44FA" w:rsidRPr="0030595E" w:rsidRDefault="000D44FA" w:rsidP="000F5D8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ΑΡΡΙΑΝΝΑ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ΣΑΠΕΣ Α-ΑΓΡ</w:t>
            </w:r>
          </w:p>
          <w:p w:rsidR="000D44FA" w:rsidRDefault="000D44F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ΑΡΣΑΚΕΙΟ Α-ΑΓΡ</w:t>
            </w:r>
          </w:p>
          <w:p w:rsidR="000D44FA" w:rsidRPr="0030595E" w:rsidRDefault="000D44F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ΒΕΛΚΙΟ Α-ΑΓΡ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30595E" w:rsidRDefault="000D44FA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ΕΝΤΟΣ ΠΟΛΕΩΣ</w:t>
            </w:r>
          </w:p>
        </w:tc>
      </w:tr>
      <w:tr w:rsidR="000D44FA" w:rsidRPr="001F5E0B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lang w:eastAsia="el-GR"/>
              </w:rPr>
              <w:t>5</w:t>
            </w:r>
            <w:r w:rsidRPr="0021357E"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 xml:space="preserve"> ο</w:t>
            </w:r>
            <w:r>
              <w:rPr>
                <w:rFonts w:ascii="Calibri" w:hAnsi="Calibri" w:cs="Calibri"/>
                <w:b/>
                <w:bCs/>
                <w:vertAlign w:val="superscript"/>
                <w:lang w:eastAsia="el-GR"/>
              </w:rPr>
              <w:t xml:space="preserve"> </w:t>
            </w:r>
            <w:r w:rsidRPr="0021357E">
              <w:rPr>
                <w:rFonts w:ascii="Calibri" w:hAnsi="Calibri" w:cs="Calibri"/>
                <w:b/>
                <w:bCs/>
                <w:lang w:eastAsia="el-GR"/>
              </w:rPr>
              <w:t>ΣΥΝΕΡΓΕΙΟ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Calibri" w:hAnsi="Calibri" w:cs="Calibri"/>
                <w:lang w:eastAsia="el-GR"/>
              </w:rPr>
              <w:t>ΔΗΜΑΚΗ 6980599799</w:t>
            </w:r>
          </w:p>
          <w:p w:rsidR="000D44FA" w:rsidRPr="00AB7514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ΔΕΙΓΜΑΤΟΛΗΨΙΕΣ 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Α-ΠΑ –ΑΓΡΟΤΙΚΟ ΚΑΙ ΦΣ</w:t>
            </w:r>
          </w:p>
          <w:p w:rsidR="000D44FA" w:rsidRDefault="000D44F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0D44FA" w:rsidRDefault="000D44FA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ΕΛΕΓΧΟΣ ΣΥΝΕΡΓΕΙΩΝ</w:t>
            </w:r>
          </w:p>
          <w:p w:rsidR="000D44FA" w:rsidRPr="0030595E" w:rsidRDefault="000D44FA" w:rsidP="00375C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ΕΛΕΓΧΟΣ ΣΥΝΕΡΓΕΙΩΝ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ΦΑΝΑΡΙ</w:t>
            </w:r>
          </w:p>
          <w:p w:rsidR="000D44FA" w:rsidRDefault="000D44FA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ΕΛΕΓΧΟΣ</w:t>
            </w:r>
          </w:p>
          <w:p w:rsidR="000D44FA" w:rsidRDefault="000D44FA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  <w:p w:rsidR="000D44FA" w:rsidRDefault="000D44FA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0D44FA" w:rsidRPr="00C10E52" w:rsidRDefault="000D44FA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Default="000D44FA" w:rsidP="005D57D6">
            <w:pPr>
              <w:autoSpaceDE w:val="0"/>
              <w:autoSpaceDN w:val="0"/>
              <w:adjustRightInd w:val="0"/>
            </w:pPr>
            <w:r>
              <w:t>ΒΙΠΕ</w:t>
            </w:r>
          </w:p>
          <w:p w:rsidR="000D44FA" w:rsidRDefault="000D44FA" w:rsidP="005D57D6">
            <w:pPr>
              <w:autoSpaceDE w:val="0"/>
              <w:autoSpaceDN w:val="0"/>
              <w:adjustRightInd w:val="0"/>
            </w:pPr>
            <w:r>
              <w:t>ΕΛΕΓΧΟΣ ΣΥΝΕΡΓΕΙΩΝ</w:t>
            </w:r>
          </w:p>
          <w:p w:rsidR="000D44FA" w:rsidRDefault="000D44FA" w:rsidP="005D57D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4FA" w:rsidRPr="0030595E" w:rsidRDefault="000D44FA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ΕΝΤΟΣ ΠΟΛΕΩΣ </w:t>
            </w:r>
          </w:p>
        </w:tc>
      </w:tr>
    </w:tbl>
    <w:p w:rsidR="000D44FA" w:rsidRDefault="000D44FA" w:rsidP="00D352CF"/>
    <w:p w:rsidR="000D44FA" w:rsidRDefault="000D44FA" w:rsidP="00D352CF"/>
    <w:p w:rsidR="000D44FA" w:rsidRDefault="000D44FA"/>
    <w:sectPr w:rsidR="000D44FA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F"/>
    <w:rsid w:val="000433D4"/>
    <w:rsid w:val="000A14BB"/>
    <w:rsid w:val="000D44FA"/>
    <w:rsid w:val="000D5D9B"/>
    <w:rsid w:val="000F5D82"/>
    <w:rsid w:val="001E0CA1"/>
    <w:rsid w:val="001F5E0B"/>
    <w:rsid w:val="0021357E"/>
    <w:rsid w:val="002339C8"/>
    <w:rsid w:val="00252706"/>
    <w:rsid w:val="00253A0A"/>
    <w:rsid w:val="002618E8"/>
    <w:rsid w:val="00275A0B"/>
    <w:rsid w:val="0030595E"/>
    <w:rsid w:val="00315F7C"/>
    <w:rsid w:val="0032130E"/>
    <w:rsid w:val="00351816"/>
    <w:rsid w:val="003646C8"/>
    <w:rsid w:val="00375C74"/>
    <w:rsid w:val="00397B93"/>
    <w:rsid w:val="003A1945"/>
    <w:rsid w:val="003B5764"/>
    <w:rsid w:val="003D29EC"/>
    <w:rsid w:val="003E6B11"/>
    <w:rsid w:val="00442A2F"/>
    <w:rsid w:val="004F16E5"/>
    <w:rsid w:val="005012F8"/>
    <w:rsid w:val="00543F38"/>
    <w:rsid w:val="005519F8"/>
    <w:rsid w:val="0055366F"/>
    <w:rsid w:val="00555F85"/>
    <w:rsid w:val="00574AC1"/>
    <w:rsid w:val="00575767"/>
    <w:rsid w:val="005873D1"/>
    <w:rsid w:val="005C531F"/>
    <w:rsid w:val="005D57D6"/>
    <w:rsid w:val="005D63D2"/>
    <w:rsid w:val="0060565A"/>
    <w:rsid w:val="00672AB9"/>
    <w:rsid w:val="00682FBA"/>
    <w:rsid w:val="006A61A2"/>
    <w:rsid w:val="006C6354"/>
    <w:rsid w:val="006E71E2"/>
    <w:rsid w:val="006F4A9C"/>
    <w:rsid w:val="00702049"/>
    <w:rsid w:val="00745E8D"/>
    <w:rsid w:val="007718D7"/>
    <w:rsid w:val="00771BE8"/>
    <w:rsid w:val="00777C65"/>
    <w:rsid w:val="00797677"/>
    <w:rsid w:val="007E7DDB"/>
    <w:rsid w:val="0084043A"/>
    <w:rsid w:val="00842223"/>
    <w:rsid w:val="00864E26"/>
    <w:rsid w:val="00875F8D"/>
    <w:rsid w:val="008B22AA"/>
    <w:rsid w:val="008F08F9"/>
    <w:rsid w:val="008F1BFD"/>
    <w:rsid w:val="008F4B37"/>
    <w:rsid w:val="008F5DF9"/>
    <w:rsid w:val="00923AF7"/>
    <w:rsid w:val="00940484"/>
    <w:rsid w:val="00955895"/>
    <w:rsid w:val="00966AD6"/>
    <w:rsid w:val="009A7FC0"/>
    <w:rsid w:val="009B080B"/>
    <w:rsid w:val="009D6D2A"/>
    <w:rsid w:val="00A04C3A"/>
    <w:rsid w:val="00A82771"/>
    <w:rsid w:val="00A861CD"/>
    <w:rsid w:val="00A9737C"/>
    <w:rsid w:val="00AA1CD0"/>
    <w:rsid w:val="00AA65AF"/>
    <w:rsid w:val="00AB7514"/>
    <w:rsid w:val="00AC5B01"/>
    <w:rsid w:val="00AD5E3D"/>
    <w:rsid w:val="00B35B55"/>
    <w:rsid w:val="00B6016F"/>
    <w:rsid w:val="00B658C0"/>
    <w:rsid w:val="00B67608"/>
    <w:rsid w:val="00BB70B4"/>
    <w:rsid w:val="00BD1ED6"/>
    <w:rsid w:val="00BF7AE1"/>
    <w:rsid w:val="00C10E52"/>
    <w:rsid w:val="00C15F50"/>
    <w:rsid w:val="00C2579A"/>
    <w:rsid w:val="00C30350"/>
    <w:rsid w:val="00C615BE"/>
    <w:rsid w:val="00C82CC2"/>
    <w:rsid w:val="00C8422A"/>
    <w:rsid w:val="00C84A74"/>
    <w:rsid w:val="00CF07BD"/>
    <w:rsid w:val="00D352CF"/>
    <w:rsid w:val="00D4052C"/>
    <w:rsid w:val="00DA36E3"/>
    <w:rsid w:val="00DC0D40"/>
    <w:rsid w:val="00DC253B"/>
    <w:rsid w:val="00DE5CA6"/>
    <w:rsid w:val="00DF29E8"/>
    <w:rsid w:val="00DF4C80"/>
    <w:rsid w:val="00EF2054"/>
    <w:rsid w:val="00F00997"/>
    <w:rsid w:val="00F0381B"/>
    <w:rsid w:val="00F37B9E"/>
    <w:rsid w:val="00F850B1"/>
    <w:rsid w:val="00F90A83"/>
    <w:rsid w:val="00FA2F06"/>
    <w:rsid w:val="00FB3AB8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2CF"/>
    <w:rPr>
      <w:rFonts w:ascii="Arial" w:hAnsi="Arial" w:cs="Arial"/>
      <w:b/>
      <w:bCs/>
      <w:kern w:val="32"/>
      <w:sz w:val="32"/>
      <w:szCs w:val="32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389</Words>
  <Characters>2103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subject/>
  <dc:creator>Θεόδωρος</dc:creator>
  <cp:keywords/>
  <dc:description/>
  <cp:lastModifiedBy>user</cp:lastModifiedBy>
  <cp:revision>2</cp:revision>
  <dcterms:created xsi:type="dcterms:W3CDTF">2017-08-21T04:15:00Z</dcterms:created>
  <dcterms:modified xsi:type="dcterms:W3CDTF">2017-08-21T04:16:00Z</dcterms:modified>
</cp:coreProperties>
</file>