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6"/>
        <w:gridCol w:w="1852"/>
        <w:gridCol w:w="2156"/>
        <w:gridCol w:w="1980"/>
        <w:gridCol w:w="1989"/>
        <w:gridCol w:w="1801"/>
        <w:gridCol w:w="2026"/>
        <w:gridCol w:w="1560"/>
      </w:tblGrid>
      <w:tr w:rsidR="00223828" w:rsidRPr="009F0BF2">
        <w:trPr>
          <w:trHeight w:val="607"/>
        </w:trPr>
        <w:tc>
          <w:tcPr>
            <w:tcW w:w="1946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F2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852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F2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Δευτέρα,21/08/17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Τρίτη, 22/08/17</w:t>
            </w:r>
          </w:p>
        </w:tc>
        <w:tc>
          <w:tcPr>
            <w:tcW w:w="1989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Τετάρτη,23/08/17</w:t>
            </w:r>
          </w:p>
        </w:tc>
        <w:tc>
          <w:tcPr>
            <w:tcW w:w="1801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Πέμπτη, 24/08/17</w:t>
            </w:r>
          </w:p>
        </w:tc>
        <w:tc>
          <w:tcPr>
            <w:tcW w:w="2026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Παρασκευή,25/08/17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BF2">
              <w:rPr>
                <w:rFonts w:ascii="Arial" w:hAnsi="Arial" w:cs="Arial"/>
                <w:b/>
                <w:bCs/>
                <w:sz w:val="16"/>
                <w:szCs w:val="16"/>
              </w:rPr>
              <w:t>Σάββατο 26/08/17</w:t>
            </w:r>
          </w:p>
        </w:tc>
      </w:tr>
      <w:tr w:rsidR="00223828" w:rsidRPr="009F0BF2">
        <w:trPr>
          <w:trHeight w:val="518"/>
        </w:trPr>
        <w:tc>
          <w:tcPr>
            <w:tcW w:w="194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t>ΥΠΕΥΘΥΝΟΣ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t>Ο</w:t>
            </w:r>
            <w:r w:rsidRPr="009F0BF2">
              <w:rPr>
                <w:lang w:val="en-US"/>
              </w:rPr>
              <w:t>PEL</w:t>
            </w:r>
            <w:r w:rsidRPr="009F0BF2">
              <w:t xml:space="preserve"> ΕΒΜ 4473</w:t>
            </w:r>
          </w:p>
        </w:tc>
        <w:tc>
          <w:tcPr>
            <w:tcW w:w="1852" w:type="dxa"/>
            <w:vMerge w:val="restart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9F0BF2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5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ΣΟΥΦΛΙ</w:t>
            </w:r>
          </w:p>
        </w:tc>
        <w:tc>
          <w:tcPr>
            <w:tcW w:w="198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ΑΛΕΞ/ΠΟΛΗ ΧΙΛΗ</w:t>
            </w: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2060"/>
                <w:sz w:val="16"/>
                <w:szCs w:val="16"/>
              </w:rPr>
              <w:t>ΑΠΟΜΑΚΡΥΝΣΗ ΠΑΓΙΔΩΝ ΣΥΛΛΗΨΗΣ ΑΚΜΑΙΩΝ ΚΟΥΝΟΥΠΙΩΝ Ν. ΕΒΡΟΥ</w:t>
            </w:r>
          </w:p>
        </w:tc>
        <w:tc>
          <w:tcPr>
            <w:tcW w:w="202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ΑΝΑΛΟΓΑ ΜΕ ΤΙΣ ΑΝΑΓΚΕΣ</w:t>
            </w:r>
          </w:p>
        </w:tc>
        <w:tc>
          <w:tcPr>
            <w:tcW w:w="1560" w:type="dxa"/>
            <w:vMerge w:val="restart"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517"/>
        </w:trPr>
        <w:tc>
          <w:tcPr>
            <w:tcW w:w="194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52" w:type="dxa"/>
            <w:vMerge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2060"/>
                <w:sz w:val="16"/>
                <w:szCs w:val="16"/>
              </w:rPr>
              <w:t>ΑΠΟΓΕΥΜΑΤΙΝΗ ΤΟΠΟΘΕΤΗΣΗ ΠΑΓΙΔΩΝ ΣΥΛΛΗΨΗΣ ΑΚΜΑΙΩΝ ΚΟΥΝΟΥΠΙΩΝ Ν. ΕΒΡΟΥ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ΑΛΕΞ/ΠΟΛΗ</w:t>
            </w:r>
          </w:p>
        </w:tc>
        <w:tc>
          <w:tcPr>
            <w:tcW w:w="202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608"/>
        </w:trPr>
        <w:tc>
          <w:tcPr>
            <w:tcW w:w="194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t>1. Συνεργείο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lang w:val="en-US"/>
              </w:rPr>
              <w:t>NISSAN</w:t>
            </w:r>
            <w:r w:rsidRPr="009F0BF2">
              <w:t xml:space="preserve"> ΕΒΚ 1616</w:t>
            </w:r>
          </w:p>
        </w:tc>
        <w:tc>
          <w:tcPr>
            <w:tcW w:w="1852" w:type="dxa"/>
            <w:vMerge w:val="restart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 (Δ. ΑΛΕΞ/ΠΟΛΗΣ) 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ΠΑΛΑΓΙΑ ΑΒΑΝΤΑΣ ΑΙΣΥΜΗ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ΑΝΘΕΙΑ ΑΡΙΣΤΗΝΟ ΛΟΥΤΡΑ ΠΕΥΚΑ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01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ΑΛΕΞ/ΠΟΛΗ ΑΠΑΛΟΣ ΜΑΪΣΤΡΟΣ ΑΜΦΙΤΡΙΤΗ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F0BF2">
              <w:rPr>
                <w:b/>
                <w:bCs/>
                <w:sz w:val="16"/>
                <w:szCs w:val="16"/>
              </w:rPr>
              <w:t>ΦΕΡΕΣ- ΒΡΥΣΟΥΛΑ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607"/>
        </w:trPr>
        <w:tc>
          <w:tcPr>
            <w:tcW w:w="194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52" w:type="dxa"/>
            <w:vMerge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989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01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ΦΕΡΕΣ ΠΟΡΟΣ ΚΑΒΗΣΟΣ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560" w:type="dxa"/>
            <w:vMerge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608"/>
        </w:trPr>
        <w:tc>
          <w:tcPr>
            <w:tcW w:w="194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t>2. Συνεργείο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lang w:val="en-US"/>
              </w:rPr>
              <w:t>FORD</w:t>
            </w:r>
            <w:r w:rsidRPr="009F0BF2">
              <w:t xml:space="preserve"> ΕΒΖ 8295</w:t>
            </w:r>
          </w:p>
        </w:tc>
        <w:tc>
          <w:tcPr>
            <w:tcW w:w="1852" w:type="dxa"/>
            <w:vMerge w:val="restart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ΦΕΡΕΣ ΠΥΛΑΙΑ ΙΤΕΑ ΤΡΙΦΥΛΛΙ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ΒΡΥΣΟΥΛΑ ΠΕΠΛΟΣ ΚΗΠΟΙ ΓΕΜΙΣΤΗ. 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9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000000"/>
                <w:sz w:val="16"/>
                <w:szCs w:val="16"/>
              </w:rPr>
              <w:t>ΤΕΛΩΝΕΙΟ ΚΗΠΩΝ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ΤΥΧΕΡΟ</w:t>
            </w:r>
            <w:r w:rsidRPr="009F0BF2">
              <w:rPr>
                <w:b/>
                <w:bCs/>
                <w:color w:val="FF0000"/>
                <w:sz w:val="16"/>
                <w:szCs w:val="16"/>
              </w:rPr>
              <w:t xml:space="preserve"> (ΥΠΟΛΕΙΜΜΑΤΙΚΗ ΑΚΜΑΙΟΚΤΟΝΙΑ)</w:t>
            </w:r>
          </w:p>
        </w:tc>
        <w:tc>
          <w:tcPr>
            <w:tcW w:w="1560" w:type="dxa"/>
            <w:vMerge w:val="restart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223828" w:rsidRPr="009F0BF2">
        <w:trPr>
          <w:trHeight w:val="607"/>
        </w:trPr>
        <w:tc>
          <w:tcPr>
            <w:tcW w:w="194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52" w:type="dxa"/>
            <w:vMerge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98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989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ΑΡΔΑΝΙΟ (Δ.ΑΛΕΞ/ΠΟΛΗΣ)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ΤΑΥΡΗ ΘΥΜΑΡΙΑ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ΤΥΧΕΡΟ ΠΡΟΒΑΤΩΝΑΣ ΛΕΥΚΙΜΜΗ.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683"/>
        </w:trPr>
        <w:tc>
          <w:tcPr>
            <w:tcW w:w="194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t xml:space="preserve">3.  Συνεργείο  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lang w:val="en-US"/>
              </w:rPr>
              <w:t>FIAT</w:t>
            </w:r>
            <w:r w:rsidRPr="009F0BF2">
              <w:t xml:space="preserve"> ΕΕΡ 7995  </w:t>
            </w:r>
          </w:p>
        </w:tc>
        <w:tc>
          <w:tcPr>
            <w:tcW w:w="1852" w:type="dxa"/>
            <w:vMerge w:val="restart"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ΣΟΥΦΛΙ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ΚΟΡΝΟΦΩΛΙΑ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9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ΑΓΡΙΑΝΝΗ ΠΡΩΤΟΚΚΛΗΣΙ ΜΑΥΡΟΚΚΛΗΣΙ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01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ΜΑΝΔΡΑ ΑΜΟΡΙΟ ΛΑΒΑΡΑ ΚΙΣΣΑΡΙΟ</w:t>
            </w:r>
          </w:p>
          <w:p w:rsidR="00223828" w:rsidRPr="009F0BF2" w:rsidRDefault="00223828" w:rsidP="009F0BF2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ΣΟΥΦΛΙΟΥ)</w:t>
            </w:r>
            <w:r w:rsidRPr="009F0BF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ΚΟΡΥΜΒΟΣ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23828" w:rsidRPr="009F0BF2">
        <w:trPr>
          <w:trHeight w:val="682"/>
        </w:trPr>
        <w:tc>
          <w:tcPr>
            <w:tcW w:w="194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52" w:type="dxa"/>
            <w:vMerge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ΣΟΥΦΛΙ ΓΙΑΝΝΟΥΛΗ ΣΙΔΗΡΩ.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9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ΚΥΡΙΑΚΗ ΚΟΡΥΜΒΟΣ ΜΙΚΡΟ ΔΕΡΕΙΟ</w:t>
            </w:r>
          </w:p>
          <w:p w:rsidR="00223828" w:rsidRPr="009F0BF2" w:rsidRDefault="00223828" w:rsidP="009F0BF2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ΣΟΥΦΛΙΟΥ)</w:t>
            </w:r>
            <w:r w:rsidRPr="009F0BF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23828" w:rsidRPr="009F0BF2">
        <w:trPr>
          <w:trHeight w:val="488"/>
        </w:trPr>
        <w:tc>
          <w:tcPr>
            <w:tcW w:w="194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t>4. Συνεργείο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lang w:val="en-US"/>
              </w:rPr>
              <w:t>NISSAN</w:t>
            </w:r>
            <w:r w:rsidRPr="009F0BF2">
              <w:t xml:space="preserve"> ΕΒΜ 4467</w:t>
            </w:r>
          </w:p>
        </w:tc>
        <w:tc>
          <w:tcPr>
            <w:tcW w:w="1852" w:type="dxa"/>
            <w:vMerge w:val="restart"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ΔΙΔΥΜΟΤΕΙΧΟ ΚΥΑΝΗ ΚΟΥΦΟΒΟΥΝΟ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ΧΙΟΝΑΔΕΣ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 xml:space="preserve">ΡΗΓΙΟ ΑΣΗΜΕΝΙΟ ΘΥΡΕΑ ΛΑΓΟΣ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ΔΙΔ/ΧΟ</w:t>
            </w:r>
            <w:r w:rsidRPr="009F0BF2">
              <w:rPr>
                <w:color w:val="FF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  <w:r w:rsidRPr="009F0B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487"/>
        </w:trPr>
        <w:tc>
          <w:tcPr>
            <w:tcW w:w="194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52" w:type="dxa"/>
            <w:vMerge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ΕΛΛΗΝΟΧΩΡΙ ΜΑΝΗ ΚΑΡΩΤΗ  ΣΙΤΑΡΙΑ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01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223828" w:rsidRPr="009F0BF2" w:rsidRDefault="00223828" w:rsidP="009F0BF2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(Δ. ΔΙΔ/ΧΟΥ) </w:t>
            </w:r>
          </w:p>
        </w:tc>
        <w:tc>
          <w:tcPr>
            <w:tcW w:w="1560" w:type="dxa"/>
            <w:vMerge/>
          </w:tcPr>
          <w:p w:rsidR="00223828" w:rsidRPr="009F0BF2" w:rsidRDefault="00223828" w:rsidP="009F0BF2">
            <w:pPr>
              <w:spacing w:after="0" w:line="240" w:lineRule="auto"/>
            </w:pPr>
          </w:p>
        </w:tc>
      </w:tr>
      <w:tr w:rsidR="00223828" w:rsidRPr="009F0BF2">
        <w:trPr>
          <w:trHeight w:val="466"/>
        </w:trPr>
        <w:tc>
          <w:tcPr>
            <w:tcW w:w="194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t>5. Συνεργείο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lang w:val="en-US"/>
              </w:rPr>
              <w:t>SKODA</w:t>
            </w:r>
            <w:r w:rsidRPr="009F0BF2">
              <w:t xml:space="preserve"> ΕΒΜ 5985</w:t>
            </w:r>
          </w:p>
        </w:tc>
        <w:tc>
          <w:tcPr>
            <w:tcW w:w="1852" w:type="dxa"/>
            <w:vMerge w:val="restart"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ΒΑΛΤΟΣ ΧΑΝΔΡΑΣ ΜΕΓΑΛΗ ΔΟΞΙΠΑΡΑ ΧΕΛΙΔΩΝΑ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(Δ.ΟΡΕΣΤΙΑΔΑΣ)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ΑΜΜΟΒΟΥΝΟ ΚΥΠΡΙΝΟΣ ΚΟΜΜΑΡΑ ΠΕΝΤΑΛΟΦΟΣ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(Δ.ΟΡΕΣΤΙΑΔΑΣ)</w:t>
            </w:r>
          </w:p>
          <w:p w:rsidR="00223828" w:rsidRPr="009F0BF2" w:rsidRDefault="00223828" w:rsidP="009F0BF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ΠΥΡΓΟΣ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ΟΡΕΣΤΙΑΔΑ ΠΥΡΓΟΣ ΛΕΠΤΗ ΝΕΟΧΩΡΙ 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(Δ.ΟΡΕΣΤΙΑΔΑΣ)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000000"/>
                <w:sz w:val="16"/>
                <w:szCs w:val="16"/>
              </w:rPr>
              <w:t>ΟΡΕΣΤΙΑΔΑ</w:t>
            </w:r>
            <w:r w:rsidRPr="009F0BF2">
              <w:rPr>
                <w:color w:val="FF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sz w:val="16"/>
                <w:szCs w:val="16"/>
              </w:rPr>
              <w:t>–ΟΙΝΟΗ</w:t>
            </w:r>
            <w:r w:rsidRPr="009F0BF2">
              <w:rPr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  <w:r w:rsidRPr="009F0B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3828" w:rsidRPr="009F0BF2">
        <w:trPr>
          <w:trHeight w:val="705"/>
        </w:trPr>
        <w:tc>
          <w:tcPr>
            <w:tcW w:w="194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</w:pPr>
          </w:p>
        </w:tc>
        <w:tc>
          <w:tcPr>
            <w:tcW w:w="1852" w:type="dxa"/>
            <w:vMerge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 w:rsidRPr="009F0BF2">
              <w:rPr>
                <w:color w:val="000000"/>
                <w:sz w:val="16"/>
                <w:szCs w:val="16"/>
              </w:rPr>
              <w:t>(Δ.ΟΡ/ΔΑΣ)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  <w:r w:rsidRPr="009F0BF2">
              <w:rPr>
                <w:color w:val="000000"/>
                <w:sz w:val="16"/>
                <w:szCs w:val="16"/>
                <w:lang w:eastAsia="el-GR"/>
              </w:rPr>
              <w:t>ΠΟΙΜΕΝΙΚΟ ΣΙΤΟΧΩΡΙ ΔΟΞΑ (Δ. ΔΙΔ/ΧΟΥ)</w:t>
            </w:r>
            <w:r w:rsidRPr="009F0B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ΣΟΦΙΚΟ (Δ. ΔΙΔ/ΧΟΥ)</w:t>
            </w:r>
          </w:p>
        </w:tc>
        <w:tc>
          <w:tcPr>
            <w:tcW w:w="156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3828" w:rsidRPr="009F0BF2">
        <w:trPr>
          <w:trHeight w:val="607"/>
        </w:trPr>
        <w:tc>
          <w:tcPr>
            <w:tcW w:w="1946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F2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852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BF2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156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Δευτέρα,21/08/17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Τρίτη, 22/08/17</w:t>
            </w:r>
          </w:p>
        </w:tc>
        <w:tc>
          <w:tcPr>
            <w:tcW w:w="1989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Τετάρτη,23/08/17</w:t>
            </w:r>
          </w:p>
        </w:tc>
        <w:tc>
          <w:tcPr>
            <w:tcW w:w="1801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Πέμπτη, 24/08/17</w:t>
            </w:r>
          </w:p>
        </w:tc>
        <w:tc>
          <w:tcPr>
            <w:tcW w:w="2026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BF2">
              <w:rPr>
                <w:rFonts w:ascii="Arial" w:hAnsi="Arial" w:cs="Arial"/>
                <w:b/>
                <w:bCs/>
                <w:sz w:val="18"/>
                <w:szCs w:val="18"/>
              </w:rPr>
              <w:t>Παρασκευή,25/08/17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BF2">
              <w:rPr>
                <w:rFonts w:ascii="Arial" w:hAnsi="Arial" w:cs="Arial"/>
                <w:b/>
                <w:bCs/>
                <w:sz w:val="16"/>
                <w:szCs w:val="16"/>
              </w:rPr>
              <w:t>Σάββατο 26/08/17</w:t>
            </w:r>
          </w:p>
        </w:tc>
      </w:tr>
      <w:tr w:rsidR="00223828" w:rsidRPr="009F0BF2">
        <w:trPr>
          <w:trHeight w:val="623"/>
        </w:trPr>
        <w:tc>
          <w:tcPr>
            <w:tcW w:w="1946" w:type="dxa"/>
            <w:vMerge w:val="restart"/>
            <w:shd w:val="clear" w:color="auto" w:fill="FFFFFF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ind w:left="-255" w:firstLine="255"/>
              <w:rPr>
                <w:rFonts w:ascii="Arial" w:hAnsi="Arial" w:cs="Arial"/>
              </w:rPr>
            </w:pPr>
            <w:r w:rsidRPr="009F0BF2">
              <w:rPr>
                <w:rFonts w:ascii="Arial" w:hAnsi="Arial" w:cs="Arial"/>
              </w:rPr>
              <w:t xml:space="preserve">6. </w:t>
            </w:r>
            <w:r w:rsidRPr="009F0BF2">
              <w:t>Συνεργείο</w:t>
            </w:r>
          </w:p>
          <w:p w:rsidR="00223828" w:rsidRPr="009F0BF2" w:rsidRDefault="00223828" w:rsidP="009F0BF2">
            <w:pPr>
              <w:spacing w:after="0" w:line="240" w:lineRule="auto"/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9F0BF2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9F0BF2">
              <w:rPr>
                <w:rFonts w:ascii="Arial" w:hAnsi="Arial" w:cs="Arial"/>
                <w:sz w:val="16"/>
                <w:szCs w:val="16"/>
              </w:rPr>
              <w:t xml:space="preserve"> ΟΡΒ 6254</w:t>
            </w:r>
          </w:p>
        </w:tc>
        <w:tc>
          <w:tcPr>
            <w:tcW w:w="1852" w:type="dxa"/>
            <w:vMerge w:val="restart"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ΔΙΚΑΙΑ ΟΡΜΕΝΙΟ ΠΤΕΛΕΑ ΠΑΛΛΗ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ΦΥΛΑΚΙΟ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  <w:p w:rsidR="00223828" w:rsidRPr="009F0BF2" w:rsidRDefault="00223828" w:rsidP="009F0BF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ΣΠΗΛΑΙΟ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b/>
                <w:bCs/>
                <w:color w:val="000000"/>
                <w:sz w:val="16"/>
                <w:szCs w:val="16"/>
              </w:rPr>
              <w:t>ΤΕΛΩΝΕΙΟ ΚΑΣΤΑΝΕΩΝ</w:t>
            </w:r>
            <w:r w:rsidRPr="009F0BF2">
              <w:rPr>
                <w:color w:val="FF0000"/>
                <w:sz w:val="16"/>
                <w:szCs w:val="16"/>
              </w:rPr>
              <w:t xml:space="preserve"> </w:t>
            </w:r>
            <w:r w:rsidRPr="009F0BF2">
              <w:rPr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2026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ΣΑΚΚΟΣ ΚΑΒΥΛΗ ΣΤΕΡΝΑ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 w:val="restart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3828" w:rsidRPr="009F0BF2">
        <w:trPr>
          <w:trHeight w:val="622"/>
        </w:trPr>
        <w:tc>
          <w:tcPr>
            <w:tcW w:w="1946" w:type="dxa"/>
            <w:vMerge/>
            <w:shd w:val="clear" w:color="auto" w:fill="FFFFFF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ind w:left="-255" w:firstLine="255"/>
              <w:rPr>
                <w:rFonts w:ascii="Arial" w:hAnsi="Arial" w:cs="Arial"/>
              </w:rPr>
            </w:pPr>
          </w:p>
        </w:tc>
        <w:tc>
          <w:tcPr>
            <w:tcW w:w="1852" w:type="dxa"/>
            <w:vMerge/>
            <w:shd w:val="clear" w:color="auto" w:fill="F2F2F2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ΡΙΖΙΑ ΚΕΡΑΜΟΣ ΦΥΛΑΚΙΟ ΕΛΑΙΑ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ΣΠΗΛΑΙΟ ΚΑΝΑΔΑΣ ΑΡΖΟΣ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223828" w:rsidRPr="009F0BF2" w:rsidRDefault="00223828" w:rsidP="009F0B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026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3828" w:rsidRPr="009F0BF2">
        <w:trPr>
          <w:trHeight w:val="1255"/>
        </w:trPr>
        <w:tc>
          <w:tcPr>
            <w:tcW w:w="1946" w:type="dxa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9F0BF2">
              <w:rPr>
                <w:rFonts w:ascii="Arial" w:hAnsi="Arial" w:cs="Arial"/>
                <w:lang w:eastAsia="el-GR"/>
              </w:rPr>
              <w:t xml:space="preserve">7. </w:t>
            </w:r>
            <w:r w:rsidRPr="009F0BF2">
              <w:rPr>
                <w:lang w:eastAsia="el-GR"/>
              </w:rPr>
              <w:t>Συνεργείο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VW </w:t>
            </w:r>
            <w:r w:rsidRPr="009F0BF2">
              <w:rPr>
                <w:rFonts w:ascii="Arial" w:hAnsi="Arial" w:cs="Arial"/>
                <w:sz w:val="16"/>
                <w:szCs w:val="16"/>
                <w:lang w:eastAsia="el-GR"/>
              </w:rPr>
              <w:t>ΕΒΜ 5941</w:t>
            </w:r>
          </w:p>
        </w:tc>
        <w:tc>
          <w:tcPr>
            <w:tcW w:w="1852" w:type="dxa"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5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(Δ. ΑΛΕΞ/ΠΟΛΗΣ)  </w:t>
            </w: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ΑΕΤΟΧΩΡΙ ΝΙΨΑ ΔΩΡΙΚΟ ΑΓΝΑΝΤΙΑ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(Δ. ΑΛΕΞ/ΠΟΛΗΣ)  </w:t>
            </w: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ΦΕΡΕΣ ΠΟΡΟΣ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 xml:space="preserve">ΑΛΕΞ/ΠΟΛΗ ΧΙΛΗ ΜΑΚΡΗ 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(Δ. ΑΛΕΞ/ΠΟΛΗΣ)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3828" w:rsidRPr="009F0BF2">
        <w:trPr>
          <w:trHeight w:val="1246"/>
        </w:trPr>
        <w:tc>
          <w:tcPr>
            <w:tcW w:w="1946" w:type="dxa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9F0BF2">
              <w:rPr>
                <w:rFonts w:ascii="Arial" w:hAnsi="Arial" w:cs="Arial"/>
                <w:lang w:eastAsia="el-GR"/>
              </w:rPr>
              <w:t xml:space="preserve">8.  </w:t>
            </w:r>
            <w:r w:rsidRPr="009F0BF2">
              <w:rPr>
                <w:lang w:eastAsia="el-GR"/>
              </w:rPr>
              <w:t xml:space="preserve">Συνεργείο </w:t>
            </w:r>
          </w:p>
          <w:p w:rsidR="00223828" w:rsidRPr="009F0BF2" w:rsidRDefault="00223828" w:rsidP="009F0BF2">
            <w:pPr>
              <w:spacing w:after="0" w:line="240" w:lineRule="auto"/>
            </w:pPr>
            <w:r w:rsidRPr="009F0BF2">
              <w:rPr>
                <w:rFonts w:ascii="Arial" w:hAnsi="Arial" w:cs="Arial"/>
                <w:sz w:val="16"/>
                <w:szCs w:val="16"/>
                <w:lang w:val="en-US" w:eastAsia="el-GR"/>
              </w:rPr>
              <w:t>SKODA</w:t>
            </w:r>
            <w:r w:rsidRPr="009F0BF2">
              <w:rPr>
                <w:rFonts w:ascii="Arial" w:hAnsi="Arial" w:cs="Arial"/>
                <w:sz w:val="16"/>
                <w:szCs w:val="16"/>
                <w:lang w:eastAsia="el-GR"/>
              </w:rPr>
              <w:t xml:space="preserve"> ΝΙΑ 4763</w:t>
            </w:r>
          </w:p>
        </w:tc>
        <w:tc>
          <w:tcPr>
            <w:tcW w:w="1852" w:type="dxa"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  <w:r w:rsidRPr="009F0BF2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15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ΧΕΙΜΩΝΙΟ ΘΟΥΡΙΟ ΣΟΦΙΚΟ (ΑΣ-ΠΑ)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ΟΡΕΣΤΙΑΔΑ ΠΥΡΓΟΣ ΛΕΠΤΗ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ΝΕΟΧΩΡΙ (ΑΣ- ΠΑ)</w:t>
            </w: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ΒΥΣΣΑ ΚΑΒΥΛΗ ΣΤΕΡΝΑ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(ΑΣ- ΠΑ)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ΑΜΜΟΒΟΥΝΟ ΚΥΠΡΙΝΟΣ ΚΟΜΑΡΑ</w:t>
            </w:r>
          </w:p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F0BF2">
              <w:rPr>
                <w:color w:val="000000"/>
                <w:sz w:val="16"/>
                <w:szCs w:val="16"/>
              </w:rPr>
              <w:t>ΕΛΛΗΝΟΧΩΡΙ ΜΑΝΗ ΚΑΡΩΤΗ (ΑΣ-ΠΑ)</w:t>
            </w:r>
          </w:p>
        </w:tc>
        <w:tc>
          <w:tcPr>
            <w:tcW w:w="156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3828" w:rsidRPr="009F0BF2">
        <w:trPr>
          <w:trHeight w:val="1035"/>
        </w:trPr>
        <w:tc>
          <w:tcPr>
            <w:tcW w:w="1946" w:type="dxa"/>
            <w:vAlign w:val="center"/>
          </w:tcPr>
          <w:p w:rsidR="00223828" w:rsidRPr="009F0BF2" w:rsidRDefault="00223828" w:rsidP="009F0BF2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9F0BF2">
              <w:rPr>
                <w:lang w:val="en-US"/>
              </w:rPr>
              <w:t>NISSAN</w:t>
            </w:r>
            <w:r w:rsidRPr="009F0BF2">
              <w:t xml:space="preserve"> ΕΒΜ 4467</w:t>
            </w:r>
          </w:p>
        </w:tc>
        <w:tc>
          <w:tcPr>
            <w:tcW w:w="1852" w:type="dxa"/>
            <w:shd w:val="clear" w:color="auto" w:fill="F2F2F2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9F0BF2">
              <w:rPr>
                <w:color w:val="002060"/>
                <w:sz w:val="16"/>
                <w:szCs w:val="16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1801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9F0BF2">
              <w:rPr>
                <w:color w:val="002060"/>
                <w:sz w:val="16"/>
                <w:szCs w:val="16"/>
              </w:rPr>
              <w:t>ΑΠΟΜΑΚΡΥΝΣΗ ΠΑΓΙΔΩΝ ΣΥΛΛΗΨΗΣ ΑΚΜΑΙΩΝ ΚΟΥΝΟΥΠΙΩΝ Β. ΕΒΡΟΥ</w:t>
            </w:r>
          </w:p>
        </w:tc>
        <w:tc>
          <w:tcPr>
            <w:tcW w:w="2026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23828" w:rsidRPr="009F0BF2" w:rsidRDefault="00223828" w:rsidP="009F0B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23828" w:rsidRDefault="00223828">
      <w:r>
        <w:t>ΥΠΕΥΘΥΝΗ Π.Ε. ΕΒΡΟΥ : ΛΥΓΕΡΟΥΔΗ ΕΥΣΤΡΑΤΙΑ  ΤΗΛ: 6986145000</w:t>
      </w:r>
    </w:p>
    <w:sectPr w:rsidR="00223828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28" w:rsidRDefault="00223828" w:rsidP="00A90CDF">
      <w:pPr>
        <w:spacing w:after="0" w:line="240" w:lineRule="auto"/>
      </w:pPr>
      <w:r>
        <w:separator/>
      </w:r>
    </w:p>
  </w:endnote>
  <w:endnote w:type="continuationSeparator" w:id="0">
    <w:p w:rsidR="00223828" w:rsidRDefault="0022382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8" w:rsidRDefault="00223828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6.45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223828" w:rsidRPr="00BE117D" w:rsidRDefault="00223828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28" w:rsidRDefault="00223828" w:rsidP="00A90CDF">
      <w:pPr>
        <w:spacing w:after="0" w:line="240" w:lineRule="auto"/>
      </w:pPr>
      <w:r>
        <w:separator/>
      </w:r>
    </w:p>
  </w:footnote>
  <w:footnote w:type="continuationSeparator" w:id="0">
    <w:p w:rsidR="00223828" w:rsidRDefault="0022382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8" w:rsidRPr="0084045F" w:rsidRDefault="00223828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223828" w:rsidRPr="00745B02" w:rsidRDefault="00223828" w:rsidP="00A90CDF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21</w:t>
    </w:r>
    <w:r w:rsidRPr="00745B02">
      <w:rPr>
        <w:sz w:val="28"/>
        <w:szCs w:val="28"/>
        <w:lang w:eastAsia="el-GR"/>
      </w:rPr>
      <w:t xml:space="preserve">/08/2017 έως </w:t>
    </w:r>
    <w:r>
      <w:rPr>
        <w:sz w:val="28"/>
        <w:szCs w:val="28"/>
        <w:lang w:eastAsia="el-GR"/>
      </w:rPr>
      <w:t>25</w:t>
    </w:r>
    <w:r w:rsidRPr="00745B02">
      <w:rPr>
        <w:sz w:val="28"/>
        <w:szCs w:val="28"/>
        <w:lang w:eastAsia="el-GR"/>
      </w:rPr>
      <w:t>/08/2017</w:t>
    </w:r>
  </w:p>
  <w:p w:rsidR="00223828" w:rsidRDefault="00223828" w:rsidP="00A90CD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13697"/>
    <w:rsid w:val="00053C97"/>
    <w:rsid w:val="00094E34"/>
    <w:rsid w:val="000B6278"/>
    <w:rsid w:val="000F60D7"/>
    <w:rsid w:val="001B6E3A"/>
    <w:rsid w:val="00217B73"/>
    <w:rsid w:val="00223828"/>
    <w:rsid w:val="00244B31"/>
    <w:rsid w:val="00263CBD"/>
    <w:rsid w:val="002711AE"/>
    <w:rsid w:val="00355A16"/>
    <w:rsid w:val="00370E29"/>
    <w:rsid w:val="003C19FF"/>
    <w:rsid w:val="003C6939"/>
    <w:rsid w:val="003D68E4"/>
    <w:rsid w:val="003E6008"/>
    <w:rsid w:val="003F62A8"/>
    <w:rsid w:val="00460485"/>
    <w:rsid w:val="00460F92"/>
    <w:rsid w:val="00492F86"/>
    <w:rsid w:val="004B1C58"/>
    <w:rsid w:val="004D3825"/>
    <w:rsid w:val="004F326B"/>
    <w:rsid w:val="00547DC7"/>
    <w:rsid w:val="00583810"/>
    <w:rsid w:val="005C0B04"/>
    <w:rsid w:val="005C1491"/>
    <w:rsid w:val="00624D4D"/>
    <w:rsid w:val="00627ACA"/>
    <w:rsid w:val="006335F0"/>
    <w:rsid w:val="00640EA7"/>
    <w:rsid w:val="00686E03"/>
    <w:rsid w:val="006E7E32"/>
    <w:rsid w:val="00741709"/>
    <w:rsid w:val="00745B02"/>
    <w:rsid w:val="007460DF"/>
    <w:rsid w:val="0084045F"/>
    <w:rsid w:val="00855E9B"/>
    <w:rsid w:val="008B28D8"/>
    <w:rsid w:val="009825C9"/>
    <w:rsid w:val="009B46E0"/>
    <w:rsid w:val="009C7566"/>
    <w:rsid w:val="009F0BF2"/>
    <w:rsid w:val="009F270C"/>
    <w:rsid w:val="00A377F0"/>
    <w:rsid w:val="00A4227D"/>
    <w:rsid w:val="00A90CDF"/>
    <w:rsid w:val="00B17A96"/>
    <w:rsid w:val="00B60CB7"/>
    <w:rsid w:val="00BE117D"/>
    <w:rsid w:val="00C40657"/>
    <w:rsid w:val="00C40A80"/>
    <w:rsid w:val="00C9740D"/>
    <w:rsid w:val="00CE13EE"/>
    <w:rsid w:val="00CF3AAE"/>
    <w:rsid w:val="00D03E3B"/>
    <w:rsid w:val="00D065D9"/>
    <w:rsid w:val="00D2225B"/>
    <w:rsid w:val="00D506DF"/>
    <w:rsid w:val="00DB3EF2"/>
    <w:rsid w:val="00E339BB"/>
    <w:rsid w:val="00E40AF5"/>
    <w:rsid w:val="00E74DEF"/>
    <w:rsid w:val="00E94C6F"/>
    <w:rsid w:val="00EF3844"/>
    <w:rsid w:val="00F005E6"/>
    <w:rsid w:val="00F05F03"/>
    <w:rsid w:val="00F077C3"/>
    <w:rsid w:val="00F12400"/>
    <w:rsid w:val="00F22979"/>
    <w:rsid w:val="00F742E5"/>
    <w:rsid w:val="00F7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3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639</Words>
  <Characters>3453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2017-08-21T04:14:00Z</cp:lastPrinted>
  <dcterms:created xsi:type="dcterms:W3CDTF">2017-08-21T04:14:00Z</dcterms:created>
  <dcterms:modified xsi:type="dcterms:W3CDTF">2017-08-21T04:14:00Z</dcterms:modified>
</cp:coreProperties>
</file>