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4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1891"/>
        <w:gridCol w:w="2126"/>
        <w:gridCol w:w="1843"/>
        <w:gridCol w:w="1985"/>
        <w:gridCol w:w="2268"/>
        <w:gridCol w:w="2268"/>
        <w:gridCol w:w="1559"/>
      </w:tblGrid>
      <w:tr w:rsidR="00990600" w:rsidRPr="007B1AAD" w:rsidTr="00DA3909">
        <w:trPr>
          <w:trHeight w:val="629"/>
          <w:tblHeader/>
        </w:trPr>
        <w:tc>
          <w:tcPr>
            <w:tcW w:w="164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3909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A3909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A3909">
              <w:rPr>
                <w:rFonts w:ascii="Arial" w:hAnsi="Arial" w:cs="Arial"/>
                <w:b/>
                <w:sz w:val="18"/>
                <w:szCs w:val="18"/>
              </w:rPr>
              <w:t>Δευτέρα,14/09/15</w:t>
            </w:r>
          </w:p>
        </w:tc>
        <w:tc>
          <w:tcPr>
            <w:tcW w:w="1843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A3909">
              <w:rPr>
                <w:rFonts w:ascii="Arial" w:hAnsi="Arial" w:cs="Arial"/>
                <w:b/>
                <w:sz w:val="18"/>
                <w:szCs w:val="18"/>
              </w:rPr>
              <w:t>Τρίτη, 15/09/15</w:t>
            </w:r>
          </w:p>
        </w:tc>
        <w:tc>
          <w:tcPr>
            <w:tcW w:w="1985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A3909">
              <w:rPr>
                <w:rFonts w:ascii="Arial" w:hAnsi="Arial" w:cs="Arial"/>
                <w:b/>
                <w:sz w:val="18"/>
                <w:szCs w:val="18"/>
              </w:rPr>
              <w:t>Τετάρτη, 16/09/15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A3909">
              <w:rPr>
                <w:rFonts w:ascii="Arial" w:hAnsi="Arial" w:cs="Arial"/>
                <w:b/>
                <w:sz w:val="18"/>
                <w:szCs w:val="18"/>
              </w:rPr>
              <w:t>Πέμπτη, 17/09/15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A3909">
              <w:rPr>
                <w:rFonts w:ascii="Arial" w:hAnsi="Arial" w:cs="Arial"/>
                <w:b/>
                <w:sz w:val="18"/>
                <w:szCs w:val="18"/>
              </w:rPr>
              <w:t>Παρασκευή,18/09/15</w:t>
            </w:r>
          </w:p>
        </w:tc>
        <w:tc>
          <w:tcPr>
            <w:tcW w:w="1559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600" w:rsidRPr="00660184" w:rsidTr="00DA3909">
        <w:trPr>
          <w:trHeight w:val="904"/>
        </w:trPr>
        <w:tc>
          <w:tcPr>
            <w:tcW w:w="164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ΕΒΜ 4473</w:t>
            </w:r>
          </w:p>
        </w:tc>
        <w:tc>
          <w:tcPr>
            <w:tcW w:w="1891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Συντονισμός, εκπαίδευση, έλεγχος   συνεργείων, δειγματοληψίες </w:t>
            </w:r>
          </w:p>
        </w:tc>
        <w:tc>
          <w:tcPr>
            <w:tcW w:w="2126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Αλεξανδρούπολης</w:t>
            </w:r>
          </w:p>
        </w:tc>
        <w:tc>
          <w:tcPr>
            <w:tcW w:w="1843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Διδυμότειχο Ορεστιάδα</w:t>
            </w:r>
          </w:p>
        </w:tc>
        <w:tc>
          <w:tcPr>
            <w:tcW w:w="1985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Σουφλίου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Ορεστιάδας.</w:t>
            </w:r>
          </w:p>
        </w:tc>
        <w:tc>
          <w:tcPr>
            <w:tcW w:w="1559" w:type="dxa"/>
          </w:tcPr>
          <w:p w:rsidR="00990600" w:rsidRPr="00DA3909" w:rsidRDefault="00990600" w:rsidP="00DA3909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990600" w:rsidRPr="00660184" w:rsidTr="00DA3909">
        <w:trPr>
          <w:trHeight w:val="1059"/>
        </w:trPr>
        <w:tc>
          <w:tcPr>
            <w:tcW w:w="164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1891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Αστικό (Α) περιαστικό (ΠΑ) σύστημα, Αγροτικό(ΑΓΣ)    φυσικό (ΦΣ) σύστημα </w:t>
            </w:r>
          </w:p>
        </w:tc>
        <w:tc>
          <w:tcPr>
            <w:tcW w:w="2126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Κίρκη, Συκοράχη, Μέστη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Φέρες, Πόρος,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Μοναστηράκι Δορίσκος,.            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1985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Ανθεια , Αρίστηνο, Αγνάντια, Λουτρά.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Απαλός ,Μαΐστρος, Παλαγία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Αβαντας, Αισύμη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Αλεξ/πόλη, Χιλή, Μάκρη, Δίκελλα, Μεσημβρία.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990600" w:rsidRPr="00660184" w:rsidTr="00DA3909">
        <w:trPr>
          <w:trHeight w:val="1175"/>
        </w:trPr>
        <w:tc>
          <w:tcPr>
            <w:tcW w:w="164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 (ΑΓΣ)   φυσικό (ΦΣ) σύστημα</w:t>
            </w:r>
          </w:p>
        </w:tc>
        <w:tc>
          <w:tcPr>
            <w:tcW w:w="2126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Ταύρη, Θυμαριά, Προβατώνας 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843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Βρυσούλα, Γεμιστή Κήποι, Πέπλος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Φυλακτό, Λύρα Λαγυνά.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.          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Σουφλί, Μάνδρα, Κυριακή, (ΦΣ- ΑΓΣ)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Αρδάνιο, Φέρες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         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559" w:type="dxa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DA3909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990600" w:rsidRPr="00660184" w:rsidTr="00DA3909">
        <w:trPr>
          <w:trHeight w:val="995"/>
        </w:trPr>
        <w:tc>
          <w:tcPr>
            <w:tcW w:w="164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4. Συνεργείο  ΕΒΜ 4941</w:t>
            </w:r>
          </w:p>
        </w:tc>
        <w:tc>
          <w:tcPr>
            <w:tcW w:w="1891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</w:t>
            </w:r>
          </w:p>
        </w:tc>
        <w:tc>
          <w:tcPr>
            <w:tcW w:w="2126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sz w:val="16"/>
                <w:szCs w:val="16"/>
              </w:rPr>
              <w:t>Σουφλί, Κορνοφωλιά Λυκόφη.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843" w:type="dxa"/>
            <w:vAlign w:val="center"/>
          </w:tcPr>
          <w:p w:rsidR="00990600" w:rsidRPr="00DA3909" w:rsidRDefault="00990600" w:rsidP="00DA3909">
            <w:pPr>
              <w:jc w:val="both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Πρωτοκκλήσι, Μαυροκκλήσι  Αγριάνη, Κόρυμβος</w:t>
            </w:r>
          </w:p>
          <w:p w:rsidR="00990600" w:rsidRPr="00DA3909" w:rsidRDefault="00990600" w:rsidP="00DA3909">
            <w:pPr>
              <w:jc w:val="both"/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5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Γιαννούλη, Σιδηρώ    Δαδιά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DA3909">
              <w:rPr>
                <w:rFonts w:ascii="Arial" w:eastAsia="Arial Unicode MS" w:hAnsi="Arial" w:cs="Arial"/>
                <w:sz w:val="16"/>
                <w:szCs w:val="16"/>
              </w:rPr>
              <w:t xml:space="preserve">Αμόριο , Λάβαρα, Κισσάριο,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sz w:val="16"/>
                <w:szCs w:val="16"/>
              </w:rPr>
              <w:t>Τυχερό, Φυλακτό Προβατώνας.</w:t>
            </w:r>
            <w:bookmarkStart w:id="0" w:name="_GoBack"/>
            <w:bookmarkEnd w:id="0"/>
            <w:r w:rsidRPr="00DA3909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990600" w:rsidRPr="00660184" w:rsidTr="00DA3909">
        <w:trPr>
          <w:trHeight w:val="1532"/>
        </w:trPr>
        <w:tc>
          <w:tcPr>
            <w:tcW w:w="164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Αγροτικό(ΑΓΣ)   φυσικό (ΦΣ) σύστημα</w:t>
            </w:r>
          </w:p>
        </w:tc>
        <w:tc>
          <w:tcPr>
            <w:tcW w:w="2126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Ασημένιο, Ρήγιο, Σοφικό Θυρέα. 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 (Δ. Διδυμοτείχου)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Διδυμότειχο, Ψαθάδες.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 (Δ. Διδυμοτείχου)</w:t>
            </w: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Ελληνοχώρι , Μάνη, Καρωτή, Ελαφοχώρι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Κουφόβουνο,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Κυανή, Βρυσικά, Μεταξάδες.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Ισαάκιο, Πραγγί , Πετράδες, Πύθιο . 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559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600" w:rsidRPr="00660184" w:rsidTr="00DA3909">
        <w:trPr>
          <w:trHeight w:val="1019"/>
        </w:trPr>
        <w:tc>
          <w:tcPr>
            <w:tcW w:w="164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Αγροτικό(ΑΓΣ)    φυσικό (ΦΣ) σύστημα</w:t>
            </w:r>
          </w:p>
        </w:tc>
        <w:tc>
          <w:tcPr>
            <w:tcW w:w="2126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Κέραμος,  Φυλάκιο, Ρίζια. (Δ. Ορεστιάδας)</w:t>
            </w:r>
          </w:p>
        </w:tc>
        <w:tc>
          <w:tcPr>
            <w:tcW w:w="1843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Καστανιές, Μαράσια, Καναδάς,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Ορεστιάδας) 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Πάλλη, Πτελέα, Δίκαια, Ορμένιο.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 Βύσσα, Σάκκος,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 Ορεστιάδα</w:t>
            </w: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(ΦΣ- ΑΓΣ)</w:t>
            </w:r>
            <w:r w:rsidRPr="00DA3909">
              <w:rPr>
                <w:rFonts w:ascii="Arial" w:hAnsi="Arial" w:cs="Arial"/>
                <w:sz w:val="16"/>
                <w:szCs w:val="16"/>
              </w:rPr>
              <w:t xml:space="preserve"> . 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 Κριός, Αρζος, Πλάτη, Ελαία  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600" w:rsidRPr="00660184" w:rsidTr="00DA3909">
        <w:trPr>
          <w:trHeight w:val="1052"/>
        </w:trPr>
        <w:tc>
          <w:tcPr>
            <w:tcW w:w="1648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3909"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1891" w:type="dxa"/>
            <w:vAlign w:val="center"/>
          </w:tcPr>
          <w:p w:rsidR="00990600" w:rsidRPr="00DA3909" w:rsidRDefault="00990600" w:rsidP="00DA390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</w:t>
            </w:r>
          </w:p>
        </w:tc>
        <w:tc>
          <w:tcPr>
            <w:tcW w:w="2126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Πύργος , Λεπτή, Νεοχώρι, Βάλτος, .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Ορεστιάδας) 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Ορεστιάδα, Καβύλη, Στέρνα.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  <w:p w:rsidR="00990600" w:rsidRPr="00DA3909" w:rsidRDefault="00990600" w:rsidP="00DA390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>Χανδράς , Χιονάδες, Βρύση, Δόξα.</w:t>
            </w:r>
          </w:p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Ορεστιάδας) 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hAnsi="Arial" w:cs="Arial"/>
                <w:sz w:val="16"/>
                <w:szCs w:val="16"/>
              </w:rPr>
              <w:t xml:space="preserve">Μικρή  Δοξιπάρα, Μεγάλη Δοξιπάρα, Χελιδώνα , Ζώνη. </w:t>
            </w: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Ορεστιάδας) </w:t>
            </w:r>
          </w:p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90600" w:rsidRPr="00DA3909" w:rsidRDefault="00990600" w:rsidP="00DA39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Χειμώνιο, Θούριο, Σοφικό.</w:t>
            </w:r>
          </w:p>
          <w:p w:rsidR="00990600" w:rsidRPr="00DA3909" w:rsidRDefault="00990600" w:rsidP="00DA390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3909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559" w:type="dxa"/>
          </w:tcPr>
          <w:p w:rsidR="00990600" w:rsidRPr="00DA3909" w:rsidRDefault="00990600" w:rsidP="00DA39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0600" w:rsidRDefault="00990600"/>
    <w:p w:rsidR="00990600" w:rsidRDefault="00990600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990600" w:rsidRPr="004674A5" w:rsidRDefault="00990600" w:rsidP="004674A5">
      <w:pPr>
        <w:tabs>
          <w:tab w:val="left" w:pos="12690"/>
        </w:tabs>
        <w:rPr>
          <w:rFonts w:ascii="Arial" w:hAnsi="Arial" w:cs="Arial"/>
          <w:color w:val="FF0000"/>
          <w:sz w:val="22"/>
          <w:szCs w:val="22"/>
        </w:rPr>
      </w:pPr>
      <w:r w:rsidRPr="004674A5">
        <w:rPr>
          <w:rFonts w:ascii="Arial" w:hAnsi="Arial" w:cs="Arial"/>
          <w:color w:val="FF0000"/>
          <w:sz w:val="22"/>
          <w:szCs w:val="22"/>
        </w:rPr>
        <w:tab/>
      </w:r>
    </w:p>
    <w:sectPr w:rsidR="00990600" w:rsidRPr="004674A5" w:rsidSect="005352EF">
      <w:headerReference w:type="default" r:id="rId7"/>
      <w:pgSz w:w="16838" w:h="11906" w:orient="landscape"/>
      <w:pgMar w:top="567" w:right="1276" w:bottom="284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00" w:rsidRDefault="00990600" w:rsidP="004A4490">
      <w:r>
        <w:separator/>
      </w:r>
    </w:p>
  </w:endnote>
  <w:endnote w:type="continuationSeparator" w:id="0">
    <w:p w:rsidR="00990600" w:rsidRDefault="00990600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00" w:rsidRDefault="00990600" w:rsidP="004A4490">
      <w:r>
        <w:separator/>
      </w:r>
    </w:p>
  </w:footnote>
  <w:footnote w:type="continuationSeparator" w:id="0">
    <w:p w:rsidR="00990600" w:rsidRDefault="00990600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310"/>
      <w:gridCol w:w="11482"/>
    </w:tblGrid>
    <w:tr w:rsidR="00990600" w:rsidTr="00DA3909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990600" w:rsidRDefault="00990600" w:rsidP="004A4490">
          <w:pPr>
            <w:pStyle w:val="Header"/>
          </w:pPr>
        </w:p>
        <w:p w:rsidR="00990600" w:rsidRPr="00B313D9" w:rsidRDefault="00990600" w:rsidP="00B313D9"/>
        <w:p w:rsidR="00990600" w:rsidRDefault="00990600" w:rsidP="00B313D9"/>
        <w:p w:rsidR="00990600" w:rsidRDefault="00990600" w:rsidP="00B313D9"/>
        <w:p w:rsidR="00990600" w:rsidRDefault="00990600" w:rsidP="00B313D9"/>
        <w:p w:rsidR="00990600" w:rsidRPr="00B313D9" w:rsidRDefault="00990600" w:rsidP="00DA3909">
          <w:pPr>
            <w:tabs>
              <w:tab w:val="left" w:pos="1635"/>
            </w:tabs>
          </w:pPr>
          <w:r>
            <w:tab/>
          </w:r>
        </w:p>
      </w:tc>
      <w:tc>
        <w:tcPr>
          <w:tcW w:w="11482" w:type="dxa"/>
          <w:tcBorders>
            <w:top w:val="nil"/>
            <w:left w:val="nil"/>
            <w:bottom w:val="nil"/>
            <w:right w:val="nil"/>
          </w:tcBorders>
        </w:tcPr>
        <w:p w:rsidR="00990600" w:rsidRDefault="00990600" w:rsidP="002D5FF0">
          <w:pPr>
            <w:pStyle w:val="Header"/>
          </w:pPr>
        </w:p>
        <w:p w:rsidR="00990600" w:rsidRDefault="00990600" w:rsidP="002D5FF0">
          <w:pPr>
            <w:pStyle w:val="Header"/>
          </w:pPr>
        </w:p>
        <w:p w:rsidR="00990600" w:rsidRPr="00DA3909" w:rsidRDefault="00990600" w:rsidP="002D5FF0">
          <w:pPr>
            <w:pStyle w:val="Header"/>
            <w:rPr>
              <w:rFonts w:ascii="Calibri" w:hAnsi="Calibri"/>
              <w:sz w:val="28"/>
              <w:szCs w:val="28"/>
            </w:rPr>
          </w:pPr>
          <w:r w:rsidRPr="00DA3909">
            <w:rPr>
              <w:rFonts w:ascii="Calibri" w:hAnsi="Calibri"/>
              <w:sz w:val="28"/>
              <w:szCs w:val="28"/>
            </w:rPr>
            <w:t xml:space="preserve">       Προβλεπόμενο πρόγραμμα κίνησης συνεργείων ΠΕ Έβρος από 14/09/2015 έως 18/09/2015</w:t>
          </w:r>
        </w:p>
        <w:p w:rsidR="00990600" w:rsidRPr="00DA3909" w:rsidRDefault="00990600" w:rsidP="002D5FF0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990600" w:rsidRPr="00DA3909" w:rsidRDefault="00990600" w:rsidP="002D5FF0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990600" w:rsidRPr="00DA3909" w:rsidRDefault="00990600" w:rsidP="002D5FF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990600" w:rsidRPr="00965A59" w:rsidRDefault="00990600" w:rsidP="002D5FF0"/>
      </w:tc>
    </w:tr>
  </w:tbl>
  <w:p w:rsidR="00990600" w:rsidRPr="004A4490" w:rsidRDefault="00990600" w:rsidP="004A4490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112CE"/>
    <w:rsid w:val="000120BE"/>
    <w:rsid w:val="00012D73"/>
    <w:rsid w:val="000176E0"/>
    <w:rsid w:val="00021FCD"/>
    <w:rsid w:val="000326E3"/>
    <w:rsid w:val="000341A9"/>
    <w:rsid w:val="00034871"/>
    <w:rsid w:val="00041E2F"/>
    <w:rsid w:val="00044334"/>
    <w:rsid w:val="00045E49"/>
    <w:rsid w:val="00052A5F"/>
    <w:rsid w:val="00054D02"/>
    <w:rsid w:val="000663A1"/>
    <w:rsid w:val="00073203"/>
    <w:rsid w:val="000748E0"/>
    <w:rsid w:val="00077379"/>
    <w:rsid w:val="00092B45"/>
    <w:rsid w:val="00094C73"/>
    <w:rsid w:val="0009790E"/>
    <w:rsid w:val="000A0EE6"/>
    <w:rsid w:val="000B5125"/>
    <w:rsid w:val="000C0284"/>
    <w:rsid w:val="000C373A"/>
    <w:rsid w:val="000C464C"/>
    <w:rsid w:val="000D0B49"/>
    <w:rsid w:val="000D2858"/>
    <w:rsid w:val="000E4CCA"/>
    <w:rsid w:val="000E5B43"/>
    <w:rsid w:val="000F084E"/>
    <w:rsid w:val="000F6F77"/>
    <w:rsid w:val="00106498"/>
    <w:rsid w:val="0011103C"/>
    <w:rsid w:val="00124D11"/>
    <w:rsid w:val="001251F1"/>
    <w:rsid w:val="00132A7F"/>
    <w:rsid w:val="00132E35"/>
    <w:rsid w:val="00145CBB"/>
    <w:rsid w:val="00155514"/>
    <w:rsid w:val="0016389D"/>
    <w:rsid w:val="00164663"/>
    <w:rsid w:val="001676EB"/>
    <w:rsid w:val="00171FF4"/>
    <w:rsid w:val="0018029E"/>
    <w:rsid w:val="001940D1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3F8A"/>
    <w:rsid w:val="001F744F"/>
    <w:rsid w:val="001F7E19"/>
    <w:rsid w:val="00203378"/>
    <w:rsid w:val="002056FB"/>
    <w:rsid w:val="00210CAD"/>
    <w:rsid w:val="0023653A"/>
    <w:rsid w:val="00240257"/>
    <w:rsid w:val="0024220F"/>
    <w:rsid w:val="002430DF"/>
    <w:rsid w:val="00250D99"/>
    <w:rsid w:val="00260D81"/>
    <w:rsid w:val="00264F97"/>
    <w:rsid w:val="002658A6"/>
    <w:rsid w:val="002669D5"/>
    <w:rsid w:val="00280713"/>
    <w:rsid w:val="00281995"/>
    <w:rsid w:val="0028798F"/>
    <w:rsid w:val="00292D02"/>
    <w:rsid w:val="002A3D63"/>
    <w:rsid w:val="002A4739"/>
    <w:rsid w:val="002B3D55"/>
    <w:rsid w:val="002B5210"/>
    <w:rsid w:val="002B5876"/>
    <w:rsid w:val="002C2990"/>
    <w:rsid w:val="002C3C27"/>
    <w:rsid w:val="002D08A0"/>
    <w:rsid w:val="002D5A05"/>
    <w:rsid w:val="002D5FF0"/>
    <w:rsid w:val="002E6024"/>
    <w:rsid w:val="002F1939"/>
    <w:rsid w:val="00306727"/>
    <w:rsid w:val="00311F05"/>
    <w:rsid w:val="0032118C"/>
    <w:rsid w:val="0032549E"/>
    <w:rsid w:val="00330D29"/>
    <w:rsid w:val="00331AA5"/>
    <w:rsid w:val="00335DDC"/>
    <w:rsid w:val="003418BD"/>
    <w:rsid w:val="00353AF3"/>
    <w:rsid w:val="00355D1F"/>
    <w:rsid w:val="00364D66"/>
    <w:rsid w:val="003705D6"/>
    <w:rsid w:val="00372358"/>
    <w:rsid w:val="00381EE0"/>
    <w:rsid w:val="0039584F"/>
    <w:rsid w:val="00397488"/>
    <w:rsid w:val="003977BB"/>
    <w:rsid w:val="003A0CA6"/>
    <w:rsid w:val="003A23F4"/>
    <w:rsid w:val="003A7709"/>
    <w:rsid w:val="003A7D54"/>
    <w:rsid w:val="003B0BFA"/>
    <w:rsid w:val="003B0E8A"/>
    <w:rsid w:val="003B27A6"/>
    <w:rsid w:val="003B7176"/>
    <w:rsid w:val="003C1055"/>
    <w:rsid w:val="003C2B72"/>
    <w:rsid w:val="003C6E33"/>
    <w:rsid w:val="003C7DC6"/>
    <w:rsid w:val="003D61C8"/>
    <w:rsid w:val="003F7D83"/>
    <w:rsid w:val="00405C80"/>
    <w:rsid w:val="0041483B"/>
    <w:rsid w:val="00415F7C"/>
    <w:rsid w:val="00424D25"/>
    <w:rsid w:val="004266D0"/>
    <w:rsid w:val="00431671"/>
    <w:rsid w:val="004333C3"/>
    <w:rsid w:val="004524D6"/>
    <w:rsid w:val="00455BF2"/>
    <w:rsid w:val="004674A5"/>
    <w:rsid w:val="00473157"/>
    <w:rsid w:val="00475074"/>
    <w:rsid w:val="004835DF"/>
    <w:rsid w:val="00486B41"/>
    <w:rsid w:val="0049556D"/>
    <w:rsid w:val="004A3181"/>
    <w:rsid w:val="004A4490"/>
    <w:rsid w:val="004B18A3"/>
    <w:rsid w:val="004B3ABD"/>
    <w:rsid w:val="004B5C03"/>
    <w:rsid w:val="004D0152"/>
    <w:rsid w:val="004E4E4D"/>
    <w:rsid w:val="004F0210"/>
    <w:rsid w:val="004F330B"/>
    <w:rsid w:val="004F7310"/>
    <w:rsid w:val="00502A22"/>
    <w:rsid w:val="00511522"/>
    <w:rsid w:val="0051279D"/>
    <w:rsid w:val="0051678F"/>
    <w:rsid w:val="005261DA"/>
    <w:rsid w:val="00532CAE"/>
    <w:rsid w:val="005352EF"/>
    <w:rsid w:val="00541596"/>
    <w:rsid w:val="00550D0A"/>
    <w:rsid w:val="00554EBE"/>
    <w:rsid w:val="00556DE3"/>
    <w:rsid w:val="005638AA"/>
    <w:rsid w:val="005821E1"/>
    <w:rsid w:val="00582246"/>
    <w:rsid w:val="005847E3"/>
    <w:rsid w:val="005A5BEB"/>
    <w:rsid w:val="005A7EFA"/>
    <w:rsid w:val="005B1F1D"/>
    <w:rsid w:val="005B5CAC"/>
    <w:rsid w:val="005C3C36"/>
    <w:rsid w:val="005C58ED"/>
    <w:rsid w:val="005D05E1"/>
    <w:rsid w:val="005D0CB8"/>
    <w:rsid w:val="005D7A5E"/>
    <w:rsid w:val="005E1A9B"/>
    <w:rsid w:val="00601C87"/>
    <w:rsid w:val="006045E5"/>
    <w:rsid w:val="00605023"/>
    <w:rsid w:val="00611D1F"/>
    <w:rsid w:val="00621B2D"/>
    <w:rsid w:val="00621FD3"/>
    <w:rsid w:val="00622920"/>
    <w:rsid w:val="006255D1"/>
    <w:rsid w:val="00635716"/>
    <w:rsid w:val="006422BA"/>
    <w:rsid w:val="00654E30"/>
    <w:rsid w:val="006559E1"/>
    <w:rsid w:val="00660184"/>
    <w:rsid w:val="00663C5E"/>
    <w:rsid w:val="006675BB"/>
    <w:rsid w:val="006712D8"/>
    <w:rsid w:val="00672182"/>
    <w:rsid w:val="00680020"/>
    <w:rsid w:val="00680816"/>
    <w:rsid w:val="006877E5"/>
    <w:rsid w:val="00690F56"/>
    <w:rsid w:val="006A64D8"/>
    <w:rsid w:val="006A6ECE"/>
    <w:rsid w:val="006C75D2"/>
    <w:rsid w:val="006E17D7"/>
    <w:rsid w:val="006E188F"/>
    <w:rsid w:val="006F1B71"/>
    <w:rsid w:val="006F1C3E"/>
    <w:rsid w:val="006F1C8F"/>
    <w:rsid w:val="007066E1"/>
    <w:rsid w:val="00726E50"/>
    <w:rsid w:val="007373A9"/>
    <w:rsid w:val="007410A0"/>
    <w:rsid w:val="00781B9F"/>
    <w:rsid w:val="00781BC6"/>
    <w:rsid w:val="0078407F"/>
    <w:rsid w:val="0079412D"/>
    <w:rsid w:val="00794788"/>
    <w:rsid w:val="00797A43"/>
    <w:rsid w:val="007B0A2D"/>
    <w:rsid w:val="007B16FF"/>
    <w:rsid w:val="007B1AAD"/>
    <w:rsid w:val="007B1FC1"/>
    <w:rsid w:val="007B286B"/>
    <w:rsid w:val="007B409C"/>
    <w:rsid w:val="007B5E36"/>
    <w:rsid w:val="007B68C6"/>
    <w:rsid w:val="007C1012"/>
    <w:rsid w:val="007C73D1"/>
    <w:rsid w:val="007F4AB9"/>
    <w:rsid w:val="007F4BEA"/>
    <w:rsid w:val="007F4E93"/>
    <w:rsid w:val="00801F41"/>
    <w:rsid w:val="00802259"/>
    <w:rsid w:val="00807BC6"/>
    <w:rsid w:val="008202BE"/>
    <w:rsid w:val="00822A1E"/>
    <w:rsid w:val="00836A74"/>
    <w:rsid w:val="00840379"/>
    <w:rsid w:val="008422C2"/>
    <w:rsid w:val="00844E91"/>
    <w:rsid w:val="00850773"/>
    <w:rsid w:val="00862A9D"/>
    <w:rsid w:val="00862F6B"/>
    <w:rsid w:val="00877E79"/>
    <w:rsid w:val="008805EA"/>
    <w:rsid w:val="00881B8A"/>
    <w:rsid w:val="00893E06"/>
    <w:rsid w:val="008B0C5F"/>
    <w:rsid w:val="008C52F6"/>
    <w:rsid w:val="008D718D"/>
    <w:rsid w:val="008E26F0"/>
    <w:rsid w:val="008F3533"/>
    <w:rsid w:val="008F6C6E"/>
    <w:rsid w:val="009074BA"/>
    <w:rsid w:val="0091410A"/>
    <w:rsid w:val="00931AA1"/>
    <w:rsid w:val="0093585B"/>
    <w:rsid w:val="00953DD0"/>
    <w:rsid w:val="009613FF"/>
    <w:rsid w:val="00962AF6"/>
    <w:rsid w:val="00963F28"/>
    <w:rsid w:val="00965A59"/>
    <w:rsid w:val="00967CE4"/>
    <w:rsid w:val="0097572C"/>
    <w:rsid w:val="009861DE"/>
    <w:rsid w:val="00986F23"/>
    <w:rsid w:val="00990600"/>
    <w:rsid w:val="009962AD"/>
    <w:rsid w:val="009A656A"/>
    <w:rsid w:val="009C1151"/>
    <w:rsid w:val="009C56FB"/>
    <w:rsid w:val="009D7452"/>
    <w:rsid w:val="009F1B25"/>
    <w:rsid w:val="009F3AC1"/>
    <w:rsid w:val="009F4FCE"/>
    <w:rsid w:val="00A13FF3"/>
    <w:rsid w:val="00A20673"/>
    <w:rsid w:val="00A2485F"/>
    <w:rsid w:val="00A36736"/>
    <w:rsid w:val="00A40A12"/>
    <w:rsid w:val="00A50126"/>
    <w:rsid w:val="00A53021"/>
    <w:rsid w:val="00A5567E"/>
    <w:rsid w:val="00A723D7"/>
    <w:rsid w:val="00A87073"/>
    <w:rsid w:val="00A9065A"/>
    <w:rsid w:val="00A931A1"/>
    <w:rsid w:val="00A952AF"/>
    <w:rsid w:val="00A96CA0"/>
    <w:rsid w:val="00AA241A"/>
    <w:rsid w:val="00AB6719"/>
    <w:rsid w:val="00AC1E56"/>
    <w:rsid w:val="00AC3DD1"/>
    <w:rsid w:val="00AD18E5"/>
    <w:rsid w:val="00AD5D87"/>
    <w:rsid w:val="00AF4223"/>
    <w:rsid w:val="00AF7CFF"/>
    <w:rsid w:val="00B03B58"/>
    <w:rsid w:val="00B21178"/>
    <w:rsid w:val="00B22052"/>
    <w:rsid w:val="00B313D9"/>
    <w:rsid w:val="00B3162A"/>
    <w:rsid w:val="00B31D7E"/>
    <w:rsid w:val="00B32AD2"/>
    <w:rsid w:val="00B373C8"/>
    <w:rsid w:val="00B40B8F"/>
    <w:rsid w:val="00B60A02"/>
    <w:rsid w:val="00B80A3D"/>
    <w:rsid w:val="00B84862"/>
    <w:rsid w:val="00B9208A"/>
    <w:rsid w:val="00B929E2"/>
    <w:rsid w:val="00BB3D51"/>
    <w:rsid w:val="00BD0000"/>
    <w:rsid w:val="00BD00A9"/>
    <w:rsid w:val="00BD08C0"/>
    <w:rsid w:val="00C01DD1"/>
    <w:rsid w:val="00C07C9E"/>
    <w:rsid w:val="00C2592D"/>
    <w:rsid w:val="00C33345"/>
    <w:rsid w:val="00C33FAB"/>
    <w:rsid w:val="00C47B98"/>
    <w:rsid w:val="00C53155"/>
    <w:rsid w:val="00C6051B"/>
    <w:rsid w:val="00C62E98"/>
    <w:rsid w:val="00C67503"/>
    <w:rsid w:val="00C7253F"/>
    <w:rsid w:val="00C8473E"/>
    <w:rsid w:val="00C848AF"/>
    <w:rsid w:val="00C86BD3"/>
    <w:rsid w:val="00C96221"/>
    <w:rsid w:val="00CA04F4"/>
    <w:rsid w:val="00CA2142"/>
    <w:rsid w:val="00CA32BE"/>
    <w:rsid w:val="00CA516B"/>
    <w:rsid w:val="00CA7A82"/>
    <w:rsid w:val="00CC2B75"/>
    <w:rsid w:val="00CC5383"/>
    <w:rsid w:val="00CC7312"/>
    <w:rsid w:val="00CD10B1"/>
    <w:rsid w:val="00CD4D2B"/>
    <w:rsid w:val="00CE52C5"/>
    <w:rsid w:val="00CF6F13"/>
    <w:rsid w:val="00D04B6F"/>
    <w:rsid w:val="00D06F3C"/>
    <w:rsid w:val="00D11EAB"/>
    <w:rsid w:val="00D16702"/>
    <w:rsid w:val="00D24204"/>
    <w:rsid w:val="00D2578A"/>
    <w:rsid w:val="00D27852"/>
    <w:rsid w:val="00D31D73"/>
    <w:rsid w:val="00D34009"/>
    <w:rsid w:val="00D41D13"/>
    <w:rsid w:val="00D52520"/>
    <w:rsid w:val="00D602EC"/>
    <w:rsid w:val="00D60F74"/>
    <w:rsid w:val="00D65913"/>
    <w:rsid w:val="00D6598E"/>
    <w:rsid w:val="00D865BF"/>
    <w:rsid w:val="00D901D0"/>
    <w:rsid w:val="00DA3909"/>
    <w:rsid w:val="00DA7F4C"/>
    <w:rsid w:val="00DD16CE"/>
    <w:rsid w:val="00DD186F"/>
    <w:rsid w:val="00DE11D1"/>
    <w:rsid w:val="00DF43C2"/>
    <w:rsid w:val="00E0275A"/>
    <w:rsid w:val="00E049B2"/>
    <w:rsid w:val="00E06FD8"/>
    <w:rsid w:val="00E2167F"/>
    <w:rsid w:val="00E26D79"/>
    <w:rsid w:val="00E32424"/>
    <w:rsid w:val="00E651A2"/>
    <w:rsid w:val="00E67920"/>
    <w:rsid w:val="00E80217"/>
    <w:rsid w:val="00E8405A"/>
    <w:rsid w:val="00E84530"/>
    <w:rsid w:val="00E95130"/>
    <w:rsid w:val="00E956CA"/>
    <w:rsid w:val="00E9746B"/>
    <w:rsid w:val="00EA269E"/>
    <w:rsid w:val="00EA3B42"/>
    <w:rsid w:val="00EC1E21"/>
    <w:rsid w:val="00ED4C0C"/>
    <w:rsid w:val="00EE7049"/>
    <w:rsid w:val="00EF08F0"/>
    <w:rsid w:val="00EF344E"/>
    <w:rsid w:val="00F03B82"/>
    <w:rsid w:val="00F133E2"/>
    <w:rsid w:val="00F32095"/>
    <w:rsid w:val="00F35A06"/>
    <w:rsid w:val="00F371BC"/>
    <w:rsid w:val="00F5778D"/>
    <w:rsid w:val="00F61D65"/>
    <w:rsid w:val="00F65945"/>
    <w:rsid w:val="00F67639"/>
    <w:rsid w:val="00F67E41"/>
    <w:rsid w:val="00F700E9"/>
    <w:rsid w:val="00F71F04"/>
    <w:rsid w:val="00F7652D"/>
    <w:rsid w:val="00F76601"/>
    <w:rsid w:val="00F8161D"/>
    <w:rsid w:val="00F81F0C"/>
    <w:rsid w:val="00F94D18"/>
    <w:rsid w:val="00FA214C"/>
    <w:rsid w:val="00FB10EA"/>
    <w:rsid w:val="00FB4B02"/>
    <w:rsid w:val="00FB6FD4"/>
    <w:rsid w:val="00FB71B7"/>
    <w:rsid w:val="00FD1E82"/>
    <w:rsid w:val="00FE00A5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428</Words>
  <Characters>2315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2015-08-29T06:20:00Z</cp:lastPrinted>
  <dcterms:created xsi:type="dcterms:W3CDTF">2015-09-14T04:54:00Z</dcterms:created>
  <dcterms:modified xsi:type="dcterms:W3CDTF">2015-09-14T04:54:00Z</dcterms:modified>
</cp:coreProperties>
</file>