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2049"/>
        <w:gridCol w:w="1968"/>
        <w:gridCol w:w="1990"/>
        <w:gridCol w:w="1985"/>
        <w:gridCol w:w="1979"/>
        <w:gridCol w:w="2268"/>
      </w:tblGrid>
      <w:tr w:rsidR="00896A42" w:rsidRPr="007B1AAD" w:rsidTr="004D6F83">
        <w:trPr>
          <w:trHeight w:val="629"/>
          <w:tblHeader/>
        </w:trPr>
        <w:tc>
          <w:tcPr>
            <w:tcW w:w="164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F83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F83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F83">
              <w:rPr>
                <w:rFonts w:ascii="Arial" w:hAnsi="Arial" w:cs="Arial"/>
                <w:b/>
                <w:sz w:val="20"/>
                <w:szCs w:val="20"/>
              </w:rPr>
              <w:t>Δευτέρα,13/07/15</w:t>
            </w:r>
          </w:p>
        </w:tc>
        <w:tc>
          <w:tcPr>
            <w:tcW w:w="1990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F83">
              <w:rPr>
                <w:rFonts w:ascii="Arial" w:hAnsi="Arial" w:cs="Arial"/>
                <w:b/>
                <w:sz w:val="20"/>
                <w:szCs w:val="20"/>
              </w:rPr>
              <w:t>Τρίτη, 14/07/15</w:t>
            </w:r>
          </w:p>
        </w:tc>
        <w:tc>
          <w:tcPr>
            <w:tcW w:w="1985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F83">
              <w:rPr>
                <w:rFonts w:ascii="Arial" w:hAnsi="Arial" w:cs="Arial"/>
                <w:b/>
                <w:sz w:val="20"/>
                <w:szCs w:val="20"/>
              </w:rPr>
              <w:t>Τετάρτη, 15/07/15</w:t>
            </w:r>
          </w:p>
        </w:tc>
        <w:tc>
          <w:tcPr>
            <w:tcW w:w="1979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F83">
              <w:rPr>
                <w:rFonts w:ascii="Arial" w:hAnsi="Arial" w:cs="Arial"/>
                <w:b/>
                <w:sz w:val="20"/>
                <w:szCs w:val="20"/>
              </w:rPr>
              <w:t>Πέμπτη, 16/07/15</w:t>
            </w:r>
          </w:p>
        </w:tc>
        <w:tc>
          <w:tcPr>
            <w:tcW w:w="226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6F83">
              <w:rPr>
                <w:rFonts w:ascii="Arial" w:hAnsi="Arial" w:cs="Arial"/>
                <w:b/>
                <w:sz w:val="20"/>
                <w:szCs w:val="20"/>
              </w:rPr>
              <w:t>Παρασκευή,17/07/15</w:t>
            </w:r>
          </w:p>
        </w:tc>
      </w:tr>
      <w:tr w:rsidR="00896A42" w:rsidRPr="00660184" w:rsidTr="004D6F83">
        <w:trPr>
          <w:trHeight w:val="1106"/>
        </w:trPr>
        <w:tc>
          <w:tcPr>
            <w:tcW w:w="164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6F83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 xml:space="preserve">Συντονισμός, εκπαίδευση, έλεγχος   συνεργείων, δειγματοληψίες </w:t>
            </w:r>
          </w:p>
        </w:tc>
        <w:tc>
          <w:tcPr>
            <w:tcW w:w="1968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Σοφικό</w:t>
            </w:r>
          </w:p>
        </w:tc>
        <w:tc>
          <w:tcPr>
            <w:tcW w:w="1990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Λουτρά, Φέρες</w:t>
            </w:r>
          </w:p>
        </w:tc>
        <w:tc>
          <w:tcPr>
            <w:tcW w:w="1985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Ορεστιάδας</w:t>
            </w:r>
          </w:p>
        </w:tc>
        <w:tc>
          <w:tcPr>
            <w:tcW w:w="1979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Σουφλίου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896A42" w:rsidRPr="004D6F83" w:rsidRDefault="00896A42" w:rsidP="004D6F83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Δ. Αλεξ/πόλης</w:t>
            </w:r>
          </w:p>
        </w:tc>
      </w:tr>
      <w:tr w:rsidR="00896A42" w:rsidRPr="00660184" w:rsidTr="004D6F83">
        <w:trPr>
          <w:trHeight w:val="1777"/>
        </w:trPr>
        <w:tc>
          <w:tcPr>
            <w:tcW w:w="164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6F83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Αστικό (Α) περιαστικό (ΠΑ) σύστημα, Αγροτικό   φυσικό (ΦΣ) σύστημα </w:t>
            </w:r>
          </w:p>
        </w:tc>
        <w:tc>
          <w:tcPr>
            <w:tcW w:w="1968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Φέρες, Πόρος, Καβησός, Πυλαία          (Δ. Αλεξ/πόλης)   </w:t>
            </w:r>
          </w:p>
        </w:tc>
        <w:tc>
          <w:tcPr>
            <w:tcW w:w="1990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Λουτρά, Πεύκα,  Μοναστηράκι, Δορίσκος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  <w:tc>
          <w:tcPr>
            <w:tcW w:w="1985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Ανθεια, Αρίστηνο, Αγνάντια, Δωρικό, Νίψα,. 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  <w:tc>
          <w:tcPr>
            <w:tcW w:w="1979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Αλεξ/πόλη (Αβαντος), Απαλός, Μαΐστρος Αμφιτρίτη.   (Δ. Αλεξ/πόλης)  </w:t>
            </w:r>
          </w:p>
        </w:tc>
        <w:tc>
          <w:tcPr>
            <w:tcW w:w="2268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 (φρεάτια), Χιλή, Μάκρη, Δίκελλα, Μεσημβρία.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</w:tr>
      <w:tr w:rsidR="00896A42" w:rsidRPr="00660184" w:rsidTr="004D6F83">
        <w:trPr>
          <w:trHeight w:val="1038"/>
        </w:trPr>
        <w:tc>
          <w:tcPr>
            <w:tcW w:w="164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6F83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 ,  (Δ.Αλεξ/πόλης)  , 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Ταύρη, Θυμαριά, Προβατώνας. 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90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Μάνδρα, Αγριάνη, Πρωτοκκλήσι, Μαυροκκλήσι, Κυριακή. (Δ. Σουφλίου)            </w:t>
            </w:r>
          </w:p>
        </w:tc>
        <w:tc>
          <w:tcPr>
            <w:tcW w:w="1985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Τυχερό, Λευκίμη, Φυλακτό, Λύρα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Σουφλίου)            </w:t>
            </w:r>
          </w:p>
        </w:tc>
        <w:tc>
          <w:tcPr>
            <w:tcW w:w="1979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Σουφλί (φρεάτια), Κορνοφωλιά, Δαδιά.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2268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Γεμιστή, Κήποι, Πέπλος,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Βρυσούλα.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</w:tc>
      </w:tr>
      <w:tr w:rsidR="00896A42" w:rsidRPr="00660184" w:rsidTr="004D6F83">
        <w:trPr>
          <w:trHeight w:val="926"/>
        </w:trPr>
        <w:tc>
          <w:tcPr>
            <w:tcW w:w="164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6F83"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Ορεστιάδα, Χειμώνιο, Θούριο,(Δ. Ορεστιάδας) Σοφικό                         </w:t>
            </w:r>
            <w:r w:rsidRPr="004D6F83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90" w:type="dxa"/>
            <w:vAlign w:val="center"/>
          </w:tcPr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 xml:space="preserve">Ελληνοχώρι, Καρωτή, Μάνη, Σιταριά, Ποιμενικό. 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5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Πύργος ,Λεπτή,  Νεοχώρι , Βάλτος. Παταγή.</w:t>
            </w:r>
          </w:p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79" w:type="dxa"/>
            <w:vAlign w:val="center"/>
          </w:tcPr>
          <w:p w:rsidR="00896A42" w:rsidRPr="004D6F83" w:rsidRDefault="00896A42" w:rsidP="004D6F8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Διδυμότειχο (φρεάτια) Ισαάκιο, Πραγγί, Πετράδες, Πύθιο.</w:t>
            </w:r>
          </w:p>
        </w:tc>
        <w:tc>
          <w:tcPr>
            <w:tcW w:w="2268" w:type="dxa"/>
            <w:vAlign w:val="center"/>
          </w:tcPr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Ασημένιο, Ρήγιο, Θυρέα, Λαγός.</w:t>
            </w:r>
          </w:p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</w:tr>
      <w:tr w:rsidR="00896A42" w:rsidRPr="00660184" w:rsidTr="004D6F83">
        <w:trPr>
          <w:trHeight w:val="1052"/>
        </w:trPr>
        <w:tc>
          <w:tcPr>
            <w:tcW w:w="1648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6F83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</w:tc>
        <w:tc>
          <w:tcPr>
            <w:tcW w:w="2049" w:type="dxa"/>
            <w:vAlign w:val="center"/>
          </w:tcPr>
          <w:p w:rsidR="00896A42" w:rsidRPr="004D6F83" w:rsidRDefault="00896A42" w:rsidP="004D6F8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Αμμόβουνο, Κυπρίνος, Κόμαρα .                     (Δ. Ορεστιάδας)</w:t>
            </w:r>
          </w:p>
        </w:tc>
        <w:tc>
          <w:tcPr>
            <w:tcW w:w="1990" w:type="dxa"/>
            <w:vAlign w:val="center"/>
          </w:tcPr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Καναδάς, Αρζος, Πλάτη, Σπήλαιο.</w:t>
            </w:r>
          </w:p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5" w:type="dxa"/>
            <w:vAlign w:val="center"/>
          </w:tcPr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Κριός, Δίλοφος, Δίκαια , Ορμένιο.</w:t>
            </w:r>
          </w:p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79" w:type="dxa"/>
            <w:vAlign w:val="center"/>
          </w:tcPr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Ν. Βύσσα, Καβύλη, Στέρνα, Σάκκος.</w:t>
            </w:r>
          </w:p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268" w:type="dxa"/>
            <w:vAlign w:val="center"/>
          </w:tcPr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Μαράσια, Καστανιές, Ρίζια,</w:t>
            </w:r>
          </w:p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hAnsi="Arial" w:cs="Arial"/>
                <w:sz w:val="16"/>
                <w:szCs w:val="16"/>
              </w:rPr>
              <w:t>Κέραμος, Φυλάκιο.</w:t>
            </w:r>
          </w:p>
          <w:p w:rsidR="00896A42" w:rsidRPr="004D6F83" w:rsidRDefault="00896A42" w:rsidP="004D6F83">
            <w:pPr>
              <w:rPr>
                <w:rFonts w:ascii="Arial" w:hAnsi="Arial" w:cs="Arial"/>
                <w:sz w:val="16"/>
                <w:szCs w:val="16"/>
              </w:rPr>
            </w:pPr>
            <w:r w:rsidRPr="004D6F8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</w:tr>
    </w:tbl>
    <w:p w:rsidR="00896A42" w:rsidRDefault="00896A42"/>
    <w:p w:rsidR="00896A42" w:rsidRPr="00145CBB" w:rsidRDefault="00896A42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sectPr w:rsidR="00896A42" w:rsidRPr="00145CBB" w:rsidSect="00F65945">
      <w:headerReference w:type="default" r:id="rId7"/>
      <w:pgSz w:w="16838" w:h="11906" w:orient="landscape"/>
      <w:pgMar w:top="567" w:right="1276" w:bottom="284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42" w:rsidRDefault="00896A42" w:rsidP="004A4490">
      <w:r>
        <w:separator/>
      </w:r>
    </w:p>
  </w:endnote>
  <w:endnote w:type="continuationSeparator" w:id="0">
    <w:p w:rsidR="00896A42" w:rsidRDefault="00896A42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42" w:rsidRDefault="00896A42" w:rsidP="004A4490">
      <w:r>
        <w:separator/>
      </w:r>
    </w:p>
  </w:footnote>
  <w:footnote w:type="continuationSeparator" w:id="0">
    <w:p w:rsidR="00896A42" w:rsidRDefault="00896A42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11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552"/>
      <w:gridCol w:w="11159"/>
    </w:tblGrid>
    <w:tr w:rsidR="00896A42" w:rsidTr="004D6F83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896A42" w:rsidRDefault="00896A42" w:rsidP="004A4490">
          <w:pPr>
            <w:pStyle w:val="Header"/>
          </w:pPr>
        </w:p>
        <w:p w:rsidR="00896A42" w:rsidRPr="00B313D9" w:rsidRDefault="00896A42" w:rsidP="00B313D9"/>
        <w:p w:rsidR="00896A42" w:rsidRDefault="00896A42" w:rsidP="00B313D9"/>
        <w:p w:rsidR="00896A42" w:rsidRPr="00B313D9" w:rsidRDefault="00896A42" w:rsidP="004D6F83">
          <w:pPr>
            <w:tabs>
              <w:tab w:val="left" w:pos="1635"/>
            </w:tabs>
          </w:pPr>
          <w:r>
            <w:tab/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896A42" w:rsidRDefault="00896A42" w:rsidP="002D5FF0">
          <w:pPr>
            <w:pStyle w:val="Header"/>
          </w:pPr>
        </w:p>
        <w:p w:rsidR="00896A42" w:rsidRDefault="00896A42" w:rsidP="002D5FF0">
          <w:pPr>
            <w:pStyle w:val="Header"/>
          </w:pPr>
        </w:p>
        <w:p w:rsidR="00896A42" w:rsidRPr="004D6F83" w:rsidRDefault="00896A42" w:rsidP="002D5FF0">
          <w:pPr>
            <w:pStyle w:val="Header"/>
            <w:rPr>
              <w:rFonts w:ascii="Calibri" w:hAnsi="Calibri"/>
              <w:sz w:val="28"/>
              <w:szCs w:val="28"/>
            </w:rPr>
          </w:pPr>
          <w:r w:rsidRPr="004D6F83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13/07/2015 έως 17/07/2015</w:t>
          </w:r>
        </w:p>
        <w:p w:rsidR="00896A42" w:rsidRPr="004D6F83" w:rsidRDefault="00896A42" w:rsidP="002D5FF0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896A42" w:rsidRPr="004D6F83" w:rsidRDefault="00896A42" w:rsidP="002D5FF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896A42" w:rsidRPr="00965A59" w:rsidRDefault="00896A42" w:rsidP="002D5FF0"/>
      </w:tc>
    </w:tr>
  </w:tbl>
  <w:p w:rsidR="00896A42" w:rsidRPr="004A4490" w:rsidRDefault="00896A42" w:rsidP="004A4490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112CE"/>
    <w:rsid w:val="00012D73"/>
    <w:rsid w:val="000176E0"/>
    <w:rsid w:val="00021FCD"/>
    <w:rsid w:val="000326E3"/>
    <w:rsid w:val="000341A9"/>
    <w:rsid w:val="00034871"/>
    <w:rsid w:val="00052A5F"/>
    <w:rsid w:val="00054D02"/>
    <w:rsid w:val="000663A1"/>
    <w:rsid w:val="00073203"/>
    <w:rsid w:val="00077379"/>
    <w:rsid w:val="00094C73"/>
    <w:rsid w:val="000A0EE6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24D11"/>
    <w:rsid w:val="001251F1"/>
    <w:rsid w:val="00132A7F"/>
    <w:rsid w:val="00132E35"/>
    <w:rsid w:val="00145CBB"/>
    <w:rsid w:val="00164663"/>
    <w:rsid w:val="00171FF4"/>
    <w:rsid w:val="0018029E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6024"/>
    <w:rsid w:val="002F1939"/>
    <w:rsid w:val="00306727"/>
    <w:rsid w:val="00315127"/>
    <w:rsid w:val="0032118C"/>
    <w:rsid w:val="0032549E"/>
    <w:rsid w:val="00331AA5"/>
    <w:rsid w:val="00335DDC"/>
    <w:rsid w:val="003418BD"/>
    <w:rsid w:val="00355D1F"/>
    <w:rsid w:val="00364D66"/>
    <w:rsid w:val="003705D6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5C80"/>
    <w:rsid w:val="0041483B"/>
    <w:rsid w:val="00415F7C"/>
    <w:rsid w:val="00424D25"/>
    <w:rsid w:val="00431671"/>
    <w:rsid w:val="004333C3"/>
    <w:rsid w:val="004524D6"/>
    <w:rsid w:val="00455BF2"/>
    <w:rsid w:val="00473157"/>
    <w:rsid w:val="004835DF"/>
    <w:rsid w:val="00486B41"/>
    <w:rsid w:val="0049556D"/>
    <w:rsid w:val="004A4490"/>
    <w:rsid w:val="004B18A3"/>
    <w:rsid w:val="004B3ABD"/>
    <w:rsid w:val="004D0152"/>
    <w:rsid w:val="004D6F83"/>
    <w:rsid w:val="004E4E4D"/>
    <w:rsid w:val="004F0210"/>
    <w:rsid w:val="004F7310"/>
    <w:rsid w:val="00502A22"/>
    <w:rsid w:val="0051279D"/>
    <w:rsid w:val="005134FD"/>
    <w:rsid w:val="005261DA"/>
    <w:rsid w:val="00532CAE"/>
    <w:rsid w:val="00550D0A"/>
    <w:rsid w:val="005638AA"/>
    <w:rsid w:val="005821E1"/>
    <w:rsid w:val="005B1F1D"/>
    <w:rsid w:val="005B5CAC"/>
    <w:rsid w:val="005C3C36"/>
    <w:rsid w:val="005E1A9B"/>
    <w:rsid w:val="006045E5"/>
    <w:rsid w:val="00605023"/>
    <w:rsid w:val="00611D1F"/>
    <w:rsid w:val="00621FD3"/>
    <w:rsid w:val="006255D1"/>
    <w:rsid w:val="00654E30"/>
    <w:rsid w:val="006559E1"/>
    <w:rsid w:val="00660184"/>
    <w:rsid w:val="006675BB"/>
    <w:rsid w:val="006712D8"/>
    <w:rsid w:val="00672182"/>
    <w:rsid w:val="00680020"/>
    <w:rsid w:val="00680816"/>
    <w:rsid w:val="006877E5"/>
    <w:rsid w:val="00690F56"/>
    <w:rsid w:val="006E17D7"/>
    <w:rsid w:val="006F1B71"/>
    <w:rsid w:val="006F1C3E"/>
    <w:rsid w:val="00781B9F"/>
    <w:rsid w:val="00781BC6"/>
    <w:rsid w:val="0078407F"/>
    <w:rsid w:val="0079412D"/>
    <w:rsid w:val="00794788"/>
    <w:rsid w:val="007B0A2D"/>
    <w:rsid w:val="007B1AAD"/>
    <w:rsid w:val="007B1FC1"/>
    <w:rsid w:val="007B409C"/>
    <w:rsid w:val="007B68C6"/>
    <w:rsid w:val="007C1012"/>
    <w:rsid w:val="007C73D1"/>
    <w:rsid w:val="007F4BEA"/>
    <w:rsid w:val="007F4E93"/>
    <w:rsid w:val="00802259"/>
    <w:rsid w:val="00822A1E"/>
    <w:rsid w:val="00836A74"/>
    <w:rsid w:val="00844E91"/>
    <w:rsid w:val="00862A9D"/>
    <w:rsid w:val="00862F6B"/>
    <w:rsid w:val="008805EA"/>
    <w:rsid w:val="00881B8A"/>
    <w:rsid w:val="00893E06"/>
    <w:rsid w:val="00896A42"/>
    <w:rsid w:val="008B0C5F"/>
    <w:rsid w:val="008D718D"/>
    <w:rsid w:val="008F6C6E"/>
    <w:rsid w:val="009074BA"/>
    <w:rsid w:val="0093585B"/>
    <w:rsid w:val="009613FF"/>
    <w:rsid w:val="00962AF6"/>
    <w:rsid w:val="00963F28"/>
    <w:rsid w:val="00965A59"/>
    <w:rsid w:val="00967CE4"/>
    <w:rsid w:val="0097572C"/>
    <w:rsid w:val="009861DE"/>
    <w:rsid w:val="009A656A"/>
    <w:rsid w:val="009C56FB"/>
    <w:rsid w:val="009D7452"/>
    <w:rsid w:val="009F1B25"/>
    <w:rsid w:val="009F3AC1"/>
    <w:rsid w:val="00A2485F"/>
    <w:rsid w:val="00A36736"/>
    <w:rsid w:val="00A50126"/>
    <w:rsid w:val="00A53021"/>
    <w:rsid w:val="00A5567E"/>
    <w:rsid w:val="00A87073"/>
    <w:rsid w:val="00A9065A"/>
    <w:rsid w:val="00A931A1"/>
    <w:rsid w:val="00A96CA0"/>
    <w:rsid w:val="00AB6719"/>
    <w:rsid w:val="00AC3DD1"/>
    <w:rsid w:val="00AD5D87"/>
    <w:rsid w:val="00AF4223"/>
    <w:rsid w:val="00AF4FF4"/>
    <w:rsid w:val="00AF7CFF"/>
    <w:rsid w:val="00B03B58"/>
    <w:rsid w:val="00B21178"/>
    <w:rsid w:val="00B313D9"/>
    <w:rsid w:val="00B31D7E"/>
    <w:rsid w:val="00B84862"/>
    <w:rsid w:val="00B9208A"/>
    <w:rsid w:val="00B929E2"/>
    <w:rsid w:val="00BD0000"/>
    <w:rsid w:val="00C01DD1"/>
    <w:rsid w:val="00C2592D"/>
    <w:rsid w:val="00C33345"/>
    <w:rsid w:val="00C33FAB"/>
    <w:rsid w:val="00C53155"/>
    <w:rsid w:val="00C6051B"/>
    <w:rsid w:val="00C62E98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4B6F"/>
    <w:rsid w:val="00D06F3C"/>
    <w:rsid w:val="00D11EAB"/>
    <w:rsid w:val="00D24204"/>
    <w:rsid w:val="00D27852"/>
    <w:rsid w:val="00D31D73"/>
    <w:rsid w:val="00D34009"/>
    <w:rsid w:val="00D41D13"/>
    <w:rsid w:val="00D602EC"/>
    <w:rsid w:val="00D65913"/>
    <w:rsid w:val="00D865BF"/>
    <w:rsid w:val="00D901D0"/>
    <w:rsid w:val="00DA7F4C"/>
    <w:rsid w:val="00DD16CE"/>
    <w:rsid w:val="00DD186F"/>
    <w:rsid w:val="00E0275A"/>
    <w:rsid w:val="00E049B2"/>
    <w:rsid w:val="00E06FD8"/>
    <w:rsid w:val="00E2167F"/>
    <w:rsid w:val="00E26D79"/>
    <w:rsid w:val="00E80217"/>
    <w:rsid w:val="00E8405A"/>
    <w:rsid w:val="00E84530"/>
    <w:rsid w:val="00E956CA"/>
    <w:rsid w:val="00E9746B"/>
    <w:rsid w:val="00EA3B42"/>
    <w:rsid w:val="00EC1E21"/>
    <w:rsid w:val="00ED4C0C"/>
    <w:rsid w:val="00EE7049"/>
    <w:rsid w:val="00EF08F0"/>
    <w:rsid w:val="00EF344E"/>
    <w:rsid w:val="00F03B82"/>
    <w:rsid w:val="00F371BC"/>
    <w:rsid w:val="00F5778D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B4B02"/>
    <w:rsid w:val="00FB6FD4"/>
    <w:rsid w:val="00FD1E82"/>
    <w:rsid w:val="00FE00A5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326</Words>
  <Characters>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2015-05-22T12:59:00Z</cp:lastPrinted>
  <dcterms:created xsi:type="dcterms:W3CDTF">2015-07-13T11:54:00Z</dcterms:created>
  <dcterms:modified xsi:type="dcterms:W3CDTF">2015-07-13T11:54:00Z</dcterms:modified>
</cp:coreProperties>
</file>