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1891"/>
        <w:gridCol w:w="1843"/>
        <w:gridCol w:w="1984"/>
        <w:gridCol w:w="2127"/>
        <w:gridCol w:w="1984"/>
        <w:gridCol w:w="2126"/>
        <w:gridCol w:w="1276"/>
      </w:tblGrid>
      <w:tr w:rsidR="00B1757D" w:rsidRPr="007B1AAD" w:rsidTr="00757BE0">
        <w:trPr>
          <w:trHeight w:val="629"/>
          <w:tblHeader/>
        </w:trPr>
        <w:tc>
          <w:tcPr>
            <w:tcW w:w="1648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57BE0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91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57BE0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3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57BE0">
              <w:rPr>
                <w:rFonts w:ascii="Arial" w:hAnsi="Arial" w:cs="Arial"/>
                <w:b/>
                <w:sz w:val="18"/>
                <w:szCs w:val="18"/>
              </w:rPr>
              <w:t>Δευτέρα,03/08/15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57BE0">
              <w:rPr>
                <w:rFonts w:ascii="Arial" w:hAnsi="Arial" w:cs="Arial"/>
                <w:b/>
                <w:sz w:val="18"/>
                <w:szCs w:val="18"/>
              </w:rPr>
              <w:t>Τρίτη, 04/08/15</w:t>
            </w:r>
          </w:p>
        </w:tc>
        <w:tc>
          <w:tcPr>
            <w:tcW w:w="2127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57BE0">
              <w:rPr>
                <w:rFonts w:ascii="Arial" w:hAnsi="Arial" w:cs="Arial"/>
                <w:b/>
                <w:sz w:val="18"/>
                <w:szCs w:val="18"/>
              </w:rPr>
              <w:t>Τετάρτη, 05/08/15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57BE0">
              <w:rPr>
                <w:rFonts w:ascii="Arial" w:hAnsi="Arial" w:cs="Arial"/>
                <w:b/>
                <w:sz w:val="18"/>
                <w:szCs w:val="18"/>
              </w:rPr>
              <w:t>Πέμπτη, 06/08/15</w:t>
            </w:r>
          </w:p>
        </w:tc>
        <w:tc>
          <w:tcPr>
            <w:tcW w:w="2126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57BE0">
              <w:rPr>
                <w:rFonts w:ascii="Arial" w:hAnsi="Arial" w:cs="Arial"/>
                <w:b/>
                <w:sz w:val="18"/>
                <w:szCs w:val="18"/>
              </w:rPr>
              <w:t>Παρασκευή,07/08/15</w:t>
            </w:r>
          </w:p>
        </w:tc>
        <w:tc>
          <w:tcPr>
            <w:tcW w:w="1276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57D" w:rsidRPr="00660184" w:rsidTr="00757BE0">
        <w:trPr>
          <w:trHeight w:val="912"/>
        </w:trPr>
        <w:tc>
          <w:tcPr>
            <w:tcW w:w="1648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7BE0"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7BE0">
              <w:rPr>
                <w:rFonts w:ascii="Arial" w:hAnsi="Arial" w:cs="Arial"/>
                <w:sz w:val="22"/>
                <w:szCs w:val="22"/>
              </w:rPr>
              <w:t>ΕΒΜ 4473</w:t>
            </w:r>
          </w:p>
        </w:tc>
        <w:tc>
          <w:tcPr>
            <w:tcW w:w="1891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 xml:space="preserve">Συντονισμός, εκπαίδευση, έλεγχος   συνεργείων, δειγματοληψίες </w:t>
            </w:r>
          </w:p>
        </w:tc>
        <w:tc>
          <w:tcPr>
            <w:tcW w:w="1843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Αλεξ/πόλης.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2127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Τυχερό 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Διδ/χου / Ορεστιάδας</w:t>
            </w:r>
          </w:p>
        </w:tc>
        <w:tc>
          <w:tcPr>
            <w:tcW w:w="2126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 Σουφλίου</w:t>
            </w:r>
          </w:p>
          <w:p w:rsidR="00B1757D" w:rsidRPr="00757BE0" w:rsidRDefault="00B1757D" w:rsidP="00757BE0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757D" w:rsidRPr="00757BE0" w:rsidRDefault="00B1757D" w:rsidP="00757BE0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B1757D" w:rsidRPr="00660184" w:rsidTr="00757BE0">
        <w:trPr>
          <w:trHeight w:val="1917"/>
        </w:trPr>
        <w:tc>
          <w:tcPr>
            <w:tcW w:w="1648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7BE0"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7BE0"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1891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Αστικό (Α) περιαστικό (ΠΑ) σύστημα, Αγροτικό   φυσικό (ΦΣ) σύστημα </w:t>
            </w:r>
          </w:p>
        </w:tc>
        <w:tc>
          <w:tcPr>
            <w:tcW w:w="1843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Αλεξ/πόλη 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(Δημοτικό 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  <w:lang w:val="en-US"/>
              </w:rPr>
              <w:t>camping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/Πάρκο)  Υπολειμματική Ακμαιοκτονία.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Αλεξ/πόλη, Χιλή, Μάκρη, Δίκελλα, Μεσημβρία.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Φέρες, Πόρος, Καβησός, Ιτέα, Τριφύλλι 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</w:tc>
        <w:tc>
          <w:tcPr>
            <w:tcW w:w="2127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Λουτρά, Ανθεια , Αρίστηνο, Αγνάντια ,Νίψα, Δωρικό.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Απαλός ,Μαΐστρος Παλαγία, Αβαντας Αισύμη,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Μοναστηράκι ,Δορίσκος, Φέρες, Πυλαία.            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(Δ. Αλεξ/πόλης)  </w:t>
            </w:r>
          </w:p>
        </w:tc>
        <w:tc>
          <w:tcPr>
            <w:tcW w:w="1276" w:type="dxa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B1757D" w:rsidRPr="00660184" w:rsidTr="00757BE0">
        <w:trPr>
          <w:trHeight w:val="1660"/>
        </w:trPr>
        <w:tc>
          <w:tcPr>
            <w:tcW w:w="1648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7BE0"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7BE0"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1891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843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Αρδάνιο ,  (Δ.Αλεξ/πόλης)  ,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Ταύρη, Θυμαριά, Προβατώνας.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Φυλακτό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Υπολειμματική Ακμαιοκτονία.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Λαγυνά, Λυκόφη, Κορνοφωλιά .           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2127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Τυχερό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Υπολειμματική Ακμαιοκτονία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Τυχερό, Λευκίμη, Λύρα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Γεμιστή, Κήποι, Πέπλος,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Βρυσούλα.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</w:tc>
        <w:tc>
          <w:tcPr>
            <w:tcW w:w="2126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Κυριακή -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Υπολειμματική Ακμαιοκτονία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Πρωτοκκλήσι ,Αγριάνη, Μάνδρα.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276" w:type="dxa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757BE0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B1757D" w:rsidRPr="00660184" w:rsidTr="00757BE0">
        <w:trPr>
          <w:trHeight w:val="1332"/>
        </w:trPr>
        <w:tc>
          <w:tcPr>
            <w:tcW w:w="1648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7BE0">
              <w:rPr>
                <w:rFonts w:ascii="Arial" w:hAnsi="Arial" w:cs="Arial"/>
                <w:sz w:val="22"/>
                <w:szCs w:val="22"/>
              </w:rPr>
              <w:t>4. Συνεργείο  ΕΒΜ 4941</w:t>
            </w:r>
          </w:p>
        </w:tc>
        <w:tc>
          <w:tcPr>
            <w:tcW w:w="1891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</w:t>
            </w:r>
          </w:p>
        </w:tc>
        <w:tc>
          <w:tcPr>
            <w:tcW w:w="1843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sz w:val="16"/>
                <w:szCs w:val="16"/>
              </w:rPr>
              <w:t>Σουφλί, Γιαννούλη,   Σιδηρώ.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Κόρυμβος, Μικρό Δέρειο, Μαυροκκλήσι.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r w:rsidRPr="00757BE0"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sz w:val="16"/>
                <w:szCs w:val="16"/>
              </w:rPr>
              <w:t>Αμόριο , Λάβαρα, Κισσάριο.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276" w:type="dxa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B1757D" w:rsidRPr="00660184" w:rsidTr="00757BE0">
        <w:trPr>
          <w:trHeight w:val="1473"/>
        </w:trPr>
        <w:tc>
          <w:tcPr>
            <w:tcW w:w="1648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7BE0"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7BE0"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1891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843" w:type="dxa"/>
            <w:vAlign w:val="center"/>
          </w:tcPr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Ελληνοχώρι, Μάνη, Καρωτή ,Ευγενικό, Ελαφοχώρι.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Διδυμότειχο Ισαάκιο, Πραγγί, Πετράδες, Πύθιο.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2127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Αμόριο 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Υπολειμματική Ακμαιοκτονία 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Κουφόβουνο, Κυανή, Βρυσικά.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Σοφικό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Υπολειμματική Ακμαιοκτονία .                         </w:t>
            </w:r>
            <w:r w:rsidRPr="00757BE0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Ασημένιο, Ρήγιο, Θυρέα, Λαγός.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(Δ. Διδυμοτείχου)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</w:p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Δόξα-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Υπολειμματική Ακμαιοκτονία</w:t>
            </w:r>
          </w:p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Λάδη, Πολιά, Μεταξάδες, Παλιούρι.</w:t>
            </w:r>
          </w:p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276" w:type="dxa"/>
            <w:vAlign w:val="center"/>
          </w:tcPr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7D" w:rsidRPr="00660184" w:rsidTr="00757BE0">
        <w:trPr>
          <w:trHeight w:val="1052"/>
        </w:trPr>
        <w:tc>
          <w:tcPr>
            <w:tcW w:w="1648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7BE0"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7BE0"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1891" w:type="dxa"/>
            <w:vAlign w:val="center"/>
          </w:tcPr>
          <w:p w:rsidR="00B1757D" w:rsidRPr="00757BE0" w:rsidRDefault="00B1757D" w:rsidP="00757BE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843" w:type="dxa"/>
            <w:vAlign w:val="center"/>
          </w:tcPr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Κέραμος, Φυλάκιο, Κυπρίνος Κόμαρα .                     (Δ. Ορεστιάδας)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color w:val="FF0000"/>
                <w:sz w:val="16"/>
                <w:szCs w:val="16"/>
              </w:rPr>
              <w:t xml:space="preserve">Μαράσια 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Υπολειμματική Ακμαιοκτονία</w:t>
            </w:r>
            <w:r w:rsidRPr="00757BE0"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Καστανιές , Καναδάς, Ρίζια .</w:t>
            </w:r>
          </w:p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127" w:type="dxa"/>
            <w:vAlign w:val="center"/>
          </w:tcPr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Κριός, Δίλοφος, Δίκαια, Πτελέα, Πάλλη.</w:t>
            </w:r>
          </w:p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4" w:type="dxa"/>
            <w:vAlign w:val="center"/>
          </w:tcPr>
          <w:p w:rsidR="00B1757D" w:rsidRPr="00757BE0" w:rsidRDefault="00B1757D" w:rsidP="00757BE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757BE0">
              <w:rPr>
                <w:rFonts w:ascii="Arial" w:hAnsi="Arial" w:cs="Arial"/>
                <w:color w:val="FF0000"/>
                <w:sz w:val="16"/>
                <w:szCs w:val="16"/>
              </w:rPr>
              <w:t xml:space="preserve">Θούριο 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Υπολειμματική Ακμαιοκτονία.</w:t>
            </w:r>
          </w:p>
          <w:p w:rsidR="00B1757D" w:rsidRPr="00757BE0" w:rsidRDefault="00B1757D" w:rsidP="00757BE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 xml:space="preserve">Ορεστιάδα, Ν. Βύσσα, Σάκκος, </w:t>
            </w:r>
          </w:p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126" w:type="dxa"/>
            <w:vAlign w:val="center"/>
          </w:tcPr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color w:val="FF0000"/>
                <w:sz w:val="16"/>
                <w:szCs w:val="16"/>
              </w:rPr>
              <w:t>Ορμένιο</w:t>
            </w:r>
            <w:r w:rsidRPr="00757B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Υπολειμματική Ακμαιοκτονία</w:t>
            </w:r>
            <w:r w:rsidRPr="00757BE0"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</w:p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hAnsi="Arial" w:cs="Arial"/>
                <w:sz w:val="16"/>
                <w:szCs w:val="16"/>
              </w:rPr>
              <w:t>Αρζος, Πλάτη, Σπήλαιο, Ελαία</w:t>
            </w:r>
          </w:p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  <w:r w:rsidRPr="00757B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</w:tc>
        <w:tc>
          <w:tcPr>
            <w:tcW w:w="1276" w:type="dxa"/>
          </w:tcPr>
          <w:p w:rsidR="00B1757D" w:rsidRPr="00757BE0" w:rsidRDefault="00B1757D" w:rsidP="00757B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1757D" w:rsidRDefault="00B1757D"/>
    <w:p w:rsidR="00B1757D" w:rsidRPr="00145CBB" w:rsidRDefault="00B1757D" w:rsidP="00145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sectPr w:rsidR="00B1757D" w:rsidRPr="00145CBB" w:rsidSect="00F65945">
      <w:headerReference w:type="default" r:id="rId7"/>
      <w:pgSz w:w="16838" w:h="11906" w:orient="landscape"/>
      <w:pgMar w:top="567" w:right="1276" w:bottom="284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7D" w:rsidRDefault="00B1757D" w:rsidP="004A4490">
      <w:r>
        <w:separator/>
      </w:r>
    </w:p>
  </w:endnote>
  <w:endnote w:type="continuationSeparator" w:id="0">
    <w:p w:rsidR="00B1757D" w:rsidRDefault="00B1757D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7D" w:rsidRDefault="00B1757D" w:rsidP="004A4490">
      <w:r>
        <w:separator/>
      </w:r>
    </w:p>
  </w:footnote>
  <w:footnote w:type="continuationSeparator" w:id="0">
    <w:p w:rsidR="00B1757D" w:rsidRDefault="00B1757D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11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552"/>
      <w:gridCol w:w="11159"/>
    </w:tblGrid>
    <w:tr w:rsidR="00B1757D" w:rsidTr="00757BE0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B1757D" w:rsidRDefault="00B1757D" w:rsidP="004A4490">
          <w:pPr>
            <w:pStyle w:val="Header"/>
          </w:pPr>
        </w:p>
        <w:p w:rsidR="00B1757D" w:rsidRPr="00B313D9" w:rsidRDefault="00B1757D" w:rsidP="00B313D9"/>
        <w:p w:rsidR="00B1757D" w:rsidRDefault="00B1757D" w:rsidP="00B313D9"/>
        <w:p w:rsidR="00B1757D" w:rsidRPr="00B313D9" w:rsidRDefault="00B1757D" w:rsidP="00757BE0">
          <w:pPr>
            <w:tabs>
              <w:tab w:val="left" w:pos="1635"/>
            </w:tabs>
          </w:pPr>
          <w:r>
            <w:tab/>
          </w:r>
        </w:p>
      </w:tc>
      <w:tc>
        <w:tcPr>
          <w:tcW w:w="11159" w:type="dxa"/>
          <w:tcBorders>
            <w:top w:val="nil"/>
            <w:left w:val="nil"/>
            <w:bottom w:val="nil"/>
            <w:right w:val="nil"/>
          </w:tcBorders>
        </w:tcPr>
        <w:p w:rsidR="00B1757D" w:rsidRDefault="00B1757D" w:rsidP="002D5FF0">
          <w:pPr>
            <w:pStyle w:val="Header"/>
          </w:pPr>
        </w:p>
        <w:p w:rsidR="00B1757D" w:rsidRDefault="00B1757D" w:rsidP="002D5FF0">
          <w:pPr>
            <w:pStyle w:val="Header"/>
          </w:pPr>
        </w:p>
        <w:p w:rsidR="00B1757D" w:rsidRPr="00757BE0" w:rsidRDefault="00B1757D" w:rsidP="002D5FF0">
          <w:pPr>
            <w:pStyle w:val="Header"/>
            <w:rPr>
              <w:rFonts w:ascii="Calibri" w:hAnsi="Calibri"/>
              <w:sz w:val="28"/>
              <w:szCs w:val="28"/>
            </w:rPr>
          </w:pPr>
          <w:r w:rsidRPr="00757BE0">
            <w:rPr>
              <w:rFonts w:ascii="Calibri" w:hAnsi="Calibri"/>
              <w:sz w:val="28"/>
              <w:szCs w:val="28"/>
            </w:rPr>
            <w:t>Προβλεπόμενο πρόγραμμα κίνησης συνεργείων ΠΕ Έβρος από 03/08/2015 έως 07/08/2015</w:t>
          </w:r>
        </w:p>
        <w:p w:rsidR="00B1757D" w:rsidRPr="00757BE0" w:rsidRDefault="00B1757D" w:rsidP="002D5FF0">
          <w:pPr>
            <w:pStyle w:val="Header"/>
            <w:rPr>
              <w:rFonts w:ascii="Calibri" w:hAnsi="Calibri"/>
              <w:sz w:val="28"/>
              <w:szCs w:val="28"/>
            </w:rPr>
          </w:pPr>
        </w:p>
        <w:p w:rsidR="00B1757D" w:rsidRPr="00757BE0" w:rsidRDefault="00B1757D" w:rsidP="002D5FF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B1757D" w:rsidRPr="00965A59" w:rsidRDefault="00B1757D" w:rsidP="002D5FF0"/>
      </w:tc>
    </w:tr>
  </w:tbl>
  <w:p w:rsidR="00B1757D" w:rsidRPr="004A4490" w:rsidRDefault="00B1757D" w:rsidP="004A4490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112CE"/>
    <w:rsid w:val="00012D73"/>
    <w:rsid w:val="000176E0"/>
    <w:rsid w:val="00021FCD"/>
    <w:rsid w:val="000326E3"/>
    <w:rsid w:val="000341A9"/>
    <w:rsid w:val="00034871"/>
    <w:rsid w:val="00044334"/>
    <w:rsid w:val="00045E49"/>
    <w:rsid w:val="00052A5F"/>
    <w:rsid w:val="00054D02"/>
    <w:rsid w:val="000663A1"/>
    <w:rsid w:val="00073203"/>
    <w:rsid w:val="000748E0"/>
    <w:rsid w:val="00077379"/>
    <w:rsid w:val="00094C73"/>
    <w:rsid w:val="000A0EE6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106498"/>
    <w:rsid w:val="0011103C"/>
    <w:rsid w:val="00124D11"/>
    <w:rsid w:val="001251F1"/>
    <w:rsid w:val="00132A7F"/>
    <w:rsid w:val="00132E35"/>
    <w:rsid w:val="00145CBB"/>
    <w:rsid w:val="0016389D"/>
    <w:rsid w:val="00164663"/>
    <w:rsid w:val="00171FF4"/>
    <w:rsid w:val="0018029E"/>
    <w:rsid w:val="0019512B"/>
    <w:rsid w:val="001A6CAD"/>
    <w:rsid w:val="001B15A0"/>
    <w:rsid w:val="001B17A9"/>
    <w:rsid w:val="001B348E"/>
    <w:rsid w:val="001C1AAF"/>
    <w:rsid w:val="001C215C"/>
    <w:rsid w:val="001C61BD"/>
    <w:rsid w:val="001E20F9"/>
    <w:rsid w:val="001E5517"/>
    <w:rsid w:val="001E6ED1"/>
    <w:rsid w:val="001F744F"/>
    <w:rsid w:val="001F7E19"/>
    <w:rsid w:val="002056FB"/>
    <w:rsid w:val="00210CAD"/>
    <w:rsid w:val="00240257"/>
    <w:rsid w:val="0024220F"/>
    <w:rsid w:val="002430DF"/>
    <w:rsid w:val="00250D99"/>
    <w:rsid w:val="00260D81"/>
    <w:rsid w:val="00264F97"/>
    <w:rsid w:val="00281995"/>
    <w:rsid w:val="0028798F"/>
    <w:rsid w:val="00292D02"/>
    <w:rsid w:val="002B3D55"/>
    <w:rsid w:val="002B5210"/>
    <w:rsid w:val="002B5876"/>
    <w:rsid w:val="002C2990"/>
    <w:rsid w:val="002D5A05"/>
    <w:rsid w:val="002D5FF0"/>
    <w:rsid w:val="002E6024"/>
    <w:rsid w:val="002F1939"/>
    <w:rsid w:val="00306727"/>
    <w:rsid w:val="0032118C"/>
    <w:rsid w:val="0032549E"/>
    <w:rsid w:val="00331AA5"/>
    <w:rsid w:val="00335DDC"/>
    <w:rsid w:val="003418BD"/>
    <w:rsid w:val="00355D1F"/>
    <w:rsid w:val="00364D66"/>
    <w:rsid w:val="003705D6"/>
    <w:rsid w:val="00372358"/>
    <w:rsid w:val="0039584F"/>
    <w:rsid w:val="00397488"/>
    <w:rsid w:val="003977BB"/>
    <w:rsid w:val="003A0CA6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F7D83"/>
    <w:rsid w:val="00405C80"/>
    <w:rsid w:val="0041483B"/>
    <w:rsid w:val="00415F7C"/>
    <w:rsid w:val="00424D25"/>
    <w:rsid w:val="004266D0"/>
    <w:rsid w:val="00431671"/>
    <w:rsid w:val="004333C3"/>
    <w:rsid w:val="004524D6"/>
    <w:rsid w:val="00455BF2"/>
    <w:rsid w:val="00473157"/>
    <w:rsid w:val="004835DF"/>
    <w:rsid w:val="00486B41"/>
    <w:rsid w:val="0049556D"/>
    <w:rsid w:val="004A4490"/>
    <w:rsid w:val="004B18A3"/>
    <w:rsid w:val="004B3ABD"/>
    <w:rsid w:val="004D0152"/>
    <w:rsid w:val="004E4E4D"/>
    <w:rsid w:val="004F0210"/>
    <w:rsid w:val="004F7310"/>
    <w:rsid w:val="00502A22"/>
    <w:rsid w:val="0051279D"/>
    <w:rsid w:val="0051678F"/>
    <w:rsid w:val="005261DA"/>
    <w:rsid w:val="00532CAE"/>
    <w:rsid w:val="00541596"/>
    <w:rsid w:val="00550D0A"/>
    <w:rsid w:val="00556DE3"/>
    <w:rsid w:val="005638AA"/>
    <w:rsid w:val="005821E1"/>
    <w:rsid w:val="005847E3"/>
    <w:rsid w:val="005B1F1D"/>
    <w:rsid w:val="005B5CAC"/>
    <w:rsid w:val="005C3C36"/>
    <w:rsid w:val="005D7A5E"/>
    <w:rsid w:val="005E1A9B"/>
    <w:rsid w:val="006045E5"/>
    <w:rsid w:val="00605023"/>
    <w:rsid w:val="00611D1F"/>
    <w:rsid w:val="00621B2D"/>
    <w:rsid w:val="00621FD3"/>
    <w:rsid w:val="006255D1"/>
    <w:rsid w:val="00635716"/>
    <w:rsid w:val="00654E30"/>
    <w:rsid w:val="006559E1"/>
    <w:rsid w:val="00660184"/>
    <w:rsid w:val="006675BB"/>
    <w:rsid w:val="006712D8"/>
    <w:rsid w:val="00672182"/>
    <w:rsid w:val="00680020"/>
    <w:rsid w:val="00680816"/>
    <w:rsid w:val="006877E5"/>
    <w:rsid w:val="00690F56"/>
    <w:rsid w:val="006E17D7"/>
    <w:rsid w:val="006F1B71"/>
    <w:rsid w:val="006F1C3E"/>
    <w:rsid w:val="007410A0"/>
    <w:rsid w:val="00757BE0"/>
    <w:rsid w:val="00781B9F"/>
    <w:rsid w:val="00781BC6"/>
    <w:rsid w:val="0078407F"/>
    <w:rsid w:val="0079412D"/>
    <w:rsid w:val="00794788"/>
    <w:rsid w:val="007B0A2D"/>
    <w:rsid w:val="007B1AAD"/>
    <w:rsid w:val="007B1FC1"/>
    <w:rsid w:val="007B409C"/>
    <w:rsid w:val="007B5E36"/>
    <w:rsid w:val="007B68C6"/>
    <w:rsid w:val="007C1012"/>
    <w:rsid w:val="007C73D1"/>
    <w:rsid w:val="007F4BEA"/>
    <w:rsid w:val="007F4E93"/>
    <w:rsid w:val="00801F41"/>
    <w:rsid w:val="00802259"/>
    <w:rsid w:val="00822A1E"/>
    <w:rsid w:val="00836A74"/>
    <w:rsid w:val="00840379"/>
    <w:rsid w:val="00844E91"/>
    <w:rsid w:val="00862A9D"/>
    <w:rsid w:val="00862F6B"/>
    <w:rsid w:val="00877E79"/>
    <w:rsid w:val="008805EA"/>
    <w:rsid w:val="00881B8A"/>
    <w:rsid w:val="00893E06"/>
    <w:rsid w:val="008B0C5F"/>
    <w:rsid w:val="008D718D"/>
    <w:rsid w:val="008F3533"/>
    <w:rsid w:val="008F6C6E"/>
    <w:rsid w:val="009074BA"/>
    <w:rsid w:val="0093585B"/>
    <w:rsid w:val="00953DD0"/>
    <w:rsid w:val="009613FF"/>
    <w:rsid w:val="00962AF6"/>
    <w:rsid w:val="00963F28"/>
    <w:rsid w:val="00965A59"/>
    <w:rsid w:val="00967CE4"/>
    <w:rsid w:val="0097572C"/>
    <w:rsid w:val="009861DE"/>
    <w:rsid w:val="009A656A"/>
    <w:rsid w:val="009C56FB"/>
    <w:rsid w:val="009D7452"/>
    <w:rsid w:val="009F1B25"/>
    <w:rsid w:val="009F3AC1"/>
    <w:rsid w:val="00A2485F"/>
    <w:rsid w:val="00A36736"/>
    <w:rsid w:val="00A50126"/>
    <w:rsid w:val="00A53021"/>
    <w:rsid w:val="00A5567E"/>
    <w:rsid w:val="00A87073"/>
    <w:rsid w:val="00A9065A"/>
    <w:rsid w:val="00A931A1"/>
    <w:rsid w:val="00A96CA0"/>
    <w:rsid w:val="00AA241A"/>
    <w:rsid w:val="00AB62E6"/>
    <w:rsid w:val="00AB6719"/>
    <w:rsid w:val="00AC3DD1"/>
    <w:rsid w:val="00AD5D87"/>
    <w:rsid w:val="00AF4223"/>
    <w:rsid w:val="00AF7CFF"/>
    <w:rsid w:val="00B03B58"/>
    <w:rsid w:val="00B1757D"/>
    <w:rsid w:val="00B21178"/>
    <w:rsid w:val="00B22052"/>
    <w:rsid w:val="00B313D9"/>
    <w:rsid w:val="00B31D7E"/>
    <w:rsid w:val="00B32AD2"/>
    <w:rsid w:val="00B373C8"/>
    <w:rsid w:val="00B40B8F"/>
    <w:rsid w:val="00B60A02"/>
    <w:rsid w:val="00B84862"/>
    <w:rsid w:val="00B9208A"/>
    <w:rsid w:val="00B929E2"/>
    <w:rsid w:val="00BB3D51"/>
    <w:rsid w:val="00BD0000"/>
    <w:rsid w:val="00BF46F8"/>
    <w:rsid w:val="00C01DD1"/>
    <w:rsid w:val="00C2592D"/>
    <w:rsid w:val="00C33345"/>
    <w:rsid w:val="00C33FAB"/>
    <w:rsid w:val="00C53155"/>
    <w:rsid w:val="00C6051B"/>
    <w:rsid w:val="00C62E98"/>
    <w:rsid w:val="00C848AF"/>
    <w:rsid w:val="00C86BD3"/>
    <w:rsid w:val="00CA04F4"/>
    <w:rsid w:val="00CA2142"/>
    <w:rsid w:val="00CA7A82"/>
    <w:rsid w:val="00CC2B75"/>
    <w:rsid w:val="00CC5383"/>
    <w:rsid w:val="00CD4D2B"/>
    <w:rsid w:val="00CF6F13"/>
    <w:rsid w:val="00D04B6F"/>
    <w:rsid w:val="00D06F3C"/>
    <w:rsid w:val="00D11EAB"/>
    <w:rsid w:val="00D16702"/>
    <w:rsid w:val="00D24204"/>
    <w:rsid w:val="00D27852"/>
    <w:rsid w:val="00D31D73"/>
    <w:rsid w:val="00D34009"/>
    <w:rsid w:val="00D41D13"/>
    <w:rsid w:val="00D602EC"/>
    <w:rsid w:val="00D65913"/>
    <w:rsid w:val="00D865BF"/>
    <w:rsid w:val="00D901D0"/>
    <w:rsid w:val="00DA7F4C"/>
    <w:rsid w:val="00DD16CE"/>
    <w:rsid w:val="00DD186F"/>
    <w:rsid w:val="00E0275A"/>
    <w:rsid w:val="00E049B2"/>
    <w:rsid w:val="00E06FD8"/>
    <w:rsid w:val="00E2167F"/>
    <w:rsid w:val="00E26D79"/>
    <w:rsid w:val="00E651A2"/>
    <w:rsid w:val="00E67920"/>
    <w:rsid w:val="00E80217"/>
    <w:rsid w:val="00E8366B"/>
    <w:rsid w:val="00E8405A"/>
    <w:rsid w:val="00E84530"/>
    <w:rsid w:val="00E956CA"/>
    <w:rsid w:val="00E9746B"/>
    <w:rsid w:val="00EA3B42"/>
    <w:rsid w:val="00EC1E21"/>
    <w:rsid w:val="00ED4C0C"/>
    <w:rsid w:val="00EE7049"/>
    <w:rsid w:val="00EF08F0"/>
    <w:rsid w:val="00EF344E"/>
    <w:rsid w:val="00F03B82"/>
    <w:rsid w:val="00F133E2"/>
    <w:rsid w:val="00F32095"/>
    <w:rsid w:val="00F35A06"/>
    <w:rsid w:val="00F371BC"/>
    <w:rsid w:val="00F5778D"/>
    <w:rsid w:val="00F61D65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B4B02"/>
    <w:rsid w:val="00FB6FD4"/>
    <w:rsid w:val="00FD1E82"/>
    <w:rsid w:val="00FE00A5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429</Words>
  <Characters>2318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 </cp:lastModifiedBy>
  <cp:revision>2</cp:revision>
  <cp:lastPrinted>2015-08-03T06:28:00Z</cp:lastPrinted>
  <dcterms:created xsi:type="dcterms:W3CDTF">2015-08-03T06:29:00Z</dcterms:created>
  <dcterms:modified xsi:type="dcterms:W3CDTF">2015-08-03T06:29:00Z</dcterms:modified>
</cp:coreProperties>
</file>