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56" w:tblpY="2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2C7D97" w:rsidRPr="007B1AAD" w:rsidTr="00A66BA7">
        <w:trPr>
          <w:trHeight w:val="697"/>
          <w:tblHeader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Δευτέρα,23/05/16</w:t>
            </w: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Τρίτη, 24/05/16</w:t>
            </w: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Τετάρτη,25/05/16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Πέμπτη, 26/05/16</w:t>
            </w:r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Παρασκευή,27/05/16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A7">
              <w:rPr>
                <w:rFonts w:ascii="Arial" w:hAnsi="Arial" w:cs="Arial"/>
                <w:b/>
                <w:sz w:val="20"/>
                <w:szCs w:val="20"/>
              </w:rPr>
              <w:t>Σάββατο 28/05/16</w:t>
            </w:r>
          </w:p>
        </w:tc>
      </w:tr>
      <w:tr w:rsidR="002C7D97" w:rsidRPr="00660184" w:rsidTr="00A66BA7">
        <w:trPr>
          <w:trHeight w:val="1120"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A66BA7">
              <w:rPr>
                <w:rFonts w:ascii="Calibri" w:hAnsi="Calibr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Σουφλίου</w:t>
            </w: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Ρίζια</w:t>
            </w: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Διδυμότειχο, Καστανιές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2C7D97" w:rsidRPr="00660184" w:rsidTr="00A66BA7">
        <w:trPr>
          <w:trHeight w:val="1276"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Πόρος,  Καβησός, Πυλαία.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 , Παλαγία, Μαΐστρος,  Απαλός.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Ανθεια, Αγνάντια, Αρίστηνο, Δωρικό Αετοχώρι.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Μοναστηράκι, Δορίσκος, Λουτρά, Πεύκα,  Νίψα.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2C7D97" w:rsidRPr="00660184" w:rsidTr="00A66BA7">
        <w:trPr>
          <w:trHeight w:val="1038"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Πέπλος, Κήποι, Γεμιστή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ΑΛΕΞ/ΠΟΛΗΣ) </w:t>
            </w:r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Αβαντας, Αισύμη , Λεπτοκαρυά.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</w:tr>
      <w:tr w:rsidR="002C7D97" w:rsidRPr="00660184" w:rsidTr="00A66BA7">
        <w:trPr>
          <w:trHeight w:val="1399"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rPr>
                <w:rFonts w:ascii="Calibri" w:hAnsi="Calibri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 w:rsidRPr="00A66BA7">
              <w:rPr>
                <w:rFonts w:ascii="Arial" w:eastAsia="Arial Unicode MS" w:hAnsi="Arial" w:cs="Arial"/>
                <w:color w:val="17365D"/>
                <w:sz w:val="16"/>
                <w:szCs w:val="16"/>
              </w:rPr>
              <w:t xml:space="preserve">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Ελληνοχώρι, Μάνη, Καρωτή, Ελαφοχώρι.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Θυρέα, Λαγός.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Διδυμότειχο, Ψαθάδες</w:t>
            </w:r>
            <w:r w:rsidRPr="00A66BA7">
              <w:rPr>
                <w:rFonts w:ascii="Calibri" w:hAnsi="Calibri" w:cs="Arial"/>
                <w:sz w:val="16"/>
                <w:szCs w:val="16"/>
              </w:rPr>
              <w:t xml:space="preserve"> Κουφόβουνο,  Ασβεστάδες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rPr>
                <w:rFonts w:ascii="Calibri" w:hAnsi="Calibri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Κυανή, Ασπρονέρι, Βρυσικά, Γιατράδες, Μεταξάδες.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2C7D97" w:rsidRPr="00660184" w:rsidTr="00A66BA7">
        <w:trPr>
          <w:trHeight w:val="1370"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Ελαία, Πλάτη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Καναδάς, Ρίζια, Αρζος, Σπήλαιο.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Δίκαια, Ορμένιο, Πτελέα, Πάλλη.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 Καστανιές Μαράσια.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Σάκκος,,  Καβύλη, Στέρνα 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jc w:val="center"/>
              <w:rPr>
                <w:sz w:val="16"/>
                <w:szCs w:val="16"/>
              </w:rPr>
            </w:pPr>
            <w:r w:rsidRPr="00A66BA7">
              <w:rPr>
                <w:sz w:val="16"/>
                <w:szCs w:val="16"/>
              </w:rPr>
              <w:t>-</w:t>
            </w:r>
          </w:p>
        </w:tc>
      </w:tr>
      <w:tr w:rsidR="002C7D97" w:rsidRPr="00660184" w:rsidTr="00A66BA7">
        <w:trPr>
          <w:trHeight w:val="1132"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,Γιαννούλη, Σιδηρώ.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Μάνδρα, Αγριάνη, Λάβαρα, Αμόριο.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Πρωτοκκλήσι,   Μαυροκκλήσι , Κόρυμβος Μικρό Δέρειο, Κυριακή.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Σουφλί, Δαδιά, Κορνοφωλιά, Λυκόφη.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A66BA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C7D97" w:rsidRPr="00660184" w:rsidTr="00A66BA7">
        <w:trPr>
          <w:trHeight w:val="1123"/>
        </w:trPr>
        <w:tc>
          <w:tcPr>
            <w:tcW w:w="1548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6BA7"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2C7D97" w:rsidRPr="00A66BA7" w:rsidRDefault="002C7D97" w:rsidP="00A66B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66BA7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Θούριο, Σοφικό.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Σιταριά, Σιτοχώρι, Χιονάδες, Βρύση.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Λεπτή, Νεοχώρι, Βάλτος , Αμπελάκια.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Αμμόβουνο, Κόμαρα. 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Πύργος, Χειμώνιο.</w:t>
            </w:r>
          </w:p>
          <w:p w:rsidR="002C7D97" w:rsidRPr="00A66BA7" w:rsidRDefault="002C7D97" w:rsidP="00A66B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66B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2C7D97" w:rsidRPr="00A66BA7" w:rsidRDefault="002C7D97" w:rsidP="00A66BA7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A66BA7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2C7D97" w:rsidRDefault="002C7D97" w:rsidP="005713B6">
      <w:pPr>
        <w:rPr>
          <w:rFonts w:ascii="Arial" w:hAnsi="Arial" w:cs="Arial"/>
          <w:sz w:val="22"/>
          <w:szCs w:val="22"/>
        </w:rPr>
      </w:pPr>
    </w:p>
    <w:p w:rsidR="002C7D97" w:rsidRPr="00145CBB" w:rsidRDefault="002C7D97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2C7D97" w:rsidRDefault="002C7D97" w:rsidP="00145CBB">
      <w:pPr>
        <w:rPr>
          <w:rFonts w:ascii="Arial" w:hAnsi="Arial" w:cs="Arial"/>
          <w:sz w:val="22"/>
          <w:szCs w:val="22"/>
        </w:rPr>
      </w:pPr>
    </w:p>
    <w:p w:rsidR="002C7D97" w:rsidRDefault="002C7D97" w:rsidP="00145CBB">
      <w:pPr>
        <w:rPr>
          <w:rFonts w:ascii="Arial" w:hAnsi="Arial" w:cs="Arial"/>
          <w:sz w:val="22"/>
          <w:szCs w:val="22"/>
        </w:rPr>
      </w:pPr>
    </w:p>
    <w:p w:rsidR="002C7D97" w:rsidRDefault="002C7D97" w:rsidP="00145CBB">
      <w:pPr>
        <w:rPr>
          <w:rFonts w:ascii="Arial" w:hAnsi="Arial" w:cs="Arial"/>
          <w:sz w:val="22"/>
          <w:szCs w:val="22"/>
        </w:rPr>
      </w:pPr>
    </w:p>
    <w:p w:rsidR="002C7D97" w:rsidRDefault="002C7D97" w:rsidP="00145CBB">
      <w:pPr>
        <w:rPr>
          <w:rFonts w:ascii="Arial" w:hAnsi="Arial" w:cs="Arial"/>
          <w:sz w:val="22"/>
          <w:szCs w:val="22"/>
        </w:rPr>
      </w:pPr>
    </w:p>
    <w:p w:rsidR="002C7D97" w:rsidRDefault="002C7D97" w:rsidP="00145CBB">
      <w:pPr>
        <w:rPr>
          <w:rFonts w:ascii="Arial" w:hAnsi="Arial" w:cs="Arial"/>
          <w:sz w:val="22"/>
          <w:szCs w:val="22"/>
        </w:rPr>
      </w:pPr>
    </w:p>
    <w:sectPr w:rsidR="002C7D97" w:rsidSect="00D874F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97" w:rsidRDefault="002C7D97" w:rsidP="004A4490">
      <w:r>
        <w:separator/>
      </w:r>
    </w:p>
  </w:endnote>
  <w:endnote w:type="continuationSeparator" w:id="0">
    <w:p w:rsidR="002C7D97" w:rsidRDefault="002C7D97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97" w:rsidRDefault="002C7D9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C7D97" w:rsidRDefault="002C7D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97" w:rsidRDefault="002C7D97" w:rsidP="004A4490">
      <w:r>
        <w:separator/>
      </w:r>
    </w:p>
  </w:footnote>
  <w:footnote w:type="continuationSeparator" w:id="0">
    <w:p w:rsidR="002C7D97" w:rsidRDefault="002C7D97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97" w:rsidRDefault="002C7D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49" type="#_x0000_t75" style="position:absolute;margin-left:0;margin-top:0;width:369.6pt;height:552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-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157"/>
      <w:gridCol w:w="11026"/>
    </w:tblGrid>
    <w:tr w:rsidR="002C7D97" w:rsidTr="00A66BA7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2C7D97" w:rsidRPr="00B313D9" w:rsidRDefault="002C7D97" w:rsidP="00D874F9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2050" type="#_x0000_t75" style="position:absolute;margin-left:33.3pt;margin-top:10.5pt;width:57pt;height:66.75pt;z-index:251658752;visibility:visible;mso-position-horizontal-relative:left-margin-area">
                <v:imagedata r:id="rId1" o:title=""/>
                <w10:wrap anchorx="margin"/>
              </v:shape>
            </w:pict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2C7D97" w:rsidRPr="00A66BA7" w:rsidRDefault="002C7D97" w:rsidP="00D874F9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2C7D97" w:rsidRPr="00A66BA7" w:rsidRDefault="002C7D97" w:rsidP="00D874F9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2C7D97" w:rsidRPr="00A66BA7" w:rsidRDefault="002C7D97" w:rsidP="00D874F9">
          <w:pPr>
            <w:pStyle w:val="Header"/>
            <w:rPr>
              <w:rFonts w:ascii="Calibri" w:hAnsi="Calibri"/>
              <w:sz w:val="28"/>
              <w:szCs w:val="28"/>
            </w:rPr>
          </w:pPr>
          <w:r w:rsidRPr="00A66BA7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23/05/2016 έως 28/05/2016</w:t>
          </w:r>
        </w:p>
        <w:p w:rsidR="002C7D97" w:rsidRPr="00965A59" w:rsidRDefault="002C7D97" w:rsidP="002D5FF0"/>
      </w:tc>
    </w:tr>
  </w:tbl>
  <w:p w:rsidR="002C7D97" w:rsidRDefault="002C7D97" w:rsidP="0006251B">
    <w:pPr>
      <w:pStyle w:val="Header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97" w:rsidRDefault="002C7D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1" type="#_x0000_t75" style="position:absolute;margin-left:0;margin-top:0;width:369.6pt;height:552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04FEE"/>
    <w:rsid w:val="000112CE"/>
    <w:rsid w:val="00012D73"/>
    <w:rsid w:val="000176E0"/>
    <w:rsid w:val="000326E3"/>
    <w:rsid w:val="000341A9"/>
    <w:rsid w:val="00034871"/>
    <w:rsid w:val="0003488D"/>
    <w:rsid w:val="00042F60"/>
    <w:rsid w:val="00051276"/>
    <w:rsid w:val="000526C4"/>
    <w:rsid w:val="00052A5F"/>
    <w:rsid w:val="00054D02"/>
    <w:rsid w:val="0006251B"/>
    <w:rsid w:val="000663A1"/>
    <w:rsid w:val="00073203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0F7950"/>
    <w:rsid w:val="00101A34"/>
    <w:rsid w:val="00106498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572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C7D97"/>
    <w:rsid w:val="002D5A05"/>
    <w:rsid w:val="002D5FF0"/>
    <w:rsid w:val="002E6024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7926"/>
    <w:rsid w:val="003705D6"/>
    <w:rsid w:val="00370E77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4E4D"/>
    <w:rsid w:val="004E5E7D"/>
    <w:rsid w:val="004F0210"/>
    <w:rsid w:val="004F3DBD"/>
    <w:rsid w:val="004F7310"/>
    <w:rsid w:val="00502A22"/>
    <w:rsid w:val="005043CA"/>
    <w:rsid w:val="005178A3"/>
    <w:rsid w:val="005240FE"/>
    <w:rsid w:val="005261DA"/>
    <w:rsid w:val="00532CAE"/>
    <w:rsid w:val="00536C1B"/>
    <w:rsid w:val="00550D0A"/>
    <w:rsid w:val="005638AA"/>
    <w:rsid w:val="005713B6"/>
    <w:rsid w:val="005819F5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28CB"/>
    <w:rsid w:val="006255D1"/>
    <w:rsid w:val="006524A9"/>
    <w:rsid w:val="00654E30"/>
    <w:rsid w:val="00660184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716E6C"/>
    <w:rsid w:val="0072515B"/>
    <w:rsid w:val="007746CB"/>
    <w:rsid w:val="00781B9F"/>
    <w:rsid w:val="00781BC6"/>
    <w:rsid w:val="0078407F"/>
    <w:rsid w:val="0079412D"/>
    <w:rsid w:val="00794788"/>
    <w:rsid w:val="007B0A2D"/>
    <w:rsid w:val="007B1AAD"/>
    <w:rsid w:val="007B1FC1"/>
    <w:rsid w:val="007B409C"/>
    <w:rsid w:val="007B68C6"/>
    <w:rsid w:val="007C4515"/>
    <w:rsid w:val="007C73D1"/>
    <w:rsid w:val="007F4E93"/>
    <w:rsid w:val="00802259"/>
    <w:rsid w:val="00822A1E"/>
    <w:rsid w:val="00836A74"/>
    <w:rsid w:val="00844E91"/>
    <w:rsid w:val="00862A9D"/>
    <w:rsid w:val="00863131"/>
    <w:rsid w:val="008805EA"/>
    <w:rsid w:val="00881B8A"/>
    <w:rsid w:val="00893E06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44912"/>
    <w:rsid w:val="009613FF"/>
    <w:rsid w:val="00962AF6"/>
    <w:rsid w:val="00963F28"/>
    <w:rsid w:val="00965A59"/>
    <w:rsid w:val="00967CE4"/>
    <w:rsid w:val="0097572C"/>
    <w:rsid w:val="00981D7A"/>
    <w:rsid w:val="009861DE"/>
    <w:rsid w:val="009A656A"/>
    <w:rsid w:val="009C56FB"/>
    <w:rsid w:val="009D7452"/>
    <w:rsid w:val="009F1B25"/>
    <w:rsid w:val="009F3AC1"/>
    <w:rsid w:val="00A052C9"/>
    <w:rsid w:val="00A36736"/>
    <w:rsid w:val="00A50126"/>
    <w:rsid w:val="00A53021"/>
    <w:rsid w:val="00A5567E"/>
    <w:rsid w:val="00A66BA7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9208A"/>
    <w:rsid w:val="00B929E2"/>
    <w:rsid w:val="00BA1079"/>
    <w:rsid w:val="00BD0000"/>
    <w:rsid w:val="00C01DD1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026C"/>
    <w:rsid w:val="00D04B6F"/>
    <w:rsid w:val="00D06F3C"/>
    <w:rsid w:val="00D11EAB"/>
    <w:rsid w:val="00D24204"/>
    <w:rsid w:val="00D27852"/>
    <w:rsid w:val="00D30535"/>
    <w:rsid w:val="00D31D73"/>
    <w:rsid w:val="00D34009"/>
    <w:rsid w:val="00D41D13"/>
    <w:rsid w:val="00D65913"/>
    <w:rsid w:val="00D664A7"/>
    <w:rsid w:val="00D865BF"/>
    <w:rsid w:val="00D874F9"/>
    <w:rsid w:val="00D901D0"/>
    <w:rsid w:val="00DA58B5"/>
    <w:rsid w:val="00DA7F4C"/>
    <w:rsid w:val="00DC75DF"/>
    <w:rsid w:val="00DD16CE"/>
    <w:rsid w:val="00DD186F"/>
    <w:rsid w:val="00E0275A"/>
    <w:rsid w:val="00E049B2"/>
    <w:rsid w:val="00E06FD8"/>
    <w:rsid w:val="00E2167F"/>
    <w:rsid w:val="00E241F6"/>
    <w:rsid w:val="00E24DDE"/>
    <w:rsid w:val="00E41B0A"/>
    <w:rsid w:val="00E80217"/>
    <w:rsid w:val="00E8405A"/>
    <w:rsid w:val="00E84530"/>
    <w:rsid w:val="00E947DA"/>
    <w:rsid w:val="00E956CA"/>
    <w:rsid w:val="00E96205"/>
    <w:rsid w:val="00E9746B"/>
    <w:rsid w:val="00EA3B42"/>
    <w:rsid w:val="00EC1E21"/>
    <w:rsid w:val="00ED4C0C"/>
    <w:rsid w:val="00EE7049"/>
    <w:rsid w:val="00EF08F0"/>
    <w:rsid w:val="00F03B82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2CF4"/>
    <w:rsid w:val="00FB4B02"/>
    <w:rsid w:val="00FD1E82"/>
    <w:rsid w:val="00FE00A5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433</Words>
  <Characters>2344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2016-05-23T05:17:00Z</cp:lastPrinted>
  <dcterms:created xsi:type="dcterms:W3CDTF">2016-05-23T05:18:00Z</dcterms:created>
  <dcterms:modified xsi:type="dcterms:W3CDTF">2016-05-23T05:18:00Z</dcterms:modified>
</cp:coreProperties>
</file>