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56" w:tblpY="2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FC7075" w:rsidRPr="007B1AAD" w:rsidTr="00E30AC1">
        <w:trPr>
          <w:trHeight w:val="697"/>
          <w:tblHeader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Δευτέρα,16/05/16</w:t>
            </w: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Τρίτη, 17/05/16</w:t>
            </w: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Τετάρτη,18/05/16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Πέμπτη, 19/05/16</w:t>
            </w: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Παρασκευή,20/05/16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C1">
              <w:rPr>
                <w:rFonts w:ascii="Arial" w:hAnsi="Arial" w:cs="Arial"/>
                <w:b/>
                <w:sz w:val="20"/>
                <w:szCs w:val="20"/>
              </w:rPr>
              <w:t>Σάββατο 21/05/16</w:t>
            </w:r>
          </w:p>
        </w:tc>
      </w:tr>
      <w:tr w:rsidR="00FC7075" w:rsidRPr="00660184" w:rsidTr="00E30AC1">
        <w:trPr>
          <w:trHeight w:val="1120"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E30AC1">
              <w:rPr>
                <w:rFonts w:ascii="Calibri" w:hAnsi="Calibr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Ελληνοχώρι</w:t>
            </w: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Βύσσα</w:t>
            </w: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-  </w:t>
            </w:r>
          </w:p>
        </w:tc>
      </w:tr>
      <w:tr w:rsidR="00FC7075" w:rsidRPr="00660184" w:rsidTr="00E30AC1">
        <w:trPr>
          <w:trHeight w:val="1276"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Πόρος,  Καβησός</w:t>
            </w:r>
            <w:bookmarkStart w:id="0" w:name="_GoBack"/>
            <w:bookmarkEnd w:id="0"/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 , Μαΐστρος,  Απαλός Αμφιτρίτη. 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Ανθεια, Αγνάντια, Αρίστηνο ,Νίψα, Δωρικό.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Μοναστηράκι, Δορίσκος, Λουτρά, Αετοχώρι.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Μάκρη, Δίκελλα, Μεσημβρία.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FC7075" w:rsidRPr="00660184" w:rsidTr="00E30AC1">
        <w:trPr>
          <w:trHeight w:val="1038"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Πέπλος, Κήποι, Γεμιστή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ΑΛΕΞ/ΠΟΛΗΣ) </w:t>
            </w: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Φέρες, Πόρος ,Ιτέα, Τριφύλλι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Αβαντας, Αισύμη  (ΔΗΜΟΣ ΑΛΕΞ/ΠΟΛΗΣ)</w:t>
            </w:r>
          </w:p>
        </w:tc>
      </w:tr>
      <w:tr w:rsidR="00FC7075" w:rsidRPr="00660184" w:rsidTr="00E30AC1">
        <w:trPr>
          <w:trHeight w:val="1399"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rPr>
                <w:rFonts w:ascii="Calibri" w:hAnsi="Calibri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 w:rsidRPr="00E30AC1">
              <w:rPr>
                <w:rFonts w:ascii="Arial" w:eastAsia="Arial Unicode MS" w:hAnsi="Arial" w:cs="Arial"/>
                <w:color w:val="17365D"/>
                <w:sz w:val="16"/>
                <w:szCs w:val="16"/>
              </w:rPr>
              <w:t xml:space="preserve"> 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Ελληνοχώρι, Μάνη, Καρωτή, Ελαφοχώρι.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Θυρέα, Λαγός.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Διδυμότειχο, Ψαθάδες</w:t>
            </w:r>
            <w:r w:rsidRPr="00E30AC1">
              <w:rPr>
                <w:rFonts w:ascii="Calibri" w:hAnsi="Calibri" w:cs="Arial"/>
                <w:sz w:val="16"/>
                <w:szCs w:val="16"/>
              </w:rPr>
              <w:t xml:space="preserve"> Κουφόβουνο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rPr>
                <w:rFonts w:ascii="Calibri" w:hAnsi="Calibri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Κυανή, Ασπρονέρι, Βρυσικά, Παλιούρι, Μεταξάδες.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rPr>
                <w:rFonts w:ascii="Calibri" w:hAnsi="Calibri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 xml:space="preserve">Θεραπειό, Μηλιά, Ζώνη, Χελιδώνα                 </w:t>
            </w: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</w:tr>
      <w:tr w:rsidR="00FC7075" w:rsidRPr="00660184" w:rsidTr="00E30AC1">
        <w:trPr>
          <w:trHeight w:val="1370"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Ελαία, Πλάτη 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Καναδάς, Ρίζια, Αρζος, Σπήλαιο.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Δίκαια, Ορμένιο, Δίλοφος, Κριός.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Βύσσα, Καστανιές. Μαράσια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Σάκκος,, Καβύλη, Στέρνα.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jc w:val="center"/>
              <w:rPr>
                <w:sz w:val="16"/>
                <w:szCs w:val="16"/>
              </w:rPr>
            </w:pPr>
            <w:r w:rsidRPr="00E30AC1">
              <w:rPr>
                <w:sz w:val="16"/>
                <w:szCs w:val="16"/>
              </w:rPr>
              <w:t>-</w:t>
            </w:r>
          </w:p>
        </w:tc>
      </w:tr>
      <w:tr w:rsidR="00FC7075" w:rsidRPr="00660184" w:rsidTr="00E30AC1">
        <w:trPr>
          <w:trHeight w:val="1132"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,Γιαννούλη, Σιδηρώ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Μάνδρα, Αγριάνη, Λάβαρα, Αμόριο.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Πρωτοκκλήσι,   Μαυροκκλήσι , Κόρυμβος Μικρό Δέρειο, Κυριακή.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Σουφλί, Δαδιά, Κορνοφωλιά, Λυκόφη.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30AC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C7075" w:rsidRPr="00660184" w:rsidTr="00E30AC1">
        <w:trPr>
          <w:trHeight w:val="1123"/>
        </w:trPr>
        <w:tc>
          <w:tcPr>
            <w:tcW w:w="1548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0AC1"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FC7075" w:rsidRPr="00E30AC1" w:rsidRDefault="00FC7075" w:rsidP="00E30AC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30AC1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Θούριο, Σοφικό. 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Μεγάλη Δοξιπάρα, Μικρή Δοξιπάρα, Χανδράς.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Χιονάδες (Δ.  ΔΙΔ/ΧΟΥ)</w:t>
            </w:r>
            <w:r w:rsidRPr="00E30AC1">
              <w:rPr>
                <w:rFonts w:ascii="Arial" w:eastAsia="Arial Unicode MS" w:hAnsi="Arial" w:cs="Arial"/>
                <w:color w:val="17365D"/>
                <w:sz w:val="16"/>
                <w:szCs w:val="16"/>
              </w:rPr>
              <w:t xml:space="preserve"> 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Λεπτή, Νεοχώρι, Βάλτος , Αμπελάκια.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Κυπρίνος, Αμμόβουνο, Κόμαρα ,Πεντάλοφος.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Πύργος, Χειμώνιο, Παταγή </w:t>
            </w:r>
          </w:p>
          <w:p w:rsidR="00FC7075" w:rsidRPr="00E30AC1" w:rsidRDefault="00FC7075" w:rsidP="00E30AC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0AC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FC7075" w:rsidRPr="00E30AC1" w:rsidRDefault="00FC7075" w:rsidP="00E30AC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30AC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C7075" w:rsidRDefault="00FC7075" w:rsidP="005713B6">
      <w:pPr>
        <w:rPr>
          <w:rFonts w:ascii="Arial" w:hAnsi="Arial" w:cs="Arial"/>
          <w:sz w:val="22"/>
          <w:szCs w:val="22"/>
        </w:rPr>
      </w:pPr>
    </w:p>
    <w:p w:rsidR="00FC7075" w:rsidRPr="00145CBB" w:rsidRDefault="00FC7075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FC7075" w:rsidRDefault="00FC7075" w:rsidP="00145CBB">
      <w:pPr>
        <w:rPr>
          <w:rFonts w:ascii="Arial" w:hAnsi="Arial" w:cs="Arial"/>
          <w:sz w:val="22"/>
          <w:szCs w:val="22"/>
        </w:rPr>
      </w:pPr>
    </w:p>
    <w:p w:rsidR="00FC7075" w:rsidRDefault="00FC7075" w:rsidP="00145CBB">
      <w:pPr>
        <w:rPr>
          <w:rFonts w:ascii="Arial" w:hAnsi="Arial" w:cs="Arial"/>
          <w:sz w:val="22"/>
          <w:szCs w:val="22"/>
        </w:rPr>
      </w:pPr>
    </w:p>
    <w:p w:rsidR="00FC7075" w:rsidRDefault="00FC7075" w:rsidP="00145CBB">
      <w:pPr>
        <w:rPr>
          <w:rFonts w:ascii="Arial" w:hAnsi="Arial" w:cs="Arial"/>
          <w:sz w:val="22"/>
          <w:szCs w:val="22"/>
        </w:rPr>
      </w:pPr>
    </w:p>
    <w:p w:rsidR="00FC7075" w:rsidRDefault="00FC7075" w:rsidP="00145CBB">
      <w:pPr>
        <w:rPr>
          <w:rFonts w:ascii="Arial" w:hAnsi="Arial" w:cs="Arial"/>
          <w:sz w:val="22"/>
          <w:szCs w:val="22"/>
        </w:rPr>
      </w:pPr>
    </w:p>
    <w:p w:rsidR="00FC7075" w:rsidRDefault="00FC7075" w:rsidP="00145CBB">
      <w:pPr>
        <w:rPr>
          <w:rFonts w:ascii="Arial" w:hAnsi="Arial" w:cs="Arial"/>
          <w:sz w:val="22"/>
          <w:szCs w:val="22"/>
        </w:rPr>
      </w:pPr>
    </w:p>
    <w:sectPr w:rsidR="00FC7075" w:rsidSect="00D874F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075" w:rsidRDefault="00FC7075" w:rsidP="004A4490">
      <w:r>
        <w:separator/>
      </w:r>
    </w:p>
  </w:endnote>
  <w:endnote w:type="continuationSeparator" w:id="0">
    <w:p w:rsidR="00FC7075" w:rsidRDefault="00FC707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75" w:rsidRDefault="00FC7075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FC7075" w:rsidRDefault="00FC7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075" w:rsidRDefault="00FC7075" w:rsidP="004A4490">
      <w:r>
        <w:separator/>
      </w:r>
    </w:p>
  </w:footnote>
  <w:footnote w:type="continuationSeparator" w:id="0">
    <w:p w:rsidR="00FC7075" w:rsidRDefault="00FC707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75" w:rsidRDefault="00FC70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49" type="#_x0000_t75" style="position:absolute;margin-left:0;margin-top:0;width:369.6pt;height:552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-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157"/>
      <w:gridCol w:w="11026"/>
    </w:tblGrid>
    <w:tr w:rsidR="00FC7075" w:rsidTr="00E30AC1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FC7075" w:rsidRPr="00B313D9" w:rsidRDefault="00FC7075" w:rsidP="00D874F9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2050" type="#_x0000_t75" style="position:absolute;margin-left:33.3pt;margin-top:10.5pt;width:57pt;height:66.75pt;z-index:251658752;visibility:visible;mso-position-horizontal-relative:left-margin-area">
                <v:imagedata r:id="rId1" o:title=""/>
                <w10:wrap anchorx="margin"/>
              </v:shape>
            </w:pict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FC7075" w:rsidRPr="00E30AC1" w:rsidRDefault="00FC7075" w:rsidP="00D874F9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FC7075" w:rsidRPr="00E30AC1" w:rsidRDefault="00FC7075" w:rsidP="00D874F9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FC7075" w:rsidRPr="00E30AC1" w:rsidRDefault="00FC7075" w:rsidP="00D874F9">
          <w:pPr>
            <w:pStyle w:val="Header"/>
            <w:rPr>
              <w:rFonts w:ascii="Calibri" w:hAnsi="Calibri"/>
              <w:sz w:val="28"/>
              <w:szCs w:val="28"/>
            </w:rPr>
          </w:pPr>
          <w:r w:rsidRPr="00E30AC1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16/05/2016 έως 21/05/2016</w:t>
          </w:r>
        </w:p>
        <w:p w:rsidR="00FC7075" w:rsidRPr="00965A59" w:rsidRDefault="00FC7075" w:rsidP="002D5FF0"/>
      </w:tc>
    </w:tr>
  </w:tbl>
  <w:p w:rsidR="00FC7075" w:rsidRDefault="00FC7075" w:rsidP="0006251B">
    <w:pPr>
      <w:pStyle w:val="Header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75" w:rsidRDefault="00FC70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1" type="#_x0000_t75" style="position:absolute;margin-left:0;margin-top:0;width:369.6pt;height:552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112CE"/>
    <w:rsid w:val="00012D73"/>
    <w:rsid w:val="000176E0"/>
    <w:rsid w:val="000326E3"/>
    <w:rsid w:val="000341A9"/>
    <w:rsid w:val="00034871"/>
    <w:rsid w:val="00042F60"/>
    <w:rsid w:val="00051276"/>
    <w:rsid w:val="000526C4"/>
    <w:rsid w:val="00052A5F"/>
    <w:rsid w:val="00054D02"/>
    <w:rsid w:val="0006251B"/>
    <w:rsid w:val="000663A1"/>
    <w:rsid w:val="00073203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0F7950"/>
    <w:rsid w:val="00106498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5A05"/>
    <w:rsid w:val="002D5FF0"/>
    <w:rsid w:val="002E6024"/>
    <w:rsid w:val="002F1939"/>
    <w:rsid w:val="00306727"/>
    <w:rsid w:val="00312FA9"/>
    <w:rsid w:val="0031678A"/>
    <w:rsid w:val="0032549E"/>
    <w:rsid w:val="00331AA5"/>
    <w:rsid w:val="00335DDC"/>
    <w:rsid w:val="003418BD"/>
    <w:rsid w:val="00350336"/>
    <w:rsid w:val="00355D1F"/>
    <w:rsid w:val="00364D66"/>
    <w:rsid w:val="003705D6"/>
    <w:rsid w:val="00370E77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2DC5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4E4D"/>
    <w:rsid w:val="004E5E7D"/>
    <w:rsid w:val="004F0210"/>
    <w:rsid w:val="004F3DBD"/>
    <w:rsid w:val="004F7310"/>
    <w:rsid w:val="00502A22"/>
    <w:rsid w:val="005043CA"/>
    <w:rsid w:val="005178A3"/>
    <w:rsid w:val="005240FE"/>
    <w:rsid w:val="005261DA"/>
    <w:rsid w:val="00532CAE"/>
    <w:rsid w:val="00536C1B"/>
    <w:rsid w:val="00550D0A"/>
    <w:rsid w:val="005638AA"/>
    <w:rsid w:val="005713B6"/>
    <w:rsid w:val="005819F5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28CB"/>
    <w:rsid w:val="006255D1"/>
    <w:rsid w:val="006524A9"/>
    <w:rsid w:val="00654E30"/>
    <w:rsid w:val="00656048"/>
    <w:rsid w:val="00660184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716E6C"/>
    <w:rsid w:val="00781B9F"/>
    <w:rsid w:val="00781BC6"/>
    <w:rsid w:val="0078407F"/>
    <w:rsid w:val="0079412D"/>
    <w:rsid w:val="00794788"/>
    <w:rsid w:val="007B0A2D"/>
    <w:rsid w:val="007B1AAD"/>
    <w:rsid w:val="007B1FC1"/>
    <w:rsid w:val="007B409C"/>
    <w:rsid w:val="007B68C6"/>
    <w:rsid w:val="007C4515"/>
    <w:rsid w:val="007C73D1"/>
    <w:rsid w:val="007F4E93"/>
    <w:rsid w:val="00802259"/>
    <w:rsid w:val="00822A1E"/>
    <w:rsid w:val="00836A74"/>
    <w:rsid w:val="00844E91"/>
    <w:rsid w:val="00862A9D"/>
    <w:rsid w:val="00863131"/>
    <w:rsid w:val="008805EA"/>
    <w:rsid w:val="00881B8A"/>
    <w:rsid w:val="00893E06"/>
    <w:rsid w:val="008B0C5F"/>
    <w:rsid w:val="008B296E"/>
    <w:rsid w:val="008D607D"/>
    <w:rsid w:val="008D647D"/>
    <w:rsid w:val="008D718D"/>
    <w:rsid w:val="008F6C6E"/>
    <w:rsid w:val="009074BA"/>
    <w:rsid w:val="009150BC"/>
    <w:rsid w:val="0093585B"/>
    <w:rsid w:val="00944912"/>
    <w:rsid w:val="009613FF"/>
    <w:rsid w:val="00962AF6"/>
    <w:rsid w:val="00963F28"/>
    <w:rsid w:val="00965A59"/>
    <w:rsid w:val="00967CE4"/>
    <w:rsid w:val="0097572C"/>
    <w:rsid w:val="00981D7A"/>
    <w:rsid w:val="009861DE"/>
    <w:rsid w:val="009A656A"/>
    <w:rsid w:val="009C56FB"/>
    <w:rsid w:val="009D7452"/>
    <w:rsid w:val="009F1B25"/>
    <w:rsid w:val="009F3AC1"/>
    <w:rsid w:val="00A36736"/>
    <w:rsid w:val="00A50126"/>
    <w:rsid w:val="00A53021"/>
    <w:rsid w:val="00A5567E"/>
    <w:rsid w:val="00A67233"/>
    <w:rsid w:val="00A764F3"/>
    <w:rsid w:val="00A8707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7CFF"/>
    <w:rsid w:val="00B03B58"/>
    <w:rsid w:val="00B17540"/>
    <w:rsid w:val="00B21178"/>
    <w:rsid w:val="00B313D9"/>
    <w:rsid w:val="00B31D7E"/>
    <w:rsid w:val="00B64498"/>
    <w:rsid w:val="00B715F2"/>
    <w:rsid w:val="00B84862"/>
    <w:rsid w:val="00B9208A"/>
    <w:rsid w:val="00B929E2"/>
    <w:rsid w:val="00BA1079"/>
    <w:rsid w:val="00BD0000"/>
    <w:rsid w:val="00C01DD1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026C"/>
    <w:rsid w:val="00D04B6F"/>
    <w:rsid w:val="00D06F3C"/>
    <w:rsid w:val="00D11EAB"/>
    <w:rsid w:val="00D24204"/>
    <w:rsid w:val="00D27852"/>
    <w:rsid w:val="00D30535"/>
    <w:rsid w:val="00D31D73"/>
    <w:rsid w:val="00D34009"/>
    <w:rsid w:val="00D41D13"/>
    <w:rsid w:val="00D65913"/>
    <w:rsid w:val="00D664A7"/>
    <w:rsid w:val="00D865BF"/>
    <w:rsid w:val="00D874F9"/>
    <w:rsid w:val="00D901D0"/>
    <w:rsid w:val="00DA58B5"/>
    <w:rsid w:val="00DA7F4C"/>
    <w:rsid w:val="00DB336A"/>
    <w:rsid w:val="00DC75DF"/>
    <w:rsid w:val="00DD16CE"/>
    <w:rsid w:val="00DD186F"/>
    <w:rsid w:val="00E0275A"/>
    <w:rsid w:val="00E049B2"/>
    <w:rsid w:val="00E06FD8"/>
    <w:rsid w:val="00E2167F"/>
    <w:rsid w:val="00E24DDE"/>
    <w:rsid w:val="00E30AC1"/>
    <w:rsid w:val="00E41B0A"/>
    <w:rsid w:val="00E80217"/>
    <w:rsid w:val="00E8405A"/>
    <w:rsid w:val="00E84530"/>
    <w:rsid w:val="00E956CA"/>
    <w:rsid w:val="00E96205"/>
    <w:rsid w:val="00E9746B"/>
    <w:rsid w:val="00EA3B42"/>
    <w:rsid w:val="00EC1E21"/>
    <w:rsid w:val="00ED4C0C"/>
    <w:rsid w:val="00EE7049"/>
    <w:rsid w:val="00EF08F0"/>
    <w:rsid w:val="00F03B82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2CF4"/>
    <w:rsid w:val="00FB4B02"/>
    <w:rsid w:val="00FC7075"/>
    <w:rsid w:val="00FD1E82"/>
    <w:rsid w:val="00FE00A5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447</Words>
  <Characters>2415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2016-04-01T08:02:00Z</cp:lastPrinted>
  <dcterms:created xsi:type="dcterms:W3CDTF">2016-05-16T06:36:00Z</dcterms:created>
  <dcterms:modified xsi:type="dcterms:W3CDTF">2016-05-16T06:36:00Z</dcterms:modified>
</cp:coreProperties>
</file>