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151" w:tblpY="27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2049"/>
        <w:gridCol w:w="1968"/>
        <w:gridCol w:w="1990"/>
        <w:gridCol w:w="1985"/>
        <w:gridCol w:w="2221"/>
        <w:gridCol w:w="2268"/>
      </w:tblGrid>
      <w:tr w:rsidR="00416FBF" w:rsidRPr="007B1AAD">
        <w:trPr>
          <w:trHeight w:val="697"/>
          <w:tblHeader/>
        </w:trPr>
        <w:tc>
          <w:tcPr>
            <w:tcW w:w="1548" w:type="dxa"/>
            <w:vAlign w:val="center"/>
          </w:tcPr>
          <w:p w:rsidR="00416FBF" w:rsidRPr="00C27FDE" w:rsidRDefault="00416FBF" w:rsidP="00C27FD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7FDE">
              <w:rPr>
                <w:rFonts w:ascii="Arial" w:hAnsi="Arial" w:cs="Arial"/>
                <w:b/>
                <w:bCs/>
                <w:sz w:val="20"/>
                <w:szCs w:val="20"/>
              </w:rPr>
              <w:t>Συνεργείο</w:t>
            </w:r>
          </w:p>
        </w:tc>
        <w:tc>
          <w:tcPr>
            <w:tcW w:w="2049" w:type="dxa"/>
            <w:vAlign w:val="center"/>
          </w:tcPr>
          <w:p w:rsidR="00416FBF" w:rsidRPr="00C27FDE" w:rsidRDefault="00416FBF" w:rsidP="00C27FD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7FDE">
              <w:rPr>
                <w:rFonts w:ascii="Arial" w:hAnsi="Arial" w:cs="Arial"/>
                <w:b/>
                <w:bCs/>
                <w:sz w:val="20"/>
                <w:szCs w:val="20"/>
              </w:rPr>
              <w:t>Αρμοδιότητες</w:t>
            </w:r>
          </w:p>
        </w:tc>
        <w:tc>
          <w:tcPr>
            <w:tcW w:w="1968" w:type="dxa"/>
            <w:vAlign w:val="center"/>
          </w:tcPr>
          <w:p w:rsidR="00416FBF" w:rsidRPr="00C27FDE" w:rsidRDefault="00416FBF" w:rsidP="00C27FD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7FDE">
              <w:rPr>
                <w:rFonts w:ascii="Arial" w:hAnsi="Arial" w:cs="Arial"/>
                <w:b/>
                <w:bCs/>
                <w:sz w:val="20"/>
                <w:szCs w:val="20"/>
              </w:rPr>
              <w:t>Δευτέρα,03/10/16</w:t>
            </w:r>
          </w:p>
        </w:tc>
        <w:tc>
          <w:tcPr>
            <w:tcW w:w="1990" w:type="dxa"/>
            <w:vAlign w:val="center"/>
          </w:tcPr>
          <w:p w:rsidR="00416FBF" w:rsidRPr="00C27FDE" w:rsidRDefault="00416FBF" w:rsidP="00C27FD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7FDE">
              <w:rPr>
                <w:rFonts w:ascii="Arial" w:hAnsi="Arial" w:cs="Arial"/>
                <w:b/>
                <w:bCs/>
                <w:sz w:val="20"/>
                <w:szCs w:val="20"/>
              </w:rPr>
              <w:t>Τρίτη, 04/10/16</w:t>
            </w:r>
          </w:p>
        </w:tc>
        <w:tc>
          <w:tcPr>
            <w:tcW w:w="1985" w:type="dxa"/>
            <w:vAlign w:val="center"/>
          </w:tcPr>
          <w:p w:rsidR="00416FBF" w:rsidRPr="00C27FDE" w:rsidRDefault="00416FBF" w:rsidP="00C27FD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7FDE">
              <w:rPr>
                <w:rFonts w:ascii="Arial" w:hAnsi="Arial" w:cs="Arial"/>
                <w:b/>
                <w:bCs/>
                <w:sz w:val="20"/>
                <w:szCs w:val="20"/>
              </w:rPr>
              <w:t>Τετάρτη,05/10/16</w:t>
            </w:r>
          </w:p>
        </w:tc>
        <w:tc>
          <w:tcPr>
            <w:tcW w:w="2221" w:type="dxa"/>
            <w:vAlign w:val="center"/>
          </w:tcPr>
          <w:p w:rsidR="00416FBF" w:rsidRPr="00C27FDE" w:rsidRDefault="00416FBF" w:rsidP="00C27FD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7FDE">
              <w:rPr>
                <w:rFonts w:ascii="Arial" w:hAnsi="Arial" w:cs="Arial"/>
                <w:b/>
                <w:bCs/>
                <w:sz w:val="20"/>
                <w:szCs w:val="20"/>
              </w:rPr>
              <w:t>Πέμπτη, 06/10/16</w:t>
            </w:r>
          </w:p>
        </w:tc>
        <w:tc>
          <w:tcPr>
            <w:tcW w:w="2268" w:type="dxa"/>
            <w:vAlign w:val="center"/>
          </w:tcPr>
          <w:p w:rsidR="00416FBF" w:rsidRPr="00C27FDE" w:rsidRDefault="00416FBF" w:rsidP="00C27FD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7FDE">
              <w:rPr>
                <w:rFonts w:ascii="Arial" w:hAnsi="Arial" w:cs="Arial"/>
                <w:b/>
                <w:bCs/>
                <w:sz w:val="20"/>
                <w:szCs w:val="20"/>
              </w:rPr>
              <w:t>Παρασκευή,07/10/16</w:t>
            </w:r>
          </w:p>
        </w:tc>
      </w:tr>
      <w:tr w:rsidR="00416FBF" w:rsidRPr="00660184">
        <w:trPr>
          <w:trHeight w:val="983"/>
        </w:trPr>
        <w:tc>
          <w:tcPr>
            <w:tcW w:w="1548" w:type="dxa"/>
            <w:vAlign w:val="center"/>
          </w:tcPr>
          <w:p w:rsidR="00416FBF" w:rsidRPr="00C27FDE" w:rsidRDefault="00416FBF" w:rsidP="00C27FDE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7FDE">
              <w:rPr>
                <w:rFonts w:ascii="Arial" w:hAnsi="Arial" w:cs="Arial"/>
                <w:b/>
                <w:bCs/>
                <w:sz w:val="22"/>
                <w:szCs w:val="22"/>
              </w:rPr>
              <w:t>1. Συνεργείο</w:t>
            </w:r>
          </w:p>
          <w:p w:rsidR="00416FBF" w:rsidRPr="00C27FDE" w:rsidRDefault="00416FBF" w:rsidP="00C27FDE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7FD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ΕΒΜ 4473 </w:t>
            </w:r>
          </w:p>
        </w:tc>
        <w:tc>
          <w:tcPr>
            <w:tcW w:w="2049" w:type="dxa"/>
            <w:vAlign w:val="center"/>
          </w:tcPr>
          <w:p w:rsidR="00416FBF" w:rsidRPr="00C27FDE" w:rsidRDefault="00416FBF" w:rsidP="00C27FDE">
            <w:pPr>
              <w:spacing w:before="120" w:after="12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27FDE">
              <w:rPr>
                <w:rFonts w:ascii="Calibri" w:hAnsi="Calibri" w:cs="Calibri"/>
                <w:b/>
                <w:bCs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68" w:type="dxa"/>
            <w:vAlign w:val="center"/>
          </w:tcPr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 xml:space="preserve">Διδυμότειχο - Ορεστιάδα </w:t>
            </w:r>
          </w:p>
        </w:tc>
        <w:tc>
          <w:tcPr>
            <w:tcW w:w="1990" w:type="dxa"/>
            <w:vAlign w:val="center"/>
          </w:tcPr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>Αλεξ/πόλη</w:t>
            </w:r>
          </w:p>
        </w:tc>
        <w:tc>
          <w:tcPr>
            <w:tcW w:w="1985" w:type="dxa"/>
            <w:vAlign w:val="center"/>
          </w:tcPr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>Αλεξ/πόλη</w:t>
            </w:r>
          </w:p>
        </w:tc>
        <w:tc>
          <w:tcPr>
            <w:tcW w:w="2221" w:type="dxa"/>
            <w:vAlign w:val="center"/>
          </w:tcPr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>Περιοχή Δ. Αλεξ/πόλης</w:t>
            </w:r>
          </w:p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>Αλεξ/πόλη</w:t>
            </w:r>
          </w:p>
        </w:tc>
      </w:tr>
      <w:tr w:rsidR="00416FBF" w:rsidRPr="00660184">
        <w:trPr>
          <w:trHeight w:val="1414"/>
        </w:trPr>
        <w:tc>
          <w:tcPr>
            <w:tcW w:w="1548" w:type="dxa"/>
            <w:vAlign w:val="center"/>
          </w:tcPr>
          <w:p w:rsidR="00416FBF" w:rsidRPr="00C27FDE" w:rsidRDefault="00416FBF" w:rsidP="00C27FDE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7FDE">
              <w:rPr>
                <w:rFonts w:ascii="Arial" w:hAnsi="Arial" w:cs="Arial"/>
                <w:b/>
                <w:bCs/>
                <w:sz w:val="22"/>
                <w:szCs w:val="22"/>
              </w:rPr>
              <w:t>2. Συνεργείο</w:t>
            </w:r>
          </w:p>
          <w:p w:rsidR="00416FBF" w:rsidRPr="00C27FDE" w:rsidRDefault="00416FBF" w:rsidP="00C27FDE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7FDE">
              <w:rPr>
                <w:rFonts w:ascii="Arial" w:hAnsi="Arial" w:cs="Arial"/>
                <w:b/>
                <w:bCs/>
                <w:sz w:val="22"/>
                <w:szCs w:val="22"/>
              </w:rPr>
              <w:t>ΕΒΚ 1616</w:t>
            </w:r>
          </w:p>
        </w:tc>
        <w:tc>
          <w:tcPr>
            <w:tcW w:w="2049" w:type="dxa"/>
            <w:vAlign w:val="center"/>
          </w:tcPr>
          <w:p w:rsidR="00416FBF" w:rsidRPr="00C27FDE" w:rsidRDefault="00416FBF" w:rsidP="00C27FDE">
            <w:pPr>
              <w:spacing w:before="120" w:after="120"/>
              <w:rPr>
                <w:rFonts w:ascii="Calibri" w:hAnsi="Calibri" w:cs="Calibri"/>
                <w:sz w:val="16"/>
                <w:szCs w:val="16"/>
              </w:rPr>
            </w:pPr>
            <w:r w:rsidRPr="00C27FDE">
              <w:rPr>
                <w:rFonts w:ascii="Calibri" w:hAnsi="Calibri" w:cs="Calibri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>Αλεξ/πόλη, Χιλή, Μάκρη, Δίκελλα, Μεσημβρία.</w:t>
            </w:r>
          </w:p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>(ΔΗΜΟΣ ΑΛΕΞ/ΠΟΛΗΣ)</w:t>
            </w:r>
          </w:p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 xml:space="preserve">Ανθεια, Αρίστηνο,     Λουτρά, Πεύκα. </w:t>
            </w:r>
          </w:p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>(ΔΗΜΟΣ ΑΛΕΞ/ΠΟΛΗΣ)</w:t>
            </w:r>
          </w:p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>Αλεξ/πόλη Αβαντας   Αμφιτρίτη, Μαΐστρος.</w:t>
            </w:r>
          </w:p>
          <w:p w:rsidR="00416FBF" w:rsidRPr="00C27FDE" w:rsidRDefault="00416FBF" w:rsidP="00C27FDE">
            <w:pPr>
              <w:rPr>
                <w:rFonts w:ascii="Calibri" w:eastAsia="Arial Unicode MS" w:hAnsi="Calibri"/>
                <w:color w:val="FF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2221" w:type="dxa"/>
            <w:vAlign w:val="center"/>
          </w:tcPr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 xml:space="preserve">Απαλός,  Αγνάντια ,Νίψα, Δωρικό, Αετοχώρι. </w:t>
            </w:r>
          </w:p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 xml:space="preserve"> (ΔΗΜΟΣ ΑΛΕΞ/ΠΟΛΗΣ)</w:t>
            </w:r>
          </w:p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 xml:space="preserve">Φέρες ,Πόρος,  Μοναστηράκι Δορίσκος </w:t>
            </w:r>
          </w:p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>(ΔΗΜΟΣ ΑΛΕΞ/ΠΟΛΗΣ)</w:t>
            </w:r>
          </w:p>
        </w:tc>
      </w:tr>
      <w:tr w:rsidR="00416FBF" w:rsidRPr="00660184">
        <w:trPr>
          <w:trHeight w:val="630"/>
        </w:trPr>
        <w:tc>
          <w:tcPr>
            <w:tcW w:w="1548" w:type="dxa"/>
            <w:vMerge w:val="restart"/>
            <w:vAlign w:val="center"/>
          </w:tcPr>
          <w:p w:rsidR="00416FBF" w:rsidRPr="00C27FDE" w:rsidRDefault="00416FBF" w:rsidP="00C27FDE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7FDE">
              <w:rPr>
                <w:rFonts w:ascii="Arial" w:hAnsi="Arial" w:cs="Arial"/>
                <w:b/>
                <w:bCs/>
                <w:sz w:val="22"/>
                <w:szCs w:val="22"/>
              </w:rPr>
              <w:t>3. Συνεργείο</w:t>
            </w:r>
          </w:p>
          <w:p w:rsidR="00416FBF" w:rsidRPr="00C27FDE" w:rsidRDefault="00416FBF" w:rsidP="00C27FDE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7FDE">
              <w:rPr>
                <w:rFonts w:ascii="Arial" w:hAnsi="Arial" w:cs="Arial"/>
                <w:b/>
                <w:bCs/>
                <w:sz w:val="22"/>
                <w:szCs w:val="22"/>
              </w:rPr>
              <w:t>ΕΒΖ 8295</w:t>
            </w:r>
          </w:p>
        </w:tc>
        <w:tc>
          <w:tcPr>
            <w:tcW w:w="2049" w:type="dxa"/>
            <w:vMerge w:val="restart"/>
            <w:vAlign w:val="center"/>
          </w:tcPr>
          <w:p w:rsidR="00416FBF" w:rsidRPr="00C27FDE" w:rsidRDefault="00416FBF" w:rsidP="00C27FDE">
            <w:pPr>
              <w:spacing w:before="120" w:after="120"/>
              <w:rPr>
                <w:rFonts w:ascii="Calibri" w:hAnsi="Calibri" w:cs="Calibri"/>
                <w:sz w:val="16"/>
                <w:szCs w:val="16"/>
              </w:rPr>
            </w:pPr>
            <w:r w:rsidRPr="00C27FDE">
              <w:rPr>
                <w:rFonts w:ascii="Calibri" w:hAnsi="Calibri" w:cs="Calibri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Merge w:val="restart"/>
            <w:vAlign w:val="center"/>
          </w:tcPr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 xml:space="preserve">Φέρες, Πόρος, Καβησός, Πυλαία.  </w:t>
            </w:r>
          </w:p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 xml:space="preserve"> (ΔΗΜΟΣ ΑΛΕΞ/ΠΟΛΗΣ)</w:t>
            </w:r>
          </w:p>
        </w:tc>
        <w:tc>
          <w:tcPr>
            <w:tcW w:w="1990" w:type="dxa"/>
            <w:vMerge w:val="restart"/>
            <w:vAlign w:val="center"/>
          </w:tcPr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>Φυλακτό, Λύρα, Λαγυνά.</w:t>
            </w:r>
          </w:p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>Ιτέα, Τριφύλλι</w:t>
            </w:r>
          </w:p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>(ΔΗΜΟΣ ΣΟΥΦΛΙΟΥ)</w:t>
            </w:r>
          </w:p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>Τυχερό, Προβατώνας, Λευκίμη.</w:t>
            </w:r>
          </w:p>
          <w:p w:rsidR="00416FBF" w:rsidRPr="00C27FDE" w:rsidRDefault="00416FBF" w:rsidP="00C27FDE">
            <w:pPr>
              <w:rPr>
                <w:rFonts w:ascii="Calibri" w:eastAsia="Arial Unicode MS" w:hAnsi="Calibri"/>
                <w:color w:val="FF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2221" w:type="dxa"/>
            <w:vMerge w:val="restart"/>
            <w:vAlign w:val="center"/>
          </w:tcPr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>Αρδάνιο, Βρυσούλα  Ταύρη, Θυμαριά.</w:t>
            </w:r>
          </w:p>
          <w:p w:rsidR="00416FBF" w:rsidRPr="00C27FDE" w:rsidRDefault="00416FBF" w:rsidP="00C27FDE">
            <w:pPr>
              <w:rPr>
                <w:rFonts w:ascii="Calibri" w:eastAsia="Arial Unicode MS" w:hAnsi="Calibri"/>
                <w:i/>
                <w:iCs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2268" w:type="dxa"/>
            <w:vAlign w:val="center"/>
          </w:tcPr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FF0000"/>
                <w:sz w:val="16"/>
                <w:szCs w:val="16"/>
              </w:rPr>
              <w:t>ΤΕΛΩΝΕΙΟ ΚΗΠΩΝ</w:t>
            </w:r>
            <w:r w:rsidRPr="00C27FDE">
              <w:rPr>
                <w:rFonts w:ascii="Calibri" w:eastAsia="Arial Unicode MS" w:hAnsi="Calibri" w:cs="Calibri"/>
                <w:i/>
                <w:iCs/>
                <w:color w:val="FF0000"/>
                <w:sz w:val="16"/>
                <w:szCs w:val="16"/>
              </w:rPr>
              <w:t xml:space="preserve"> Υπολειμματική ακμαιοκτονία </w:t>
            </w:r>
            <w:r w:rsidRPr="00C27FDE">
              <w:rPr>
                <w:rFonts w:ascii="Calibri" w:eastAsia="Arial Unicode MS" w:hAnsi="Calibri" w:cs="Calibri"/>
                <w:i/>
                <w:iCs/>
                <w:color w:val="000000"/>
                <w:sz w:val="16"/>
                <w:szCs w:val="16"/>
              </w:rPr>
              <w:t xml:space="preserve">  </w:t>
            </w: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416FBF" w:rsidRPr="00660184">
        <w:trPr>
          <w:trHeight w:val="630"/>
        </w:trPr>
        <w:tc>
          <w:tcPr>
            <w:tcW w:w="1548" w:type="dxa"/>
            <w:vMerge/>
            <w:vAlign w:val="center"/>
          </w:tcPr>
          <w:p w:rsidR="00416FBF" w:rsidRPr="00C27FDE" w:rsidRDefault="00416FBF" w:rsidP="00C27FDE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49" w:type="dxa"/>
            <w:vMerge/>
            <w:vAlign w:val="center"/>
          </w:tcPr>
          <w:p w:rsidR="00416FBF" w:rsidRPr="00C27FDE" w:rsidRDefault="00416FBF" w:rsidP="00C27FDE">
            <w:pPr>
              <w:spacing w:before="120" w:after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68" w:type="dxa"/>
            <w:vMerge/>
            <w:vAlign w:val="center"/>
          </w:tcPr>
          <w:p w:rsidR="00416FBF" w:rsidRPr="00C27FDE" w:rsidRDefault="00416FBF" w:rsidP="00C27FDE">
            <w:pPr>
              <w:rPr>
                <w:rFonts w:ascii="Calibri" w:eastAsia="Arial Unicode MS" w:hAnsi="Calibri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/>
            <w:vAlign w:val="center"/>
          </w:tcPr>
          <w:p w:rsidR="00416FBF" w:rsidRPr="00C27FDE" w:rsidRDefault="00416FBF" w:rsidP="00C27FDE">
            <w:pPr>
              <w:rPr>
                <w:rFonts w:ascii="Calibri" w:eastAsia="Arial Unicode MS" w:hAnsi="Calibr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416FBF" w:rsidRPr="00C27FDE" w:rsidRDefault="00416FBF" w:rsidP="00C27FDE">
            <w:pPr>
              <w:rPr>
                <w:rFonts w:ascii="Calibri" w:eastAsia="Arial Unicode MS" w:hAnsi="Calibri"/>
                <w:color w:val="000000"/>
                <w:sz w:val="16"/>
                <w:szCs w:val="16"/>
              </w:rPr>
            </w:pPr>
          </w:p>
        </w:tc>
        <w:tc>
          <w:tcPr>
            <w:tcW w:w="2221" w:type="dxa"/>
            <w:vMerge/>
            <w:vAlign w:val="center"/>
          </w:tcPr>
          <w:p w:rsidR="00416FBF" w:rsidRPr="00C27FDE" w:rsidRDefault="00416FBF" w:rsidP="00C27FDE">
            <w:pPr>
              <w:rPr>
                <w:rFonts w:ascii="Calibri" w:eastAsia="Arial Unicode MS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>Πέπλος,  Κήποι, Γεμιστή,.</w:t>
            </w:r>
          </w:p>
          <w:p w:rsidR="00416FBF" w:rsidRPr="00C27FDE" w:rsidRDefault="00416FBF" w:rsidP="00C27FDE">
            <w:pPr>
              <w:rPr>
                <w:rFonts w:ascii="Calibri" w:eastAsia="Arial Unicode MS" w:hAnsi="Calibri"/>
                <w:color w:val="FF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>(ΔΗΜΟΣ ΑΛΕΞ/ΠΟΛΗΣ)</w:t>
            </w:r>
          </w:p>
        </w:tc>
      </w:tr>
      <w:tr w:rsidR="00416FBF" w:rsidRPr="00660184">
        <w:trPr>
          <w:trHeight w:val="1061"/>
        </w:trPr>
        <w:tc>
          <w:tcPr>
            <w:tcW w:w="1548" w:type="dxa"/>
            <w:vAlign w:val="center"/>
          </w:tcPr>
          <w:p w:rsidR="00416FBF" w:rsidRPr="00C27FDE" w:rsidRDefault="00416FBF" w:rsidP="00C27FDE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7FDE">
              <w:rPr>
                <w:rFonts w:ascii="Arial" w:hAnsi="Arial" w:cs="Arial"/>
                <w:b/>
                <w:bCs/>
                <w:sz w:val="22"/>
                <w:szCs w:val="22"/>
              </w:rPr>
              <w:t>4. Συνεργείο</w:t>
            </w:r>
          </w:p>
          <w:p w:rsidR="00416FBF" w:rsidRPr="00C27FDE" w:rsidRDefault="00416FBF" w:rsidP="00C27FDE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7FDE">
              <w:rPr>
                <w:rFonts w:ascii="Arial" w:hAnsi="Arial" w:cs="Arial"/>
                <w:b/>
                <w:bCs/>
                <w:sz w:val="22"/>
                <w:szCs w:val="22"/>
              </w:rPr>
              <w:t>ΕΒΜ 4467</w:t>
            </w:r>
          </w:p>
        </w:tc>
        <w:tc>
          <w:tcPr>
            <w:tcW w:w="2049" w:type="dxa"/>
            <w:vAlign w:val="center"/>
          </w:tcPr>
          <w:p w:rsidR="00416FBF" w:rsidRPr="00C27FDE" w:rsidRDefault="00416FBF" w:rsidP="00C27FDE">
            <w:pPr>
              <w:spacing w:before="120" w:after="120"/>
              <w:rPr>
                <w:rFonts w:ascii="Calibri" w:hAnsi="Calibri" w:cs="Calibri"/>
                <w:sz w:val="16"/>
                <w:szCs w:val="16"/>
              </w:rPr>
            </w:pPr>
            <w:r w:rsidRPr="00C27FDE">
              <w:rPr>
                <w:rFonts w:ascii="Calibri" w:hAnsi="Calibri" w:cs="Calibri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416FBF" w:rsidRPr="00C27FDE" w:rsidRDefault="00416FBF" w:rsidP="00C27FDE">
            <w:pPr>
              <w:rPr>
                <w:rFonts w:ascii="Calibri" w:hAnsi="Calibri" w:cs="Calibri"/>
                <w:sz w:val="16"/>
                <w:szCs w:val="16"/>
              </w:rPr>
            </w:pPr>
            <w:r w:rsidRPr="00C27FDE">
              <w:rPr>
                <w:rFonts w:ascii="Calibri" w:hAnsi="Calibri" w:cs="Calibri"/>
                <w:sz w:val="16"/>
                <w:szCs w:val="16"/>
              </w:rPr>
              <w:t>Διδυμότειχο, Ψαθάδες Κουφόβουνο, Κυανή.</w:t>
            </w:r>
          </w:p>
          <w:p w:rsidR="00416FBF" w:rsidRPr="00C27FDE" w:rsidRDefault="00416FBF" w:rsidP="00C27FDE">
            <w:pPr>
              <w:rPr>
                <w:rFonts w:ascii="Calibri" w:eastAsia="Arial Unicode MS" w:hAnsi="Calibri"/>
                <w:color w:val="000000"/>
                <w:sz w:val="16"/>
                <w:szCs w:val="16"/>
              </w:rPr>
            </w:pPr>
            <w:r w:rsidRPr="00C27FDE">
              <w:rPr>
                <w:rFonts w:ascii="Calibri" w:hAnsi="Calibri" w:cs="Calibri"/>
                <w:sz w:val="16"/>
                <w:szCs w:val="16"/>
              </w:rPr>
              <w:t>(ΔΗΜΟΣ ΔΙΔ/ΧΟΥ)</w:t>
            </w:r>
          </w:p>
          <w:p w:rsidR="00416FBF" w:rsidRPr="00C27FDE" w:rsidRDefault="00416FBF" w:rsidP="00C27FDE">
            <w:pPr>
              <w:rPr>
                <w:rFonts w:ascii="Calibri" w:eastAsia="Arial Unicode MS" w:hAnsi="Calibri"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>Ελληνοχώρι, Μάνη, Καρωτή, Ελαφοχώρι.</w:t>
            </w:r>
          </w:p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>(ΔΗΜΟΣ ΔΙΔ/ΧΟΥ)</w:t>
            </w:r>
          </w:p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416FBF" w:rsidRPr="00C27FDE" w:rsidRDefault="00416FBF" w:rsidP="00C27FDE">
            <w:pPr>
              <w:rPr>
                <w:rFonts w:ascii="Calibri" w:eastAsia="Arial Unicode MS" w:hAnsi="Calibri"/>
                <w:color w:val="000000"/>
                <w:sz w:val="16"/>
                <w:szCs w:val="16"/>
              </w:rPr>
            </w:pPr>
            <w:r w:rsidRPr="00C27FDE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416FBF" w:rsidRPr="00C27FDE" w:rsidRDefault="00416FBF" w:rsidP="00C27FDE">
            <w:pPr>
              <w:rPr>
                <w:rFonts w:ascii="Calibri" w:eastAsia="Arial Unicode MS" w:hAnsi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>Αλεποχώρι, Λάδη, Βρυσικά, Ασπρονέρι,  Μεταξάδες.</w:t>
            </w:r>
            <w:r w:rsidRPr="00C27FDE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FF0000"/>
                <w:sz w:val="16"/>
                <w:szCs w:val="16"/>
              </w:rPr>
              <w:t xml:space="preserve"> </w:t>
            </w: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>(ΔΗΜΟΣ ΔΙΔ/ΧΟΥ)</w:t>
            </w:r>
          </w:p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21" w:type="dxa"/>
            <w:vAlign w:val="center"/>
          </w:tcPr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 xml:space="preserve">Ισαάκιο, Πετράδες, Πραγγί Πύθιο, Ασημένιο, Θυρέα. </w:t>
            </w:r>
          </w:p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>(ΔΗΜΟΣ ΔΙΔ/ΧΟΥ)</w:t>
            </w:r>
          </w:p>
        </w:tc>
        <w:tc>
          <w:tcPr>
            <w:tcW w:w="2268" w:type="dxa"/>
            <w:vAlign w:val="center"/>
          </w:tcPr>
          <w:p w:rsidR="00416FBF" w:rsidRPr="00C27FDE" w:rsidRDefault="00416FBF" w:rsidP="00C27FDE">
            <w:pPr>
              <w:rPr>
                <w:rFonts w:ascii="Calibri" w:eastAsia="Arial Unicode MS" w:hAnsi="Calibri"/>
                <w:color w:val="000000"/>
                <w:sz w:val="16"/>
                <w:szCs w:val="16"/>
              </w:rPr>
            </w:pPr>
            <w:r w:rsidRPr="00C27FDE">
              <w:rPr>
                <w:rFonts w:ascii="Calibri" w:hAnsi="Calibri" w:cs="Calibri"/>
                <w:sz w:val="16"/>
                <w:szCs w:val="16"/>
              </w:rPr>
              <w:t>Ασβεστάδες, Παλιούρι, Γιατράδες ,Πολιά ,Αβδέλλα (</w:t>
            </w: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>ΔΗΜΟΣ ΔΙΔ/ΧΟΥ)</w:t>
            </w:r>
            <w:r w:rsidRPr="00C27FDE">
              <w:rPr>
                <w:rFonts w:ascii="Arial" w:eastAsia="Arial Unicode MS" w:hAnsi="Arial" w:cs="Arial"/>
                <w:color w:val="17365D"/>
                <w:sz w:val="16"/>
                <w:szCs w:val="16"/>
              </w:rPr>
              <w:t xml:space="preserve"> </w:t>
            </w:r>
          </w:p>
          <w:p w:rsidR="00416FBF" w:rsidRPr="00C27FDE" w:rsidRDefault="00416FBF" w:rsidP="00C27FDE">
            <w:pPr>
              <w:rPr>
                <w:rFonts w:ascii="Calibri" w:eastAsia="Arial Unicode MS" w:hAnsi="Calibri"/>
                <w:color w:val="FF0000"/>
                <w:sz w:val="16"/>
                <w:szCs w:val="16"/>
              </w:rPr>
            </w:pPr>
          </w:p>
        </w:tc>
      </w:tr>
      <w:tr w:rsidR="00416FBF" w:rsidRPr="00660184">
        <w:trPr>
          <w:trHeight w:val="1095"/>
        </w:trPr>
        <w:tc>
          <w:tcPr>
            <w:tcW w:w="1548" w:type="dxa"/>
            <w:vAlign w:val="center"/>
          </w:tcPr>
          <w:p w:rsidR="00416FBF" w:rsidRPr="00C27FDE" w:rsidRDefault="00416FBF" w:rsidP="00C27FDE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7FDE">
              <w:rPr>
                <w:rFonts w:ascii="Arial" w:hAnsi="Arial" w:cs="Arial"/>
                <w:b/>
                <w:bCs/>
                <w:sz w:val="22"/>
                <w:szCs w:val="22"/>
              </w:rPr>
              <w:t>5. Συνεργείο</w:t>
            </w:r>
          </w:p>
          <w:p w:rsidR="00416FBF" w:rsidRPr="00C27FDE" w:rsidRDefault="00416FBF" w:rsidP="00C27FDE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7FDE">
              <w:rPr>
                <w:rFonts w:ascii="Arial" w:hAnsi="Arial" w:cs="Arial"/>
                <w:b/>
                <w:bCs/>
                <w:sz w:val="22"/>
                <w:szCs w:val="22"/>
              </w:rPr>
              <w:t>ΟΡΒ 6254</w:t>
            </w:r>
          </w:p>
        </w:tc>
        <w:tc>
          <w:tcPr>
            <w:tcW w:w="2049" w:type="dxa"/>
            <w:vAlign w:val="center"/>
          </w:tcPr>
          <w:p w:rsidR="00416FBF" w:rsidRPr="00C27FDE" w:rsidRDefault="00416FBF" w:rsidP="00C27FDE">
            <w:pPr>
              <w:spacing w:before="120" w:after="120"/>
              <w:rPr>
                <w:rFonts w:ascii="Calibri" w:hAnsi="Calibri" w:cs="Calibri"/>
                <w:sz w:val="16"/>
                <w:szCs w:val="16"/>
              </w:rPr>
            </w:pPr>
            <w:r w:rsidRPr="00C27FDE">
              <w:rPr>
                <w:rFonts w:ascii="Calibri" w:hAnsi="Calibri" w:cs="Calibri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>Κέραμος, Φυλάκιο</w:t>
            </w:r>
          </w:p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>Ελαία, Πλάτη.</w:t>
            </w:r>
          </w:p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>(ΔΗΜΟΣ ΟΡΕΣΤΙΑΔΑΣ)</w:t>
            </w:r>
          </w:p>
          <w:p w:rsidR="00416FBF" w:rsidRPr="00C27FDE" w:rsidRDefault="00416FBF" w:rsidP="00C27FDE">
            <w:pPr>
              <w:rPr>
                <w:rFonts w:ascii="Calibri" w:eastAsia="Arial Unicode MS" w:hAnsi="Calibri"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>Σπήλαιο, Καναδάς, Ρίζια, Αρζος,.</w:t>
            </w:r>
          </w:p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 xml:space="preserve">(ΔΗΜΟΣ ΟΡΕΣΤΙΑΔΑΣ)  </w:t>
            </w:r>
          </w:p>
        </w:tc>
        <w:tc>
          <w:tcPr>
            <w:tcW w:w="1985" w:type="dxa"/>
            <w:vAlign w:val="center"/>
          </w:tcPr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 xml:space="preserve">Βύσσα,   Καστανιές. </w:t>
            </w:r>
          </w:p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>Μαράσια.</w:t>
            </w:r>
          </w:p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2221" w:type="dxa"/>
            <w:vAlign w:val="center"/>
          </w:tcPr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>Δίκαια Ορμένιο,  Δίλοφος, Κριός, Πάλλη.</w:t>
            </w:r>
          </w:p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2268" w:type="dxa"/>
            <w:vAlign w:val="center"/>
          </w:tcPr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 xml:space="preserve">Σάκκος,,  Καβύλη, Στέρνα  </w:t>
            </w:r>
          </w:p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>(ΔΗΜΟΣ ΟΡΕΣΤΙΑΔΑΣ)</w:t>
            </w:r>
          </w:p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</w:p>
        </w:tc>
      </w:tr>
      <w:tr w:rsidR="00416FBF" w:rsidRPr="00660184">
        <w:trPr>
          <w:trHeight w:val="1095"/>
        </w:trPr>
        <w:tc>
          <w:tcPr>
            <w:tcW w:w="1548" w:type="dxa"/>
            <w:vAlign w:val="center"/>
          </w:tcPr>
          <w:p w:rsidR="00416FBF" w:rsidRPr="00C27FDE" w:rsidRDefault="00416FBF" w:rsidP="00C27FDE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7FDE">
              <w:rPr>
                <w:rFonts w:ascii="Arial" w:hAnsi="Arial" w:cs="Arial"/>
                <w:b/>
                <w:bCs/>
                <w:sz w:val="22"/>
                <w:szCs w:val="22"/>
              </w:rPr>
              <w:t>6. Συνεργείο</w:t>
            </w:r>
          </w:p>
          <w:p w:rsidR="00416FBF" w:rsidRPr="00C27FDE" w:rsidRDefault="00416FBF" w:rsidP="00C27FDE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7FDE">
              <w:rPr>
                <w:rFonts w:ascii="Arial" w:hAnsi="Arial" w:cs="Arial"/>
                <w:b/>
                <w:bCs/>
                <w:sz w:val="22"/>
                <w:szCs w:val="22"/>
              </w:rPr>
              <w:t>ΕΒΜ 5941</w:t>
            </w:r>
          </w:p>
        </w:tc>
        <w:tc>
          <w:tcPr>
            <w:tcW w:w="2049" w:type="dxa"/>
            <w:vAlign w:val="center"/>
          </w:tcPr>
          <w:p w:rsidR="00416FBF" w:rsidRPr="00C27FDE" w:rsidRDefault="00416FBF" w:rsidP="00C27FD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C27FDE">
              <w:rPr>
                <w:rFonts w:ascii="Calibri" w:hAnsi="Calibri" w:cs="Calibri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>Σουφλί ,Γιαννούλη, Σιδηρώ.</w:t>
            </w:r>
          </w:p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>(ΔΗΜΟΣ ΣΟΥΦΛΙΟΥ)</w:t>
            </w:r>
          </w:p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>Πρωτοκκλήσι,   Μαυροκκλήσι, Μικρό Δέρειο, Κυριακή.</w:t>
            </w:r>
          </w:p>
          <w:p w:rsidR="00416FBF" w:rsidRPr="00C27FDE" w:rsidRDefault="00416FBF" w:rsidP="00C27FDE">
            <w:pPr>
              <w:rPr>
                <w:rFonts w:ascii="Calibri" w:eastAsia="Arial Unicode MS" w:hAnsi="Calibri"/>
                <w:color w:val="FF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1985" w:type="dxa"/>
            <w:vAlign w:val="center"/>
          </w:tcPr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>Δαδιά, Κορνοφωλιά, Λυκόφη.</w:t>
            </w:r>
          </w:p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2221" w:type="dxa"/>
            <w:vAlign w:val="center"/>
          </w:tcPr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>Μάνδρα, Αγριάνη, Λάβαρα, Αμόριο.</w:t>
            </w:r>
          </w:p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2268" w:type="dxa"/>
            <w:vAlign w:val="center"/>
          </w:tcPr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>Σουφλί.</w:t>
            </w:r>
          </w:p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 xml:space="preserve">(ΔΗΜΟΣ ΣΟΥΦΛΙΟΥ) </w:t>
            </w:r>
          </w:p>
          <w:p w:rsidR="00416FBF" w:rsidRPr="00C27FDE" w:rsidRDefault="00416FBF" w:rsidP="00C27FDE">
            <w:pPr>
              <w:rPr>
                <w:rFonts w:ascii="Calibri" w:eastAsia="Arial Unicode MS" w:hAnsi="Calibri"/>
                <w:color w:val="FF0000"/>
                <w:sz w:val="16"/>
                <w:szCs w:val="16"/>
              </w:rPr>
            </w:pPr>
          </w:p>
        </w:tc>
      </w:tr>
      <w:tr w:rsidR="00416FBF" w:rsidRPr="00660184">
        <w:trPr>
          <w:trHeight w:val="1043"/>
        </w:trPr>
        <w:tc>
          <w:tcPr>
            <w:tcW w:w="1548" w:type="dxa"/>
            <w:vAlign w:val="center"/>
          </w:tcPr>
          <w:p w:rsidR="00416FBF" w:rsidRPr="00C27FDE" w:rsidRDefault="00416FBF" w:rsidP="00C27FDE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7FDE">
              <w:rPr>
                <w:rFonts w:ascii="Arial" w:hAnsi="Arial" w:cs="Arial"/>
                <w:b/>
                <w:bCs/>
                <w:sz w:val="22"/>
                <w:szCs w:val="22"/>
              </w:rPr>
              <w:t>7. Συνεργείο</w:t>
            </w:r>
          </w:p>
          <w:p w:rsidR="00416FBF" w:rsidRPr="00C27FDE" w:rsidRDefault="00416FBF" w:rsidP="00C27FDE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7FDE">
              <w:rPr>
                <w:rFonts w:ascii="Arial" w:hAnsi="Arial" w:cs="Arial"/>
                <w:b/>
                <w:bCs/>
                <w:sz w:val="22"/>
                <w:szCs w:val="22"/>
              </w:rPr>
              <w:t>ΕΒΜ 5985</w:t>
            </w:r>
          </w:p>
        </w:tc>
        <w:tc>
          <w:tcPr>
            <w:tcW w:w="2049" w:type="dxa"/>
            <w:vAlign w:val="center"/>
          </w:tcPr>
          <w:p w:rsidR="00416FBF" w:rsidRPr="00C27FDE" w:rsidRDefault="00416FBF" w:rsidP="00C27FD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C27FDE">
              <w:rPr>
                <w:rFonts w:ascii="Calibri" w:hAnsi="Calibri" w:cs="Calibri"/>
                <w:sz w:val="16"/>
                <w:szCs w:val="16"/>
              </w:rPr>
              <w:t>Δειγματοληψίες / Ψεκασμοί στο Αστικό (Α) περιαστικό (ΠΑ) σύστημα,  Αγροτικό   φυσικό (ΦΣ) σύστημα</w:t>
            </w:r>
          </w:p>
        </w:tc>
        <w:tc>
          <w:tcPr>
            <w:tcW w:w="1968" w:type="dxa"/>
            <w:vAlign w:val="center"/>
          </w:tcPr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 xml:space="preserve">Ορεστιάδα, Θούριο, Σοφικό. </w:t>
            </w:r>
          </w:p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 xml:space="preserve">(ΔΗΜΟΣ ΟΡΕΣΤΙΑΔΑΣ) </w:t>
            </w:r>
          </w:p>
        </w:tc>
        <w:tc>
          <w:tcPr>
            <w:tcW w:w="1990" w:type="dxa"/>
            <w:vAlign w:val="center"/>
          </w:tcPr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 xml:space="preserve">Αμπελάκια </w:t>
            </w:r>
          </w:p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 xml:space="preserve">(ΔΗΜΟΣ ΟΡΕΣΤΙΑΔΑΣ) </w:t>
            </w:r>
          </w:p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 xml:space="preserve">Ποιμενικό, , Σιτοχώρι, Χιονάδες, </w:t>
            </w:r>
            <w:bookmarkStart w:id="0" w:name="_GoBack"/>
            <w:bookmarkEnd w:id="0"/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 xml:space="preserve"> Δόξα.</w:t>
            </w:r>
          </w:p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>(ΔΗΜΟΣ  ΔΙΔ/ΧΟΥ)</w:t>
            </w:r>
          </w:p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 xml:space="preserve">Κυπρίνος, Κόμαρα,  Αμμόβουνο, Μικρή Δοξιπάρα, Ζώνη. </w:t>
            </w:r>
          </w:p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 xml:space="preserve">(ΔΗΜΟΣ ΟΡΕΣΤΙΑΔΑΣ) </w:t>
            </w:r>
          </w:p>
        </w:tc>
        <w:tc>
          <w:tcPr>
            <w:tcW w:w="2221" w:type="dxa"/>
            <w:vAlign w:val="center"/>
          </w:tcPr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 xml:space="preserve">Λεπτή, Νεοχώρι, Βάλτος , Μεγάλη Δοξιπάρα. </w:t>
            </w:r>
          </w:p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2268" w:type="dxa"/>
            <w:vAlign w:val="center"/>
          </w:tcPr>
          <w:p w:rsidR="00416FBF" w:rsidRPr="00C27FDE" w:rsidRDefault="00416FBF" w:rsidP="00C27FDE">
            <w:pPr>
              <w:rPr>
                <w:rFonts w:ascii="Calibri" w:eastAsia="Arial Unicode MS" w:hAnsi="Calibri"/>
                <w:color w:val="FF0000"/>
                <w:sz w:val="16"/>
                <w:szCs w:val="16"/>
              </w:rPr>
            </w:pPr>
          </w:p>
          <w:p w:rsidR="00416FBF" w:rsidRPr="00C27FDE" w:rsidRDefault="00416FBF" w:rsidP="00C27FDE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>Ορεστιάδα, Πύργος, Χειμώνιο.</w:t>
            </w:r>
          </w:p>
          <w:p w:rsidR="00416FBF" w:rsidRPr="00C27FDE" w:rsidRDefault="00416FBF" w:rsidP="00C27FDE">
            <w:pPr>
              <w:rPr>
                <w:rFonts w:ascii="Calibri" w:eastAsia="Arial Unicode MS" w:hAnsi="Calibri"/>
                <w:color w:val="FF0000"/>
                <w:sz w:val="16"/>
                <w:szCs w:val="16"/>
              </w:rPr>
            </w:pPr>
            <w:r w:rsidRPr="00C27FDE"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  <w:t>(ΔΗΜΟΣ ΟΡΕΣΤΙΑΔΑΣ)</w:t>
            </w:r>
          </w:p>
        </w:tc>
      </w:tr>
    </w:tbl>
    <w:p w:rsidR="00416FBF" w:rsidRDefault="00416FBF" w:rsidP="00330C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</w:t>
      </w:r>
    </w:p>
    <w:p w:rsidR="00416FBF" w:rsidRPr="00330CF6" w:rsidRDefault="00416FBF" w:rsidP="00330C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Για περαιτέρω πληροφορίες</w:t>
      </w:r>
      <w:r w:rsidRPr="00D11EAB">
        <w:rPr>
          <w:rFonts w:ascii="Arial" w:hAnsi="Arial" w:cs="Arial"/>
          <w:sz w:val="22"/>
          <w:szCs w:val="22"/>
        </w:rPr>
        <w:t xml:space="preserve"> παρακαλ</w:t>
      </w:r>
      <w:r>
        <w:rPr>
          <w:rFonts w:ascii="Arial" w:hAnsi="Arial" w:cs="Arial"/>
          <w:sz w:val="22"/>
          <w:szCs w:val="22"/>
        </w:rPr>
        <w:t>ούμε να επικοινωνήσετε με την υπεύθυνη</w:t>
      </w:r>
      <w:r w:rsidRPr="00D11E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της Π.Ε. Έβρου, </w:t>
      </w:r>
      <w:r>
        <w:rPr>
          <w:rFonts w:ascii="Arial" w:hAnsi="Arial" w:cs="Arial"/>
          <w:b/>
          <w:bCs/>
          <w:sz w:val="22"/>
          <w:szCs w:val="22"/>
        </w:rPr>
        <w:t>Ευστρατία</w:t>
      </w:r>
      <w:r w:rsidRPr="00CF6F13">
        <w:rPr>
          <w:rFonts w:ascii="Arial" w:hAnsi="Arial" w:cs="Arial"/>
          <w:b/>
          <w:bCs/>
          <w:sz w:val="22"/>
          <w:szCs w:val="22"/>
        </w:rPr>
        <w:t xml:space="preserve"> Λυγερούδη</w:t>
      </w:r>
      <w:r>
        <w:rPr>
          <w:rFonts w:ascii="Arial" w:hAnsi="Arial" w:cs="Arial"/>
          <w:sz w:val="22"/>
          <w:szCs w:val="22"/>
        </w:rPr>
        <w:t xml:space="preserve"> (κινητό:</w:t>
      </w:r>
      <w:r w:rsidRPr="00B54886">
        <w:rPr>
          <w:rFonts w:ascii="Arial" w:hAnsi="Arial" w:cs="Arial"/>
          <w:b/>
          <w:bCs/>
          <w:sz w:val="22"/>
          <w:szCs w:val="22"/>
        </w:rPr>
        <w:t>6986145000</w:t>
      </w:r>
      <w:r>
        <w:rPr>
          <w:rFonts w:ascii="Arial" w:hAnsi="Arial" w:cs="Arial"/>
          <w:sz w:val="22"/>
          <w:szCs w:val="22"/>
        </w:rPr>
        <w:t>)</w:t>
      </w:r>
    </w:p>
    <w:sectPr w:rsidR="00416FBF" w:rsidRPr="00330CF6" w:rsidSect="00D874F9">
      <w:headerReference w:type="default" r:id="rId7"/>
      <w:footerReference w:type="default" r:id="rId8"/>
      <w:pgSz w:w="16838" w:h="11906" w:orient="landscape"/>
      <w:pgMar w:top="59" w:right="1276" w:bottom="851" w:left="1593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FBF" w:rsidRDefault="00416FBF" w:rsidP="004A4490">
      <w:r>
        <w:separator/>
      </w:r>
    </w:p>
  </w:endnote>
  <w:endnote w:type="continuationSeparator" w:id="0">
    <w:p w:rsidR="00416FBF" w:rsidRDefault="00416FBF" w:rsidP="004A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SimSun">
    <w:altName w:val="¦«¦®¦¬¦Ε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FBF" w:rsidRDefault="00416FBF" w:rsidP="00223F3B">
    <w:pPr>
      <w:pStyle w:val="Footer"/>
      <w:tabs>
        <w:tab w:val="left" w:pos="8520"/>
        <w:tab w:val="right" w:pos="13969"/>
      </w:tabs>
    </w:pPr>
    <w:r>
      <w:tab/>
    </w:r>
    <w:r>
      <w:tab/>
    </w:r>
    <w:r>
      <w:tab/>
    </w:r>
    <w:r>
      <w:tab/>
    </w:r>
    <w:fldSimple w:instr=" PAGE   \* MERGEFORMAT ">
      <w:r>
        <w:rPr>
          <w:noProof/>
        </w:rPr>
        <w:t>1</w:t>
      </w:r>
    </w:fldSimple>
  </w:p>
  <w:p w:rsidR="00416FBF" w:rsidRDefault="00416F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FBF" w:rsidRDefault="00416FBF" w:rsidP="004A4490">
      <w:r>
        <w:separator/>
      </w:r>
    </w:p>
  </w:footnote>
  <w:footnote w:type="continuationSeparator" w:id="0">
    <w:p w:rsidR="00416FBF" w:rsidRDefault="00416FBF" w:rsidP="004A4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FBF" w:rsidRDefault="00416FBF" w:rsidP="0006251B">
    <w:pPr>
      <w:pStyle w:val="Header"/>
      <w:tabs>
        <w:tab w:val="clear" w:pos="4153"/>
        <w:tab w:val="clear" w:pos="8306"/>
        <w:tab w:val="left" w:pos="10080"/>
      </w:tabs>
    </w:pPr>
  </w:p>
  <w:p w:rsidR="00416FBF" w:rsidRPr="00E04D0A" w:rsidRDefault="00416FBF" w:rsidP="00E04D0A">
    <w:pPr>
      <w:pStyle w:val="Header"/>
      <w:rPr>
        <w:rFonts w:ascii="Calibri" w:hAnsi="Calibri" w:cs="Calibri"/>
        <w:sz w:val="28"/>
        <w:szCs w:val="28"/>
      </w:rPr>
    </w:pPr>
    <w:r w:rsidRPr="00E04D0A">
      <w:rPr>
        <w:rFonts w:ascii="Calibri" w:hAnsi="Calibri" w:cs="Calibri"/>
        <w:sz w:val="28"/>
        <w:szCs w:val="28"/>
      </w:rPr>
      <w:t xml:space="preserve">          </w:t>
    </w:r>
  </w:p>
  <w:p w:rsidR="00416FBF" w:rsidRPr="00E04D0A" w:rsidRDefault="00416FBF" w:rsidP="00E04D0A">
    <w:pPr>
      <w:pStyle w:val="Header"/>
      <w:rPr>
        <w:rFonts w:ascii="Calibri" w:hAnsi="Calibri" w:cs="Calibri"/>
        <w:sz w:val="28"/>
        <w:szCs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2" o:spid="_x0000_s2049" type="#_x0000_t75" style="position:absolute;margin-left:240pt;margin-top:75.6pt;width:327pt;height:414.75pt;z-index:251660288;visibility:visible;mso-position-horizontal-relative:page">
          <v:imagedata r:id="rId1" o:title="" gain="19661f" blacklevel="22938f"/>
          <w10:wrap anchorx="page"/>
        </v:shape>
      </w:pict>
    </w:r>
    <w:r w:rsidRPr="00E04D0A">
      <w:rPr>
        <w:rFonts w:ascii="Calibri" w:hAnsi="Calibri" w:cs="Calibri"/>
        <w:sz w:val="28"/>
        <w:szCs w:val="28"/>
      </w:rPr>
      <w:t xml:space="preserve">                      </w:t>
    </w:r>
    <w:r>
      <w:rPr>
        <w:rFonts w:ascii="Calibri" w:hAnsi="Calibri" w:cs="Calibri"/>
        <w:sz w:val="28"/>
        <w:szCs w:val="28"/>
      </w:rPr>
      <w:t>Προβλεπόμενο πρόγραμμα κίνησης συνεργείων ΠΕ Έβρου από 03/10/2016 έως 0</w:t>
    </w:r>
    <w:r w:rsidRPr="005A07CF">
      <w:rPr>
        <w:rFonts w:ascii="Calibri" w:hAnsi="Calibri" w:cs="Calibri"/>
        <w:sz w:val="28"/>
        <w:szCs w:val="28"/>
      </w:rPr>
      <w:t>7</w:t>
    </w:r>
    <w:r>
      <w:rPr>
        <w:rFonts w:ascii="Calibri" w:hAnsi="Calibri" w:cs="Calibri"/>
        <w:sz w:val="28"/>
        <w:szCs w:val="28"/>
      </w:rPr>
      <w:t>/10/2016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490"/>
    <w:rsid w:val="00004FEE"/>
    <w:rsid w:val="000112CE"/>
    <w:rsid w:val="00012D73"/>
    <w:rsid w:val="00013A03"/>
    <w:rsid w:val="000176E0"/>
    <w:rsid w:val="000246A6"/>
    <w:rsid w:val="00030721"/>
    <w:rsid w:val="000326E3"/>
    <w:rsid w:val="000341A9"/>
    <w:rsid w:val="00034871"/>
    <w:rsid w:val="00042F60"/>
    <w:rsid w:val="000466B6"/>
    <w:rsid w:val="00051276"/>
    <w:rsid w:val="000526C4"/>
    <w:rsid w:val="00052A5F"/>
    <w:rsid w:val="00054D02"/>
    <w:rsid w:val="0006251B"/>
    <w:rsid w:val="000663A1"/>
    <w:rsid w:val="00073203"/>
    <w:rsid w:val="00077379"/>
    <w:rsid w:val="00081CAF"/>
    <w:rsid w:val="00090DAC"/>
    <w:rsid w:val="00094C73"/>
    <w:rsid w:val="000A0EE6"/>
    <w:rsid w:val="000B0BB0"/>
    <w:rsid w:val="000B392A"/>
    <w:rsid w:val="000B5125"/>
    <w:rsid w:val="000C0284"/>
    <w:rsid w:val="000C373A"/>
    <w:rsid w:val="000C464C"/>
    <w:rsid w:val="000C6F07"/>
    <w:rsid w:val="000D2858"/>
    <w:rsid w:val="000D4249"/>
    <w:rsid w:val="000E4CCA"/>
    <w:rsid w:val="000E5B43"/>
    <w:rsid w:val="000F084E"/>
    <w:rsid w:val="000F1BE4"/>
    <w:rsid w:val="000F6F77"/>
    <w:rsid w:val="000F7950"/>
    <w:rsid w:val="00101A34"/>
    <w:rsid w:val="00106498"/>
    <w:rsid w:val="00124881"/>
    <w:rsid w:val="00124D11"/>
    <w:rsid w:val="001251F1"/>
    <w:rsid w:val="00132A7F"/>
    <w:rsid w:val="00145CBB"/>
    <w:rsid w:val="001478A6"/>
    <w:rsid w:val="001513F4"/>
    <w:rsid w:val="00164663"/>
    <w:rsid w:val="00171FF4"/>
    <w:rsid w:val="0018029E"/>
    <w:rsid w:val="001A5671"/>
    <w:rsid w:val="001B15A0"/>
    <w:rsid w:val="001B17A9"/>
    <w:rsid w:val="001C1AAF"/>
    <w:rsid w:val="001C215C"/>
    <w:rsid w:val="001C61BD"/>
    <w:rsid w:val="001E20F9"/>
    <w:rsid w:val="001E6ED1"/>
    <w:rsid w:val="001F744F"/>
    <w:rsid w:val="001F7E19"/>
    <w:rsid w:val="002056FB"/>
    <w:rsid w:val="00210CAD"/>
    <w:rsid w:val="00220109"/>
    <w:rsid w:val="00223F3B"/>
    <w:rsid w:val="00240257"/>
    <w:rsid w:val="0024220F"/>
    <w:rsid w:val="002430DF"/>
    <w:rsid w:val="00250D99"/>
    <w:rsid w:val="00260D81"/>
    <w:rsid w:val="002632EC"/>
    <w:rsid w:val="00264F97"/>
    <w:rsid w:val="002705AB"/>
    <w:rsid w:val="00281995"/>
    <w:rsid w:val="0028798F"/>
    <w:rsid w:val="00292D02"/>
    <w:rsid w:val="002943E4"/>
    <w:rsid w:val="002A2BDE"/>
    <w:rsid w:val="002B3D55"/>
    <w:rsid w:val="002B4F2F"/>
    <w:rsid w:val="002B5210"/>
    <w:rsid w:val="002B5876"/>
    <w:rsid w:val="002C1B2D"/>
    <w:rsid w:val="002C2990"/>
    <w:rsid w:val="002D5A05"/>
    <w:rsid w:val="002D5FF0"/>
    <w:rsid w:val="002E6024"/>
    <w:rsid w:val="002E7342"/>
    <w:rsid w:val="002F1939"/>
    <w:rsid w:val="00306727"/>
    <w:rsid w:val="00311797"/>
    <w:rsid w:val="00312FA9"/>
    <w:rsid w:val="0031678A"/>
    <w:rsid w:val="0032549E"/>
    <w:rsid w:val="00330CF6"/>
    <w:rsid w:val="00331AA5"/>
    <w:rsid w:val="00335DDC"/>
    <w:rsid w:val="003418BD"/>
    <w:rsid w:val="00347256"/>
    <w:rsid w:val="00350336"/>
    <w:rsid w:val="00355D1F"/>
    <w:rsid w:val="00360847"/>
    <w:rsid w:val="00364D66"/>
    <w:rsid w:val="00366770"/>
    <w:rsid w:val="00367926"/>
    <w:rsid w:val="003705D6"/>
    <w:rsid w:val="00370E77"/>
    <w:rsid w:val="00372358"/>
    <w:rsid w:val="00380466"/>
    <w:rsid w:val="0039584F"/>
    <w:rsid w:val="00397488"/>
    <w:rsid w:val="003977BB"/>
    <w:rsid w:val="003A23F4"/>
    <w:rsid w:val="003A7D54"/>
    <w:rsid w:val="003B0BFA"/>
    <w:rsid w:val="003B0E8A"/>
    <w:rsid w:val="003B27A6"/>
    <w:rsid w:val="003B7176"/>
    <w:rsid w:val="003C1055"/>
    <w:rsid w:val="003C2B72"/>
    <w:rsid w:val="003C6E33"/>
    <w:rsid w:val="003D74C0"/>
    <w:rsid w:val="003E0B07"/>
    <w:rsid w:val="003F7D83"/>
    <w:rsid w:val="00400D28"/>
    <w:rsid w:val="00405C80"/>
    <w:rsid w:val="0041284F"/>
    <w:rsid w:val="0041379E"/>
    <w:rsid w:val="0041483B"/>
    <w:rsid w:val="00415F7C"/>
    <w:rsid w:val="00416FBF"/>
    <w:rsid w:val="00424D25"/>
    <w:rsid w:val="00426B39"/>
    <w:rsid w:val="00431671"/>
    <w:rsid w:val="004333C3"/>
    <w:rsid w:val="004524D6"/>
    <w:rsid w:val="00455BF2"/>
    <w:rsid w:val="00460DCD"/>
    <w:rsid w:val="004653B0"/>
    <w:rsid w:val="00473157"/>
    <w:rsid w:val="00485088"/>
    <w:rsid w:val="00486B41"/>
    <w:rsid w:val="004913B1"/>
    <w:rsid w:val="004919C1"/>
    <w:rsid w:val="0049556D"/>
    <w:rsid w:val="004A096A"/>
    <w:rsid w:val="004A37F2"/>
    <w:rsid w:val="004A4490"/>
    <w:rsid w:val="004B18A3"/>
    <w:rsid w:val="004B3ABD"/>
    <w:rsid w:val="004D0152"/>
    <w:rsid w:val="004E169F"/>
    <w:rsid w:val="004E4E4D"/>
    <w:rsid w:val="004E5E7D"/>
    <w:rsid w:val="004F0210"/>
    <w:rsid w:val="004F3DBD"/>
    <w:rsid w:val="004F7310"/>
    <w:rsid w:val="00500AD9"/>
    <w:rsid w:val="005025F3"/>
    <w:rsid w:val="00502A22"/>
    <w:rsid w:val="005043CA"/>
    <w:rsid w:val="005178A3"/>
    <w:rsid w:val="005240FE"/>
    <w:rsid w:val="005261DA"/>
    <w:rsid w:val="00532301"/>
    <w:rsid w:val="00532CAE"/>
    <w:rsid w:val="00536C1B"/>
    <w:rsid w:val="00543B61"/>
    <w:rsid w:val="00550D0A"/>
    <w:rsid w:val="005638AA"/>
    <w:rsid w:val="005713B6"/>
    <w:rsid w:val="005819F5"/>
    <w:rsid w:val="005821E1"/>
    <w:rsid w:val="00593630"/>
    <w:rsid w:val="005A07CF"/>
    <w:rsid w:val="005A0CEA"/>
    <w:rsid w:val="005B11BB"/>
    <w:rsid w:val="005B1F1D"/>
    <w:rsid w:val="005B5CAC"/>
    <w:rsid w:val="005C3C36"/>
    <w:rsid w:val="005D7AA4"/>
    <w:rsid w:val="005E0D78"/>
    <w:rsid w:val="005E1A9B"/>
    <w:rsid w:val="005F1053"/>
    <w:rsid w:val="00602F25"/>
    <w:rsid w:val="00602F75"/>
    <w:rsid w:val="006045E5"/>
    <w:rsid w:val="00605023"/>
    <w:rsid w:val="00611D1F"/>
    <w:rsid w:val="00617C9B"/>
    <w:rsid w:val="00621FD3"/>
    <w:rsid w:val="006228CB"/>
    <w:rsid w:val="006237B8"/>
    <w:rsid w:val="006255D1"/>
    <w:rsid w:val="0065240B"/>
    <w:rsid w:val="006524A9"/>
    <w:rsid w:val="00654E30"/>
    <w:rsid w:val="00660184"/>
    <w:rsid w:val="006675BB"/>
    <w:rsid w:val="00670C7B"/>
    <w:rsid w:val="006712D8"/>
    <w:rsid w:val="00672182"/>
    <w:rsid w:val="00680020"/>
    <w:rsid w:val="00680816"/>
    <w:rsid w:val="006877E5"/>
    <w:rsid w:val="006901B5"/>
    <w:rsid w:val="00690F56"/>
    <w:rsid w:val="006929D3"/>
    <w:rsid w:val="00697FE6"/>
    <w:rsid w:val="006A5498"/>
    <w:rsid w:val="006A65F7"/>
    <w:rsid w:val="006D57C3"/>
    <w:rsid w:val="006D5B19"/>
    <w:rsid w:val="006D6CE5"/>
    <w:rsid w:val="006E17D7"/>
    <w:rsid w:val="006E5DFA"/>
    <w:rsid w:val="006F1B71"/>
    <w:rsid w:val="006F1C3E"/>
    <w:rsid w:val="006F59ED"/>
    <w:rsid w:val="00716E6C"/>
    <w:rsid w:val="0072515B"/>
    <w:rsid w:val="00730C1B"/>
    <w:rsid w:val="007448E7"/>
    <w:rsid w:val="0074777A"/>
    <w:rsid w:val="0075430A"/>
    <w:rsid w:val="007755FB"/>
    <w:rsid w:val="00775C2A"/>
    <w:rsid w:val="00781B9F"/>
    <w:rsid w:val="00781BC6"/>
    <w:rsid w:val="0078407F"/>
    <w:rsid w:val="0079412D"/>
    <w:rsid w:val="00794788"/>
    <w:rsid w:val="00795766"/>
    <w:rsid w:val="007B0A2D"/>
    <w:rsid w:val="007B1AAD"/>
    <w:rsid w:val="007B1FC1"/>
    <w:rsid w:val="007B409C"/>
    <w:rsid w:val="007B68C6"/>
    <w:rsid w:val="007C4515"/>
    <w:rsid w:val="007C73D1"/>
    <w:rsid w:val="007D03CD"/>
    <w:rsid w:val="007F0A16"/>
    <w:rsid w:val="007F1B4C"/>
    <w:rsid w:val="007F4E93"/>
    <w:rsid w:val="00802259"/>
    <w:rsid w:val="00812DFB"/>
    <w:rsid w:val="00822A1E"/>
    <w:rsid w:val="00836A74"/>
    <w:rsid w:val="00844E91"/>
    <w:rsid w:val="00854077"/>
    <w:rsid w:val="00855D49"/>
    <w:rsid w:val="0086007F"/>
    <w:rsid w:val="00862A9D"/>
    <w:rsid w:val="00863131"/>
    <w:rsid w:val="008805EA"/>
    <w:rsid w:val="00881B8A"/>
    <w:rsid w:val="00886821"/>
    <w:rsid w:val="00890AF3"/>
    <w:rsid w:val="00893E06"/>
    <w:rsid w:val="008A41ED"/>
    <w:rsid w:val="008B0C5F"/>
    <w:rsid w:val="008B296E"/>
    <w:rsid w:val="008D607D"/>
    <w:rsid w:val="008D647D"/>
    <w:rsid w:val="008D718D"/>
    <w:rsid w:val="008F3A24"/>
    <w:rsid w:val="008F6C6E"/>
    <w:rsid w:val="009074BA"/>
    <w:rsid w:val="0091160B"/>
    <w:rsid w:val="009150BC"/>
    <w:rsid w:val="0093585B"/>
    <w:rsid w:val="009374C8"/>
    <w:rsid w:val="00942FD4"/>
    <w:rsid w:val="00944912"/>
    <w:rsid w:val="0094650D"/>
    <w:rsid w:val="009613FF"/>
    <w:rsid w:val="00962AF6"/>
    <w:rsid w:val="00963F28"/>
    <w:rsid w:val="009654D1"/>
    <w:rsid w:val="00965A59"/>
    <w:rsid w:val="0096709F"/>
    <w:rsid w:val="00967CE4"/>
    <w:rsid w:val="0097572C"/>
    <w:rsid w:val="00981D7A"/>
    <w:rsid w:val="0098213B"/>
    <w:rsid w:val="009861DE"/>
    <w:rsid w:val="009A656A"/>
    <w:rsid w:val="009B78A8"/>
    <w:rsid w:val="009C56FB"/>
    <w:rsid w:val="009D1C0D"/>
    <w:rsid w:val="009D7452"/>
    <w:rsid w:val="009F1B25"/>
    <w:rsid w:val="009F38D9"/>
    <w:rsid w:val="009F3AC1"/>
    <w:rsid w:val="00A03EB8"/>
    <w:rsid w:val="00A04041"/>
    <w:rsid w:val="00A052C9"/>
    <w:rsid w:val="00A12661"/>
    <w:rsid w:val="00A16AB7"/>
    <w:rsid w:val="00A3541A"/>
    <w:rsid w:val="00A36736"/>
    <w:rsid w:val="00A50126"/>
    <w:rsid w:val="00A53021"/>
    <w:rsid w:val="00A5567E"/>
    <w:rsid w:val="00A67233"/>
    <w:rsid w:val="00A764F3"/>
    <w:rsid w:val="00A77D3D"/>
    <w:rsid w:val="00A87073"/>
    <w:rsid w:val="00A90253"/>
    <w:rsid w:val="00A9065A"/>
    <w:rsid w:val="00A931A1"/>
    <w:rsid w:val="00A93EE6"/>
    <w:rsid w:val="00AA174F"/>
    <w:rsid w:val="00AB5374"/>
    <w:rsid w:val="00AB6719"/>
    <w:rsid w:val="00AC0C4E"/>
    <w:rsid w:val="00AC3DD1"/>
    <w:rsid w:val="00AD5D87"/>
    <w:rsid w:val="00AE60B2"/>
    <w:rsid w:val="00AF105B"/>
    <w:rsid w:val="00AF35F5"/>
    <w:rsid w:val="00AF4223"/>
    <w:rsid w:val="00AF7CFF"/>
    <w:rsid w:val="00B03B58"/>
    <w:rsid w:val="00B12BBB"/>
    <w:rsid w:val="00B17540"/>
    <w:rsid w:val="00B21178"/>
    <w:rsid w:val="00B260C2"/>
    <w:rsid w:val="00B262FB"/>
    <w:rsid w:val="00B313D9"/>
    <w:rsid w:val="00B31D7E"/>
    <w:rsid w:val="00B40B81"/>
    <w:rsid w:val="00B54886"/>
    <w:rsid w:val="00B55F0E"/>
    <w:rsid w:val="00B64498"/>
    <w:rsid w:val="00B715F2"/>
    <w:rsid w:val="00B727CE"/>
    <w:rsid w:val="00B84862"/>
    <w:rsid w:val="00B84B6F"/>
    <w:rsid w:val="00B9208A"/>
    <w:rsid w:val="00B929E2"/>
    <w:rsid w:val="00BA1079"/>
    <w:rsid w:val="00BB43B5"/>
    <w:rsid w:val="00BC402E"/>
    <w:rsid w:val="00BD0000"/>
    <w:rsid w:val="00C01DD1"/>
    <w:rsid w:val="00C2520E"/>
    <w:rsid w:val="00C2592D"/>
    <w:rsid w:val="00C27FDE"/>
    <w:rsid w:val="00C310DE"/>
    <w:rsid w:val="00C33345"/>
    <w:rsid w:val="00C3386C"/>
    <w:rsid w:val="00C33FAB"/>
    <w:rsid w:val="00C45776"/>
    <w:rsid w:val="00C53155"/>
    <w:rsid w:val="00C6051B"/>
    <w:rsid w:val="00C62164"/>
    <w:rsid w:val="00C62E98"/>
    <w:rsid w:val="00C644E6"/>
    <w:rsid w:val="00C6567F"/>
    <w:rsid w:val="00C848AF"/>
    <w:rsid w:val="00C86BD3"/>
    <w:rsid w:val="00CA04F4"/>
    <w:rsid w:val="00CA2142"/>
    <w:rsid w:val="00CA77A8"/>
    <w:rsid w:val="00CA7A82"/>
    <w:rsid w:val="00CB3A2E"/>
    <w:rsid w:val="00CC17E1"/>
    <w:rsid w:val="00CC2B75"/>
    <w:rsid w:val="00CC5383"/>
    <w:rsid w:val="00CD4D2B"/>
    <w:rsid w:val="00CF3751"/>
    <w:rsid w:val="00CF6F13"/>
    <w:rsid w:val="00D0026C"/>
    <w:rsid w:val="00D04B6F"/>
    <w:rsid w:val="00D06F3C"/>
    <w:rsid w:val="00D07728"/>
    <w:rsid w:val="00D11EAB"/>
    <w:rsid w:val="00D15507"/>
    <w:rsid w:val="00D21242"/>
    <w:rsid w:val="00D24204"/>
    <w:rsid w:val="00D27405"/>
    <w:rsid w:val="00D27852"/>
    <w:rsid w:val="00D30535"/>
    <w:rsid w:val="00D31D73"/>
    <w:rsid w:val="00D34009"/>
    <w:rsid w:val="00D37DCA"/>
    <w:rsid w:val="00D41D13"/>
    <w:rsid w:val="00D52DCC"/>
    <w:rsid w:val="00D65913"/>
    <w:rsid w:val="00D664A7"/>
    <w:rsid w:val="00D76B17"/>
    <w:rsid w:val="00D865BF"/>
    <w:rsid w:val="00D874F9"/>
    <w:rsid w:val="00D901D0"/>
    <w:rsid w:val="00DA58B5"/>
    <w:rsid w:val="00DA7F4C"/>
    <w:rsid w:val="00DC75DF"/>
    <w:rsid w:val="00DD16CE"/>
    <w:rsid w:val="00DD186F"/>
    <w:rsid w:val="00DD3677"/>
    <w:rsid w:val="00DF1958"/>
    <w:rsid w:val="00E0275A"/>
    <w:rsid w:val="00E04013"/>
    <w:rsid w:val="00E049B2"/>
    <w:rsid w:val="00E04D0A"/>
    <w:rsid w:val="00E06FD8"/>
    <w:rsid w:val="00E10715"/>
    <w:rsid w:val="00E2167F"/>
    <w:rsid w:val="00E241F6"/>
    <w:rsid w:val="00E24DDE"/>
    <w:rsid w:val="00E41B0A"/>
    <w:rsid w:val="00E42CF6"/>
    <w:rsid w:val="00E67167"/>
    <w:rsid w:val="00E72850"/>
    <w:rsid w:val="00E80217"/>
    <w:rsid w:val="00E8405A"/>
    <w:rsid w:val="00E84530"/>
    <w:rsid w:val="00E947DA"/>
    <w:rsid w:val="00E956CA"/>
    <w:rsid w:val="00E96205"/>
    <w:rsid w:val="00E9746B"/>
    <w:rsid w:val="00EA3B42"/>
    <w:rsid w:val="00EA714B"/>
    <w:rsid w:val="00EC1E21"/>
    <w:rsid w:val="00EC6091"/>
    <w:rsid w:val="00ED2F1A"/>
    <w:rsid w:val="00ED4C0C"/>
    <w:rsid w:val="00ED79D7"/>
    <w:rsid w:val="00EE4013"/>
    <w:rsid w:val="00EE7049"/>
    <w:rsid w:val="00EF08F0"/>
    <w:rsid w:val="00EF0FB5"/>
    <w:rsid w:val="00EF34EC"/>
    <w:rsid w:val="00EF4582"/>
    <w:rsid w:val="00F03B82"/>
    <w:rsid w:val="00F30632"/>
    <w:rsid w:val="00F34D4C"/>
    <w:rsid w:val="00F3596A"/>
    <w:rsid w:val="00F371BC"/>
    <w:rsid w:val="00F412D8"/>
    <w:rsid w:val="00F5778D"/>
    <w:rsid w:val="00F63F93"/>
    <w:rsid w:val="00F65945"/>
    <w:rsid w:val="00F67639"/>
    <w:rsid w:val="00F700E9"/>
    <w:rsid w:val="00F71F04"/>
    <w:rsid w:val="00F7652D"/>
    <w:rsid w:val="00F76601"/>
    <w:rsid w:val="00F8161D"/>
    <w:rsid w:val="00F81F0C"/>
    <w:rsid w:val="00F90DFF"/>
    <w:rsid w:val="00F94D18"/>
    <w:rsid w:val="00F976E8"/>
    <w:rsid w:val="00FA0A8F"/>
    <w:rsid w:val="00FA2CF4"/>
    <w:rsid w:val="00FA5EC7"/>
    <w:rsid w:val="00FB14A5"/>
    <w:rsid w:val="00FB1D54"/>
    <w:rsid w:val="00FB4B02"/>
    <w:rsid w:val="00FD1261"/>
    <w:rsid w:val="00FD1E82"/>
    <w:rsid w:val="00FD2FDB"/>
    <w:rsid w:val="00FD4296"/>
    <w:rsid w:val="00FD7801"/>
    <w:rsid w:val="00FE00A5"/>
    <w:rsid w:val="00FE5E86"/>
    <w:rsid w:val="00FF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35DDC"/>
    <w:rPr>
      <w:rFonts w:ascii="Arial" w:hAnsi="Arial" w:cs="Arial"/>
      <w:b/>
      <w:bCs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A4490"/>
    <w:rPr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A4490"/>
    <w:rPr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uiPriority w:val="99"/>
    <w:rsid w:val="004A449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965A59"/>
    <w:pPr>
      <w:suppressAutoHyphens/>
      <w:autoSpaceDN w:val="0"/>
      <w:textAlignment w:val="baseline"/>
    </w:pPr>
    <w:rPr>
      <w:rFonts w:eastAsia="SimSun"/>
      <w:kern w:val="3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F6594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7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453</Words>
  <Characters>2447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Συνεργείο</dc:title>
  <dc:subject/>
  <dc:creator>Vaggo</dc:creator>
  <cp:keywords/>
  <dc:description/>
  <cp:lastModifiedBy> </cp:lastModifiedBy>
  <cp:revision>2</cp:revision>
  <cp:lastPrinted>2016-09-10T08:45:00Z</cp:lastPrinted>
  <dcterms:created xsi:type="dcterms:W3CDTF">2016-10-03T09:58:00Z</dcterms:created>
  <dcterms:modified xsi:type="dcterms:W3CDTF">2016-10-03T09:58:00Z</dcterms:modified>
</cp:coreProperties>
</file>